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Look w:val="04A0" w:firstRow="1" w:lastRow="0" w:firstColumn="1" w:lastColumn="0" w:noHBand="0" w:noVBand="1"/>
      </w:tblPr>
      <w:tblGrid>
        <w:gridCol w:w="1129"/>
        <w:gridCol w:w="1276"/>
        <w:gridCol w:w="7331"/>
      </w:tblGrid>
      <w:tr w:rsidR="00883841" w:rsidRPr="00BF1145" w14:paraId="46A2AFEC" w14:textId="77777777" w:rsidTr="73C59BF8">
        <w:tc>
          <w:tcPr>
            <w:tcW w:w="1129" w:type="dxa"/>
            <w:shd w:val="clear" w:color="auto" w:fill="808080" w:themeFill="background1" w:themeFillShade="80"/>
            <w:vAlign w:val="center"/>
          </w:tcPr>
          <w:p w14:paraId="2AA04FE7" w14:textId="77777777" w:rsidR="00883841" w:rsidRPr="00804614" w:rsidRDefault="00883841" w:rsidP="00883841">
            <w:pPr>
              <w:jc w:val="center"/>
              <w:rPr>
                <w:color w:val="FFFFFF" w:themeColor="background1"/>
              </w:rPr>
            </w:pPr>
            <w:r w:rsidRPr="00804614">
              <w:rPr>
                <w:rFonts w:hint="eastAsia"/>
                <w:color w:val="FFFFFF" w:themeColor="background1"/>
              </w:rPr>
              <w:t>業務名</w:t>
            </w:r>
          </w:p>
        </w:tc>
        <w:tc>
          <w:tcPr>
            <w:tcW w:w="8607" w:type="dxa"/>
            <w:gridSpan w:val="2"/>
          </w:tcPr>
          <w:p w14:paraId="6326128E" w14:textId="3B978E04" w:rsidR="00883841" w:rsidRPr="00804614" w:rsidRDefault="00BF1145" w:rsidP="00883841">
            <w:pPr>
              <w:jc w:val="left"/>
            </w:pPr>
            <w:r>
              <w:rPr>
                <w:rFonts w:hint="eastAsia"/>
              </w:rPr>
              <w:t>第４次</w:t>
            </w:r>
            <w:r w:rsidR="00E00742" w:rsidRPr="00804614">
              <w:rPr>
                <w:rFonts w:hint="eastAsia"/>
              </w:rPr>
              <w:t>甲府市観光振興基本計画</w:t>
            </w:r>
            <w:r>
              <w:rPr>
                <w:rFonts w:hint="eastAsia"/>
              </w:rPr>
              <w:t xml:space="preserve">　第３回</w:t>
            </w:r>
            <w:r w:rsidR="00E00742" w:rsidRPr="00804614">
              <w:rPr>
                <w:rFonts w:hint="eastAsia"/>
              </w:rPr>
              <w:t>策定</w:t>
            </w:r>
            <w:r>
              <w:rPr>
                <w:rFonts w:hint="eastAsia"/>
              </w:rPr>
              <w:t>検討委員会</w:t>
            </w:r>
          </w:p>
        </w:tc>
      </w:tr>
      <w:tr w:rsidR="00883841" w:rsidRPr="00804614" w14:paraId="017F3F08" w14:textId="77777777" w:rsidTr="73C59BF8">
        <w:tc>
          <w:tcPr>
            <w:tcW w:w="1129" w:type="dxa"/>
            <w:shd w:val="clear" w:color="auto" w:fill="808080" w:themeFill="background1" w:themeFillShade="80"/>
            <w:vAlign w:val="center"/>
          </w:tcPr>
          <w:p w14:paraId="27ED97D4" w14:textId="77777777" w:rsidR="00883841" w:rsidRPr="00804614" w:rsidRDefault="00883841" w:rsidP="00883841">
            <w:pPr>
              <w:jc w:val="center"/>
              <w:rPr>
                <w:color w:val="FFFFFF" w:themeColor="background1"/>
              </w:rPr>
            </w:pPr>
            <w:r w:rsidRPr="00804614">
              <w:rPr>
                <w:rFonts w:hint="eastAsia"/>
                <w:color w:val="FFFFFF" w:themeColor="background1"/>
              </w:rPr>
              <w:t>日時</w:t>
            </w:r>
          </w:p>
        </w:tc>
        <w:tc>
          <w:tcPr>
            <w:tcW w:w="8607" w:type="dxa"/>
            <w:gridSpan w:val="2"/>
          </w:tcPr>
          <w:p w14:paraId="60E66360" w14:textId="0333A61C" w:rsidR="00883841" w:rsidRPr="00804614" w:rsidRDefault="00883841" w:rsidP="00883841">
            <w:pPr>
              <w:jc w:val="left"/>
            </w:pPr>
            <w:r w:rsidRPr="00804614">
              <w:rPr>
                <w:rFonts w:hint="eastAsia"/>
              </w:rPr>
              <w:t>令和</w:t>
            </w:r>
            <w:r w:rsidR="009A0ACE" w:rsidRPr="00804614">
              <w:rPr>
                <w:rFonts w:hint="eastAsia"/>
              </w:rPr>
              <w:t xml:space="preserve">　</w:t>
            </w:r>
            <w:r w:rsidR="00E7116B" w:rsidRPr="00804614">
              <w:rPr>
                <w:rFonts w:hint="eastAsia"/>
              </w:rPr>
              <w:t>７</w:t>
            </w:r>
            <w:r w:rsidR="009A0ACE" w:rsidRPr="00804614">
              <w:rPr>
                <w:rFonts w:hint="eastAsia"/>
              </w:rPr>
              <w:t xml:space="preserve">年　</w:t>
            </w:r>
            <w:r w:rsidR="001B54E5" w:rsidRPr="00804614">
              <w:rPr>
                <w:rFonts w:hint="eastAsia"/>
              </w:rPr>
              <w:t>1</w:t>
            </w:r>
            <w:r w:rsidR="000E002D" w:rsidRPr="00804614">
              <w:rPr>
                <w:rFonts w:hint="eastAsia"/>
              </w:rPr>
              <w:t>2</w:t>
            </w:r>
            <w:r w:rsidRPr="00804614">
              <w:rPr>
                <w:rFonts w:hint="eastAsia"/>
              </w:rPr>
              <w:t>月</w:t>
            </w:r>
            <w:r w:rsidR="009A0ACE" w:rsidRPr="00804614">
              <w:rPr>
                <w:rFonts w:hint="eastAsia"/>
              </w:rPr>
              <w:t xml:space="preserve">　</w:t>
            </w:r>
            <w:r w:rsidR="000E002D" w:rsidRPr="00804614">
              <w:rPr>
                <w:rFonts w:hint="eastAsia"/>
              </w:rPr>
              <w:t>24</w:t>
            </w:r>
            <w:r w:rsidRPr="00804614">
              <w:rPr>
                <w:rFonts w:hint="eastAsia"/>
              </w:rPr>
              <w:t>日（</w:t>
            </w:r>
            <w:r w:rsidR="00B401F5" w:rsidRPr="00804614">
              <w:rPr>
                <w:rFonts w:hint="eastAsia"/>
              </w:rPr>
              <w:t>木</w:t>
            </w:r>
            <w:r w:rsidRPr="00804614">
              <w:rPr>
                <w:rFonts w:hint="eastAsia"/>
              </w:rPr>
              <w:t>）</w:t>
            </w:r>
            <w:r w:rsidR="00B401F5" w:rsidRPr="00804614">
              <w:rPr>
                <w:rFonts w:hint="eastAsia"/>
              </w:rPr>
              <w:t>1</w:t>
            </w:r>
            <w:r w:rsidR="000E002D" w:rsidRPr="00804614">
              <w:rPr>
                <w:rFonts w:hint="eastAsia"/>
              </w:rPr>
              <w:t>4</w:t>
            </w:r>
            <w:r w:rsidRPr="00804614">
              <w:rPr>
                <w:rFonts w:hint="eastAsia"/>
              </w:rPr>
              <w:t>:00～</w:t>
            </w:r>
            <w:r w:rsidR="00B401F5" w:rsidRPr="00804614">
              <w:rPr>
                <w:rFonts w:hint="eastAsia"/>
              </w:rPr>
              <w:t>1</w:t>
            </w:r>
            <w:r w:rsidR="000E002D" w:rsidRPr="00804614">
              <w:rPr>
                <w:rFonts w:hint="eastAsia"/>
              </w:rPr>
              <w:t>6</w:t>
            </w:r>
            <w:r w:rsidRPr="00804614">
              <w:rPr>
                <w:rFonts w:hint="eastAsia"/>
              </w:rPr>
              <w:t>:</w:t>
            </w:r>
            <w:r w:rsidR="001B54E5" w:rsidRPr="00804614">
              <w:rPr>
                <w:rFonts w:hint="eastAsia"/>
              </w:rPr>
              <w:t>0</w:t>
            </w:r>
            <w:r w:rsidRPr="00804614">
              <w:rPr>
                <w:rFonts w:hint="eastAsia"/>
              </w:rPr>
              <w:t>0</w:t>
            </w:r>
          </w:p>
        </w:tc>
      </w:tr>
      <w:tr w:rsidR="00883841" w:rsidRPr="00804614" w14:paraId="63E8904B" w14:textId="77777777" w:rsidTr="73C59BF8">
        <w:tc>
          <w:tcPr>
            <w:tcW w:w="1129" w:type="dxa"/>
            <w:shd w:val="clear" w:color="auto" w:fill="808080" w:themeFill="background1" w:themeFillShade="80"/>
            <w:vAlign w:val="center"/>
          </w:tcPr>
          <w:p w14:paraId="09A1D1A1" w14:textId="77777777" w:rsidR="00883841" w:rsidRPr="00804614" w:rsidRDefault="00883841" w:rsidP="00883841">
            <w:pPr>
              <w:jc w:val="center"/>
              <w:rPr>
                <w:color w:val="FFFFFF" w:themeColor="background1"/>
              </w:rPr>
            </w:pPr>
            <w:r w:rsidRPr="00804614">
              <w:rPr>
                <w:rFonts w:hint="eastAsia"/>
                <w:color w:val="FFFFFF" w:themeColor="background1"/>
              </w:rPr>
              <w:t>場所</w:t>
            </w:r>
          </w:p>
        </w:tc>
        <w:tc>
          <w:tcPr>
            <w:tcW w:w="8607" w:type="dxa"/>
            <w:gridSpan w:val="2"/>
          </w:tcPr>
          <w:p w14:paraId="1FF3B80D" w14:textId="345E1572" w:rsidR="00883841" w:rsidRPr="00804614" w:rsidRDefault="00E00742" w:rsidP="00883841">
            <w:pPr>
              <w:jc w:val="left"/>
            </w:pPr>
            <w:r w:rsidRPr="00804614">
              <w:rPr>
                <w:rFonts w:hint="eastAsia"/>
              </w:rPr>
              <w:t xml:space="preserve">甲府市役所　</w:t>
            </w:r>
            <w:r w:rsidR="000E002D" w:rsidRPr="00804614">
              <w:rPr>
                <w:rFonts w:hint="eastAsia"/>
              </w:rPr>
              <w:t>4</w:t>
            </w:r>
            <w:r w:rsidR="00C8246B" w:rsidRPr="00804614">
              <w:rPr>
                <w:rFonts w:hint="eastAsia"/>
              </w:rPr>
              <w:t>階</w:t>
            </w:r>
            <w:r w:rsidRPr="00804614">
              <w:rPr>
                <w:rFonts w:hint="eastAsia"/>
              </w:rPr>
              <w:t>会議室</w:t>
            </w:r>
          </w:p>
        </w:tc>
      </w:tr>
      <w:tr w:rsidR="00E00742" w:rsidRPr="00804614" w14:paraId="394F07CE" w14:textId="77777777" w:rsidTr="73C59BF8">
        <w:trPr>
          <w:trHeight w:val="175"/>
        </w:trPr>
        <w:tc>
          <w:tcPr>
            <w:tcW w:w="1129" w:type="dxa"/>
            <w:vMerge w:val="restart"/>
            <w:shd w:val="clear" w:color="auto" w:fill="808080" w:themeFill="background1" w:themeFillShade="80"/>
            <w:vAlign w:val="center"/>
          </w:tcPr>
          <w:p w14:paraId="6BF46CF7" w14:textId="77777777" w:rsidR="00E00742" w:rsidRPr="00804614" w:rsidRDefault="00E00742" w:rsidP="00883841">
            <w:pPr>
              <w:jc w:val="center"/>
              <w:rPr>
                <w:color w:val="FFFFFF" w:themeColor="background1"/>
              </w:rPr>
            </w:pPr>
            <w:r w:rsidRPr="00804614">
              <w:rPr>
                <w:rFonts w:hint="eastAsia"/>
                <w:color w:val="FFFFFF" w:themeColor="background1"/>
              </w:rPr>
              <w:t>参加者</w:t>
            </w:r>
          </w:p>
        </w:tc>
        <w:tc>
          <w:tcPr>
            <w:tcW w:w="1276" w:type="dxa"/>
            <w:shd w:val="clear" w:color="auto" w:fill="808080" w:themeFill="background1" w:themeFillShade="80"/>
            <w:vAlign w:val="center"/>
          </w:tcPr>
          <w:p w14:paraId="1B052E7A" w14:textId="6B90D60D" w:rsidR="00E00742" w:rsidRPr="00804614" w:rsidRDefault="00E00742" w:rsidP="00E00742">
            <w:pPr>
              <w:jc w:val="center"/>
              <w:rPr>
                <w:color w:val="FFFFFF" w:themeColor="background1"/>
              </w:rPr>
            </w:pPr>
            <w:r w:rsidRPr="00804614">
              <w:rPr>
                <w:rFonts w:hint="eastAsia"/>
                <w:color w:val="FFFFFF" w:themeColor="background1"/>
              </w:rPr>
              <w:t>委員</w:t>
            </w:r>
          </w:p>
        </w:tc>
        <w:tc>
          <w:tcPr>
            <w:tcW w:w="7331" w:type="dxa"/>
          </w:tcPr>
          <w:p w14:paraId="371488D2" w14:textId="0CA2D8B1" w:rsidR="00E00742" w:rsidRPr="00804614" w:rsidRDefault="00E00742" w:rsidP="00E00742">
            <w:pPr>
              <w:jc w:val="left"/>
            </w:pPr>
            <w:r w:rsidRPr="00804614">
              <w:rPr>
                <w:rFonts w:hint="eastAsia"/>
              </w:rPr>
              <w:t>吉田　均【委員長】雨宮　正英【副委員長】笹本　健次【副委員長】</w:t>
            </w:r>
          </w:p>
          <w:p w14:paraId="10E0AD68" w14:textId="77777777" w:rsidR="006068E9" w:rsidRPr="00804614" w:rsidRDefault="00E00742" w:rsidP="006068E9">
            <w:pPr>
              <w:ind w:left="210" w:hangingChars="100" w:hanging="210"/>
              <w:jc w:val="left"/>
            </w:pPr>
            <w:r w:rsidRPr="00804614">
              <w:rPr>
                <w:rFonts w:hint="eastAsia"/>
              </w:rPr>
              <w:t>橋本　博之、</w:t>
            </w:r>
            <w:r w:rsidR="001D488A" w:rsidRPr="00804614">
              <w:rPr>
                <w:rFonts w:hint="eastAsia"/>
              </w:rPr>
              <w:t>近藤　誠、</w:t>
            </w:r>
            <w:r w:rsidR="006068E9" w:rsidRPr="00804614">
              <w:rPr>
                <w:rFonts w:hint="eastAsia"/>
              </w:rPr>
              <w:t>小沢　宏至、</w:t>
            </w:r>
            <w:r w:rsidRPr="00804614">
              <w:rPr>
                <w:rFonts w:hint="eastAsia"/>
              </w:rPr>
              <w:t>芦澤　卓夫、</w:t>
            </w:r>
            <w:r w:rsidR="001D488A" w:rsidRPr="00804614">
              <w:rPr>
                <w:rFonts w:hint="eastAsia"/>
              </w:rPr>
              <w:t>川崎　靖、</w:t>
            </w:r>
          </w:p>
          <w:p w14:paraId="2358254B" w14:textId="77777777" w:rsidR="006068E9" w:rsidRPr="00804614" w:rsidRDefault="006068E9" w:rsidP="006068E9">
            <w:pPr>
              <w:ind w:left="210" w:hangingChars="100" w:hanging="210"/>
              <w:jc w:val="left"/>
            </w:pPr>
            <w:r w:rsidRPr="00804614">
              <w:rPr>
                <w:rFonts w:hint="eastAsia"/>
              </w:rPr>
              <w:t>並木　隆行、</w:t>
            </w:r>
            <w:r w:rsidR="00E00742" w:rsidRPr="00804614">
              <w:rPr>
                <w:rFonts w:hint="eastAsia"/>
              </w:rPr>
              <w:t>中澤　大、萩原　爲仁</w:t>
            </w:r>
            <w:r w:rsidRPr="00804614">
              <w:rPr>
                <w:rFonts w:hint="eastAsia"/>
              </w:rPr>
              <w:t>、</w:t>
            </w:r>
            <w:r w:rsidR="00E00742" w:rsidRPr="00804614">
              <w:rPr>
                <w:rFonts w:hint="eastAsia"/>
              </w:rPr>
              <w:t>二宮　智浩、雨宮　潔、</w:t>
            </w:r>
          </w:p>
          <w:p w14:paraId="0D0C9D7E" w14:textId="77777777" w:rsidR="00D66B63" w:rsidRDefault="00E00742" w:rsidP="006068E9">
            <w:pPr>
              <w:ind w:left="210" w:hangingChars="100" w:hanging="210"/>
              <w:jc w:val="left"/>
            </w:pPr>
            <w:r w:rsidRPr="00804614">
              <w:rPr>
                <w:rFonts w:hint="eastAsia"/>
              </w:rPr>
              <w:t>竹村　潤一、波木井　淳一、依田　順子</w:t>
            </w:r>
          </w:p>
          <w:p w14:paraId="6D6791BE" w14:textId="1F2BD190" w:rsidR="00BF1145" w:rsidRPr="00804614" w:rsidRDefault="00BF1145" w:rsidP="006068E9">
            <w:pPr>
              <w:ind w:left="210" w:hangingChars="100" w:hanging="210"/>
              <w:jc w:val="left"/>
            </w:pPr>
            <w:r>
              <w:rPr>
                <w:rFonts w:hint="eastAsia"/>
              </w:rPr>
              <w:t>【欠席】上原　勇七、籠谷　菜緒</w:t>
            </w:r>
          </w:p>
        </w:tc>
      </w:tr>
      <w:tr w:rsidR="00E00742" w:rsidRPr="00804614" w14:paraId="2BC22818" w14:textId="77777777" w:rsidTr="73C59BF8">
        <w:trPr>
          <w:trHeight w:val="175"/>
        </w:trPr>
        <w:tc>
          <w:tcPr>
            <w:tcW w:w="1129" w:type="dxa"/>
            <w:vMerge/>
            <w:vAlign w:val="center"/>
          </w:tcPr>
          <w:p w14:paraId="1AF036F8" w14:textId="77777777" w:rsidR="00E00742" w:rsidRPr="00804614" w:rsidRDefault="00E00742" w:rsidP="00883841">
            <w:pPr>
              <w:jc w:val="center"/>
              <w:rPr>
                <w:color w:val="FFFFFF" w:themeColor="background1"/>
              </w:rPr>
            </w:pPr>
          </w:p>
        </w:tc>
        <w:tc>
          <w:tcPr>
            <w:tcW w:w="1276" w:type="dxa"/>
            <w:shd w:val="clear" w:color="auto" w:fill="808080" w:themeFill="background1" w:themeFillShade="80"/>
            <w:vAlign w:val="center"/>
          </w:tcPr>
          <w:p w14:paraId="0C798AEF" w14:textId="7D090133" w:rsidR="00E00742" w:rsidRPr="00804614" w:rsidRDefault="00E00742" w:rsidP="00E00742">
            <w:pPr>
              <w:jc w:val="center"/>
              <w:rPr>
                <w:color w:val="FFFFFF" w:themeColor="background1"/>
              </w:rPr>
            </w:pPr>
            <w:r w:rsidRPr="00804614">
              <w:rPr>
                <w:rFonts w:hint="eastAsia"/>
                <w:color w:val="FFFFFF" w:themeColor="background1"/>
              </w:rPr>
              <w:t>甲府市</w:t>
            </w:r>
          </w:p>
        </w:tc>
        <w:tc>
          <w:tcPr>
            <w:tcW w:w="7331" w:type="dxa"/>
          </w:tcPr>
          <w:p w14:paraId="5278A387" w14:textId="1C37D097" w:rsidR="00E00742" w:rsidRPr="00804614" w:rsidRDefault="00E00742" w:rsidP="00E00742">
            <w:pPr>
              <w:jc w:val="left"/>
            </w:pPr>
            <w:r w:rsidRPr="00804614">
              <w:rPr>
                <w:rFonts w:hint="eastAsia"/>
              </w:rPr>
              <w:t>山本</w:t>
            </w:r>
            <w:r w:rsidR="00D66B63" w:rsidRPr="00804614">
              <w:rPr>
                <w:rFonts w:hint="eastAsia"/>
              </w:rPr>
              <w:t xml:space="preserve">　丹一</w:t>
            </w:r>
            <w:r w:rsidRPr="00804614">
              <w:rPr>
                <w:rFonts w:hint="eastAsia"/>
              </w:rPr>
              <w:t>、芦川　晋吾、後藤　宗隆</w:t>
            </w:r>
          </w:p>
          <w:p w14:paraId="2DD3A733" w14:textId="244A0155" w:rsidR="00E00742" w:rsidRPr="00804614" w:rsidRDefault="00E00742" w:rsidP="00C207F4">
            <w:pPr>
              <w:jc w:val="left"/>
            </w:pPr>
            <w:r w:rsidRPr="00804614">
              <w:rPr>
                <w:rFonts w:hint="eastAsia"/>
              </w:rPr>
              <w:t>藤巻　健、今福　康太、古屋　佑典</w:t>
            </w:r>
          </w:p>
        </w:tc>
      </w:tr>
      <w:tr w:rsidR="00E00742" w:rsidRPr="00804614" w14:paraId="71BC8EEC" w14:textId="77777777" w:rsidTr="73C59BF8">
        <w:trPr>
          <w:trHeight w:val="175"/>
        </w:trPr>
        <w:tc>
          <w:tcPr>
            <w:tcW w:w="1129" w:type="dxa"/>
            <w:vMerge/>
            <w:vAlign w:val="center"/>
          </w:tcPr>
          <w:p w14:paraId="37C527DE" w14:textId="77777777" w:rsidR="00E00742" w:rsidRPr="00804614" w:rsidRDefault="00E00742" w:rsidP="00883841">
            <w:pPr>
              <w:jc w:val="center"/>
              <w:rPr>
                <w:color w:val="FFFFFF" w:themeColor="background1"/>
              </w:rPr>
            </w:pPr>
          </w:p>
        </w:tc>
        <w:tc>
          <w:tcPr>
            <w:tcW w:w="1276" w:type="dxa"/>
            <w:shd w:val="clear" w:color="auto" w:fill="808080" w:themeFill="background1" w:themeFillShade="80"/>
            <w:vAlign w:val="center"/>
          </w:tcPr>
          <w:p w14:paraId="21972E24" w14:textId="381AD2A9" w:rsidR="00E00742" w:rsidRPr="00804614" w:rsidRDefault="00E00742" w:rsidP="00E00742">
            <w:pPr>
              <w:jc w:val="center"/>
              <w:rPr>
                <w:color w:val="FFFFFF" w:themeColor="background1"/>
              </w:rPr>
            </w:pPr>
            <w:r w:rsidRPr="00804614">
              <w:rPr>
                <w:rFonts w:hint="eastAsia"/>
                <w:color w:val="FFFFFF" w:themeColor="background1"/>
              </w:rPr>
              <w:t>ﾗﾝﾄﾞﾌﾞﾚｲﾝ</w:t>
            </w:r>
          </w:p>
        </w:tc>
        <w:tc>
          <w:tcPr>
            <w:tcW w:w="7331" w:type="dxa"/>
          </w:tcPr>
          <w:p w14:paraId="3FD1E149" w14:textId="4E862614" w:rsidR="00E00742" w:rsidRPr="00804614" w:rsidRDefault="00D16FF7" w:rsidP="00C207F4">
            <w:pPr>
              <w:jc w:val="left"/>
            </w:pPr>
            <w:r w:rsidRPr="00804614">
              <w:rPr>
                <w:rFonts w:hint="eastAsia"/>
              </w:rPr>
              <w:t xml:space="preserve">齋藤　</w:t>
            </w:r>
            <w:r w:rsidR="006B67D7" w:rsidRPr="00804614">
              <w:rPr>
                <w:rFonts w:hint="eastAsia"/>
              </w:rPr>
              <w:t>元嗣、</w:t>
            </w:r>
            <w:r w:rsidR="006068E9" w:rsidRPr="00804614">
              <w:rPr>
                <w:rFonts w:hint="eastAsia"/>
              </w:rPr>
              <w:t>小林　昭治、</w:t>
            </w:r>
            <w:r w:rsidR="00E00742" w:rsidRPr="00804614">
              <w:rPr>
                <w:rFonts w:hint="eastAsia"/>
              </w:rPr>
              <w:t>榊原　由子、川又　豪士（記）</w:t>
            </w:r>
          </w:p>
        </w:tc>
      </w:tr>
      <w:tr w:rsidR="00883841" w:rsidRPr="00804614" w14:paraId="07CF52AE" w14:textId="77777777" w:rsidTr="73C59BF8">
        <w:tc>
          <w:tcPr>
            <w:tcW w:w="9736" w:type="dxa"/>
            <w:gridSpan w:val="3"/>
            <w:shd w:val="clear" w:color="auto" w:fill="808080" w:themeFill="background1" w:themeFillShade="80"/>
          </w:tcPr>
          <w:p w14:paraId="27EB4553" w14:textId="77777777" w:rsidR="00883841" w:rsidRPr="00804614" w:rsidRDefault="00883841" w:rsidP="00170C70">
            <w:pPr>
              <w:jc w:val="center"/>
            </w:pPr>
            <w:r w:rsidRPr="00804614">
              <w:rPr>
                <w:rFonts w:hint="eastAsia"/>
                <w:color w:val="FFFFFF" w:themeColor="background1"/>
              </w:rPr>
              <w:t>内容</w:t>
            </w:r>
          </w:p>
        </w:tc>
      </w:tr>
      <w:tr w:rsidR="00883841" w:rsidRPr="00804614" w14:paraId="430DF1D8" w14:textId="77777777" w:rsidTr="0031113F">
        <w:tc>
          <w:tcPr>
            <w:tcW w:w="9736" w:type="dxa"/>
            <w:gridSpan w:val="3"/>
          </w:tcPr>
          <w:tbl>
            <w:tblPr>
              <w:tblStyle w:val="ae"/>
              <w:tblW w:w="9217"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7654"/>
            </w:tblGrid>
            <w:tr w:rsidR="006B67D7" w:rsidRPr="00804614" w14:paraId="7CA1ECE6" w14:textId="77777777" w:rsidTr="00556DB7">
              <w:tc>
                <w:tcPr>
                  <w:tcW w:w="9217" w:type="dxa"/>
                  <w:gridSpan w:val="2"/>
                </w:tcPr>
                <w:p w14:paraId="68AE6753" w14:textId="77777777" w:rsidR="00160475" w:rsidRPr="00804614" w:rsidRDefault="00160475" w:rsidP="0031113F">
                  <w:pPr>
                    <w:pStyle w:val="a9"/>
                    <w:ind w:left="0"/>
                  </w:pPr>
                  <w:r w:rsidRPr="00804614">
                    <w:rPr>
                      <w:rFonts w:hint="eastAsia"/>
                    </w:rPr>
                    <w:t>議事</w:t>
                  </w:r>
                </w:p>
                <w:p w14:paraId="05BEC52E" w14:textId="0FE07CB9" w:rsidR="00160475" w:rsidRPr="00804614" w:rsidRDefault="00E2198F" w:rsidP="0031113F">
                  <w:pPr>
                    <w:pStyle w:val="a9"/>
                    <w:ind w:left="0"/>
                  </w:pPr>
                  <w:r w:rsidRPr="00804614">
                    <w:rPr>
                      <w:rFonts w:hint="eastAsia"/>
                    </w:rPr>
                    <w:t>はじめに：委員長挨拶</w:t>
                  </w:r>
                </w:p>
                <w:p w14:paraId="6555BA95" w14:textId="70D66490" w:rsidR="0031113F" w:rsidRPr="00804614" w:rsidRDefault="0031113F" w:rsidP="0031113F">
                  <w:r w:rsidRPr="00804614">
                    <w:rPr>
                      <w:rFonts w:hint="eastAsia"/>
                    </w:rPr>
                    <w:t>（１）インバウンドアンケート及び事業者アンケートの結果について</w:t>
                  </w:r>
                </w:p>
                <w:p w14:paraId="24E3D09B" w14:textId="0FEB6379" w:rsidR="0031113F" w:rsidRPr="00804614" w:rsidRDefault="0031113F" w:rsidP="0031113F">
                  <w:r w:rsidRPr="00804614">
                    <w:rPr>
                      <w:rFonts w:hint="eastAsia"/>
                    </w:rPr>
                    <w:t>（２）第３章「観光地像と基本方針」</w:t>
                  </w:r>
                </w:p>
                <w:p w14:paraId="322F4876" w14:textId="2C4C438D" w:rsidR="0031113F" w:rsidRPr="00804614" w:rsidRDefault="0031113F" w:rsidP="0031113F">
                  <w:r w:rsidRPr="00804614">
                    <w:rPr>
                      <w:rFonts w:hint="eastAsia"/>
                    </w:rPr>
                    <w:t>（３）第４章「施策と主な事業」</w:t>
                  </w:r>
                  <w:r w:rsidRPr="00804614">
                    <w:tab/>
                  </w:r>
                </w:p>
                <w:p w14:paraId="7A589028" w14:textId="77777777" w:rsidR="0031113F" w:rsidRPr="00804614" w:rsidRDefault="0031113F" w:rsidP="0031113F">
                  <w:r w:rsidRPr="00804614">
                    <w:rPr>
                      <w:rFonts w:hint="eastAsia"/>
                    </w:rPr>
                    <w:t>（４）数値目標について</w:t>
                  </w:r>
                  <w:r w:rsidRPr="00804614">
                    <w:tab/>
                  </w:r>
                </w:p>
                <w:p w14:paraId="042B9634" w14:textId="77777777" w:rsidR="00160475" w:rsidRPr="00804614" w:rsidRDefault="0031113F" w:rsidP="0031113F">
                  <w:r w:rsidRPr="00804614">
                    <w:rPr>
                      <w:rFonts w:hint="eastAsia"/>
                    </w:rPr>
                    <w:t>（５）その他</w:t>
                  </w:r>
                  <w:r w:rsidRPr="00804614">
                    <w:tab/>
                  </w:r>
                </w:p>
                <w:p w14:paraId="4E0E9BC0" w14:textId="77777777" w:rsidR="00556DB7" w:rsidRPr="00804614" w:rsidRDefault="00556DB7" w:rsidP="00556DB7"/>
                <w:p w14:paraId="3305B29D" w14:textId="137D9D56" w:rsidR="00556DB7" w:rsidRPr="00804614" w:rsidRDefault="00556DB7" w:rsidP="00556DB7">
                  <w:r w:rsidRPr="00804614">
                    <w:rPr>
                      <w:rFonts w:hint="eastAsia"/>
                    </w:rPr>
                    <w:t>はじめに：委員長挨拶</w:t>
                  </w:r>
                </w:p>
              </w:tc>
            </w:tr>
            <w:tr w:rsidR="001B54E5" w:rsidRPr="00804614" w14:paraId="1EC2AB38" w14:textId="77777777" w:rsidTr="00556DB7">
              <w:tc>
                <w:tcPr>
                  <w:tcW w:w="1563" w:type="dxa"/>
                  <w:tcBorders>
                    <w:bottom w:val="single" w:sz="2" w:space="0" w:color="auto"/>
                  </w:tcBorders>
                  <w:shd w:val="clear" w:color="auto" w:fill="000000" w:themeFill="text1"/>
                </w:tcPr>
                <w:p w14:paraId="48AE5CAB" w14:textId="735E6F55" w:rsidR="0019500B" w:rsidRPr="00804614" w:rsidRDefault="00673DC4" w:rsidP="00556DB7">
                  <w:pPr>
                    <w:widowControl/>
                    <w:jc w:val="center"/>
                  </w:pPr>
                  <w:r w:rsidRPr="00804614">
                    <w:rPr>
                      <w:rFonts w:hint="eastAsia"/>
                    </w:rPr>
                    <w:t>発話者名</w:t>
                  </w:r>
                </w:p>
              </w:tc>
              <w:tc>
                <w:tcPr>
                  <w:tcW w:w="7654" w:type="dxa"/>
                  <w:tcBorders>
                    <w:bottom w:val="single" w:sz="2" w:space="0" w:color="auto"/>
                  </w:tcBorders>
                  <w:shd w:val="clear" w:color="auto" w:fill="000000" w:themeFill="text1"/>
                </w:tcPr>
                <w:p w14:paraId="6425F206" w14:textId="3D73AF84" w:rsidR="001B54E5" w:rsidRPr="00804614" w:rsidRDefault="00673DC4" w:rsidP="00556DB7">
                  <w:pPr>
                    <w:pStyle w:val="a9"/>
                    <w:ind w:left="0"/>
                    <w:jc w:val="center"/>
                  </w:pPr>
                  <w:r w:rsidRPr="00804614">
                    <w:rPr>
                      <w:rFonts w:hint="eastAsia"/>
                    </w:rPr>
                    <w:t>発話内用</w:t>
                  </w:r>
                </w:p>
              </w:tc>
            </w:tr>
            <w:tr w:rsidR="000E002D" w:rsidRPr="00804614" w14:paraId="092F0B5E" w14:textId="77777777" w:rsidTr="00556DB7">
              <w:tc>
                <w:tcPr>
                  <w:tcW w:w="1563" w:type="dxa"/>
                  <w:tcBorders>
                    <w:top w:val="single" w:sz="2" w:space="0" w:color="auto"/>
                    <w:left w:val="single" w:sz="2" w:space="0" w:color="auto"/>
                    <w:bottom w:val="single" w:sz="2" w:space="0" w:color="auto"/>
                    <w:right w:val="single" w:sz="2" w:space="0" w:color="auto"/>
                  </w:tcBorders>
                </w:tcPr>
                <w:p w14:paraId="72BE03CB" w14:textId="4F8F3309" w:rsidR="000E002D" w:rsidRPr="00804614" w:rsidRDefault="000E002D" w:rsidP="0031113F">
                  <w:pPr>
                    <w:widowControl/>
                  </w:pPr>
                  <w:r w:rsidRPr="00804614">
                    <w:rPr>
                      <w:rFonts w:ascii="Arial" w:hAnsi="Arial" w:cs="Arial"/>
                      <w:color w:val="303030"/>
                      <w:szCs w:val="21"/>
                    </w:rPr>
                    <w:t>委員長</w:t>
                  </w:r>
                </w:p>
              </w:tc>
              <w:tc>
                <w:tcPr>
                  <w:tcW w:w="7654" w:type="dxa"/>
                  <w:tcBorders>
                    <w:top w:val="single" w:sz="2" w:space="0" w:color="auto"/>
                    <w:left w:val="single" w:sz="2" w:space="0" w:color="auto"/>
                    <w:bottom w:val="single" w:sz="2" w:space="0" w:color="auto"/>
                    <w:right w:val="single" w:sz="2" w:space="0" w:color="auto"/>
                  </w:tcBorders>
                  <w:vAlign w:val="center"/>
                </w:tcPr>
                <w:p w14:paraId="7EA4892A" w14:textId="583BFC79" w:rsidR="000E002D" w:rsidRPr="00804614" w:rsidRDefault="000B78D7" w:rsidP="0031113F">
                  <w:pPr>
                    <w:pStyle w:val="a9"/>
                    <w:ind w:left="0"/>
                  </w:pPr>
                  <w:r w:rsidRPr="00804614">
                    <w:rPr>
                      <w:rFonts w:ascii="Arial" w:hAnsi="Arial" w:cs="Arial"/>
                      <w:color w:val="303030"/>
                      <w:szCs w:val="21"/>
                    </w:rPr>
                    <w:t>12</w:t>
                  </w:r>
                  <w:r w:rsidRPr="00804614">
                    <w:rPr>
                      <w:rFonts w:ascii="Arial" w:hAnsi="Arial" w:cs="Arial"/>
                      <w:color w:val="303030"/>
                      <w:szCs w:val="21"/>
                    </w:rPr>
                    <w:t>月</w:t>
                  </w:r>
                  <w:r w:rsidRPr="00804614">
                    <w:rPr>
                      <w:rFonts w:ascii="Arial" w:hAnsi="Arial" w:cs="Arial"/>
                      <w:color w:val="303030"/>
                      <w:szCs w:val="21"/>
                    </w:rPr>
                    <w:t>24</w:t>
                  </w:r>
                  <w:r w:rsidRPr="00804614">
                    <w:rPr>
                      <w:rFonts w:ascii="Arial" w:hAnsi="Arial" w:cs="Arial"/>
                      <w:color w:val="303030"/>
                      <w:szCs w:val="21"/>
                    </w:rPr>
                    <w:t>日のクリスマスイブにも関わらず委員会を開催して申し訳ございません。今回、いよいよ観光計画の山場に入ります。やっと概要が見えてきまして、これまでとはかなり大きく異なる観光計画となります。特に、市民の満足度を成果指標に入れたり、歴史文化財や温泉や自然をメインの観光ターゲットとしていたり、さらに甲府市よりも広い県央ネットなどとの連携が項目の中に入ってきます。今日は</w:t>
                  </w:r>
                  <w:r w:rsidRPr="00804614">
                    <w:rPr>
                      <w:rFonts w:ascii="Arial" w:hAnsi="Arial" w:cs="Arial"/>
                      <w:color w:val="303030"/>
                      <w:szCs w:val="21"/>
                    </w:rPr>
                    <w:t>2</w:t>
                  </w:r>
                  <w:r w:rsidRPr="00804614">
                    <w:rPr>
                      <w:rFonts w:ascii="Arial" w:hAnsi="Arial" w:cs="Arial"/>
                      <w:color w:val="303030"/>
                      <w:szCs w:val="21"/>
                    </w:rPr>
                    <w:t>時間近くかかるのではないかと思います。お疲れのところ誠に申し訳ありませんが、よろしくお願いいたします。</w:t>
                  </w:r>
                </w:p>
              </w:tc>
            </w:tr>
            <w:tr w:rsidR="000B78D7" w:rsidRPr="00804614" w14:paraId="24D6DFF3" w14:textId="77777777" w:rsidTr="00556DB7">
              <w:tc>
                <w:tcPr>
                  <w:tcW w:w="1563" w:type="dxa"/>
                  <w:tcBorders>
                    <w:top w:val="single" w:sz="2" w:space="0" w:color="auto"/>
                    <w:left w:val="single" w:sz="2" w:space="0" w:color="auto"/>
                    <w:bottom w:val="single" w:sz="2" w:space="0" w:color="auto"/>
                    <w:right w:val="single" w:sz="2" w:space="0" w:color="auto"/>
                  </w:tcBorders>
                </w:tcPr>
                <w:p w14:paraId="62E3B300" w14:textId="49C4801E" w:rsidR="000B78D7" w:rsidRPr="00804614" w:rsidRDefault="000B78D7" w:rsidP="0031113F">
                  <w:pPr>
                    <w:widowControl/>
                    <w:rPr>
                      <w:rFonts w:ascii="Arial" w:hAnsi="Arial" w:cs="Arial"/>
                      <w:color w:val="303030"/>
                      <w:szCs w:val="21"/>
                    </w:rPr>
                  </w:pPr>
                  <w:r w:rsidRPr="00804614">
                    <w:rPr>
                      <w:rFonts w:ascii="Arial" w:hAnsi="Arial" w:cs="Arial"/>
                      <w:color w:val="303030"/>
                      <w:szCs w:val="21"/>
                    </w:rPr>
                    <w:t>委員長</w:t>
                  </w:r>
                </w:p>
              </w:tc>
              <w:tc>
                <w:tcPr>
                  <w:tcW w:w="7654" w:type="dxa"/>
                  <w:tcBorders>
                    <w:top w:val="single" w:sz="2" w:space="0" w:color="auto"/>
                    <w:left w:val="single" w:sz="2" w:space="0" w:color="auto"/>
                    <w:bottom w:val="single" w:sz="2" w:space="0" w:color="auto"/>
                    <w:right w:val="single" w:sz="2" w:space="0" w:color="auto"/>
                  </w:tcBorders>
                  <w:vAlign w:val="center"/>
                </w:tcPr>
                <w:p w14:paraId="5456E688" w14:textId="432E0540" w:rsidR="000B78D7" w:rsidRPr="00804614" w:rsidRDefault="000B78D7" w:rsidP="0031113F">
                  <w:pPr>
                    <w:pStyle w:val="a9"/>
                    <w:ind w:left="0"/>
                    <w:rPr>
                      <w:rFonts w:ascii="Arial" w:hAnsi="Arial" w:cs="Arial"/>
                      <w:color w:val="303030"/>
                      <w:szCs w:val="21"/>
                    </w:rPr>
                  </w:pPr>
                  <w:r w:rsidRPr="00804614">
                    <w:rPr>
                      <w:rFonts w:ascii="Arial" w:hAnsi="Arial" w:cs="Arial" w:hint="eastAsia"/>
                      <w:color w:val="303030"/>
                      <w:szCs w:val="21"/>
                    </w:rPr>
                    <w:t>議事に</w:t>
                  </w:r>
                  <w:r w:rsidRPr="00804614">
                    <w:rPr>
                      <w:rFonts w:ascii="Arial" w:hAnsi="Arial" w:cs="Arial"/>
                      <w:color w:val="303030"/>
                      <w:szCs w:val="21"/>
                    </w:rPr>
                    <w:t>前に委員の皆様へのお願いを再確認させていただきます。今日は</w:t>
                  </w:r>
                  <w:r w:rsidRPr="00804614">
                    <w:rPr>
                      <w:rFonts w:ascii="Arial" w:hAnsi="Arial" w:cs="Arial"/>
                      <w:color w:val="303030"/>
                      <w:szCs w:val="21"/>
                    </w:rPr>
                    <w:t>2</w:t>
                  </w:r>
                  <w:r w:rsidRPr="00804614">
                    <w:rPr>
                      <w:rFonts w:ascii="Arial" w:hAnsi="Arial" w:cs="Arial"/>
                      <w:color w:val="303030"/>
                      <w:szCs w:val="21"/>
                    </w:rPr>
                    <w:t>時間程度かかる予定です。より多くの皆さんから意見をお伺いするために、発言のルールを設定いたしました。発言がある方は挙手をお願いします。その後、所属と名前を名乗っていただき、できる限り</w:t>
                  </w:r>
                  <w:r w:rsidRPr="00804614">
                    <w:rPr>
                      <w:rFonts w:ascii="Arial" w:hAnsi="Arial" w:cs="Arial"/>
                      <w:color w:val="303030"/>
                      <w:szCs w:val="21"/>
                    </w:rPr>
                    <w:t>2</w:t>
                  </w:r>
                  <w:r w:rsidRPr="00804614">
                    <w:rPr>
                      <w:rFonts w:ascii="Arial" w:hAnsi="Arial" w:cs="Arial"/>
                      <w:color w:val="303030"/>
                      <w:szCs w:val="21"/>
                    </w:rPr>
                    <w:t>分以内でポイントをお話しください。具体的な観光計画が書かれた資料が出ていますので、どの資料のどの部分についての意見かが分かるように発言してください。もし可能であれば、修正意見も含めていただけると助かります。また、語れなかったことや具体的な修正案があれば、「第</w:t>
                  </w:r>
                  <w:r w:rsidRPr="00804614">
                    <w:rPr>
                      <w:rFonts w:ascii="Arial" w:hAnsi="Arial" w:cs="Arial"/>
                      <w:color w:val="303030"/>
                      <w:szCs w:val="21"/>
                    </w:rPr>
                    <w:t>4</w:t>
                  </w:r>
                  <w:r w:rsidRPr="00804614">
                    <w:rPr>
                      <w:rFonts w:ascii="Arial" w:hAnsi="Arial" w:cs="Arial"/>
                      <w:color w:val="303030"/>
                      <w:szCs w:val="21"/>
                    </w:rPr>
                    <w:t>次甲府市観光振興基本計画案への意見」という書類に書き込んで提出してください。パブリックコメントの際に採用されやすい形式で例示を書いてありますが、ここまで詳しくなくても構いません。</w:t>
                  </w:r>
                </w:p>
              </w:tc>
            </w:tr>
          </w:tbl>
          <w:p w14:paraId="354B352C" w14:textId="77777777" w:rsidR="00556DB7" w:rsidRPr="00804614" w:rsidRDefault="00556DB7"/>
          <w:p w14:paraId="6EBF7650" w14:textId="6AF133C8" w:rsidR="00556DB7" w:rsidRPr="00804614" w:rsidRDefault="00556DB7">
            <w:r w:rsidRPr="00804614">
              <w:rPr>
                <w:rFonts w:hint="eastAsia"/>
              </w:rPr>
              <w:t>（１）インバウンドアンケート及び事業者アンケートの結果について</w:t>
            </w:r>
          </w:p>
          <w:tbl>
            <w:tblPr>
              <w:tblStyle w:val="ae"/>
              <w:tblW w:w="9217"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662"/>
            </w:tblGrid>
            <w:tr w:rsidR="00556DB7" w:rsidRPr="00804614" w14:paraId="7645F85F"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6FD1A4A4" w14:textId="50EE3C35" w:rsidR="00556DB7" w:rsidRPr="00804614" w:rsidRDefault="00556DB7" w:rsidP="00556DB7">
                  <w:pPr>
                    <w:widowControl/>
                    <w:jc w:val="center"/>
                  </w:pPr>
                  <w:r w:rsidRPr="00804614">
                    <w:rPr>
                      <w:rFonts w:hint="eastAsia"/>
                    </w:rPr>
                    <w:t>発話者名</w:t>
                  </w:r>
                </w:p>
              </w:tc>
              <w:tc>
                <w:tcPr>
                  <w:tcW w:w="7662"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58A61379" w14:textId="5E889392" w:rsidR="00556DB7" w:rsidRPr="00804614" w:rsidRDefault="00556DB7" w:rsidP="00556DB7">
                  <w:pPr>
                    <w:pStyle w:val="a9"/>
                    <w:ind w:left="0"/>
                    <w:jc w:val="center"/>
                  </w:pPr>
                  <w:r w:rsidRPr="00804614">
                    <w:rPr>
                      <w:rFonts w:hint="eastAsia"/>
                    </w:rPr>
                    <w:t>発話内用</w:t>
                  </w:r>
                </w:p>
              </w:tc>
            </w:tr>
            <w:tr w:rsidR="00556DB7" w:rsidRPr="00804614" w14:paraId="39176623" w14:textId="77777777" w:rsidTr="00FB57C0">
              <w:tc>
                <w:tcPr>
                  <w:tcW w:w="1555" w:type="dxa"/>
                  <w:tcBorders>
                    <w:top w:val="single" w:sz="2" w:space="0" w:color="auto"/>
                    <w:left w:val="single" w:sz="2" w:space="0" w:color="auto"/>
                    <w:bottom w:val="single" w:sz="2" w:space="0" w:color="auto"/>
                    <w:right w:val="single" w:sz="2" w:space="0" w:color="auto"/>
                  </w:tcBorders>
                </w:tcPr>
                <w:p w14:paraId="4FA20EEB" w14:textId="1EF89D65" w:rsidR="00556DB7" w:rsidRPr="00804614" w:rsidRDefault="00BF1145" w:rsidP="00556DB7">
                  <w:pPr>
                    <w:widowControl/>
                    <w:rPr>
                      <w:rFonts w:ascii="Arial" w:hAnsi="Arial" w:cs="Arial"/>
                      <w:color w:val="303030"/>
                      <w:szCs w:val="21"/>
                    </w:rPr>
                  </w:pPr>
                  <w:r>
                    <w:rPr>
                      <w:rFonts w:ascii="Arial" w:hAnsi="Arial" w:cs="Arial" w:hint="eastAsia"/>
                      <w:color w:val="303030"/>
                      <w:szCs w:val="21"/>
                    </w:rPr>
                    <w:t>策定支援事業者</w:t>
                  </w:r>
                </w:p>
              </w:tc>
              <w:tc>
                <w:tcPr>
                  <w:tcW w:w="7662" w:type="dxa"/>
                  <w:tcBorders>
                    <w:top w:val="single" w:sz="2" w:space="0" w:color="auto"/>
                    <w:left w:val="single" w:sz="2" w:space="0" w:color="auto"/>
                    <w:bottom w:val="single" w:sz="2" w:space="0" w:color="auto"/>
                    <w:right w:val="single" w:sz="2" w:space="0" w:color="auto"/>
                  </w:tcBorders>
                  <w:vAlign w:val="center"/>
                </w:tcPr>
                <w:p w14:paraId="28B5C1DA" w14:textId="77777777" w:rsidR="00C522AC" w:rsidRPr="00804614" w:rsidRDefault="00C522AC" w:rsidP="00C522AC">
                  <w:r w:rsidRPr="00804614">
                    <w:rPr>
                      <w:rFonts w:hint="eastAsia"/>
                    </w:rPr>
                    <w:t>それでは、インバウンドアンケート及び事業者アンケートの結果についてご報告させていただきます。</w:t>
                  </w:r>
                </w:p>
                <w:p w14:paraId="5FCF38BA" w14:textId="676CE12E" w:rsidR="00C522AC" w:rsidRPr="00804614" w:rsidRDefault="00C522AC" w:rsidP="00C522AC">
                  <w:r w:rsidRPr="00804614">
                    <w:rPr>
                      <w:rFonts w:hint="eastAsia"/>
                    </w:rPr>
                    <w:t>詳細の調査結果については、事前に事務局より送付させていただいていることから、概要の報告となります。</w:t>
                  </w:r>
                </w:p>
                <w:p w14:paraId="2BC021AC" w14:textId="77777777" w:rsidR="00C522AC" w:rsidRPr="00804614" w:rsidRDefault="00C522AC" w:rsidP="00C522AC">
                  <w:r w:rsidRPr="00804614">
                    <w:rPr>
                      <w:rFonts w:hint="eastAsia"/>
                    </w:rPr>
                    <w:t>まず、インバウンドアンケートに関しての結果報告を申し上げます。</w:t>
                  </w:r>
                </w:p>
                <w:p w14:paraId="04D87EC2" w14:textId="77777777" w:rsidR="00C522AC" w:rsidRPr="00804614" w:rsidRDefault="00C522AC" w:rsidP="00C522AC">
                  <w:r w:rsidRPr="00804614">
                    <w:rPr>
                      <w:rFonts w:hint="eastAsia"/>
                    </w:rPr>
                    <w:t>インバウンドアンケートは、日本在住の外国人及び甲府市に来訪している観光客に対して実施しております。</w:t>
                  </w:r>
                </w:p>
                <w:p w14:paraId="4FC296A7" w14:textId="3EAC05B6" w:rsidR="00C522AC" w:rsidRPr="00804614" w:rsidRDefault="00C522AC" w:rsidP="00C522AC">
                  <w:r w:rsidRPr="00804614">
                    <w:rPr>
                      <w:rFonts w:hint="eastAsia"/>
                    </w:rPr>
                    <w:t>日本在住の外国人への調査は、ユニタス日本語学校の在校生にご協力いただいており、</w:t>
                  </w:r>
                  <w:r w:rsidRPr="00804614">
                    <w:t>170名からご回答いただきました。観光客の外国人については調査期間や調査時期などの要因により、分析において十分な件数を得られなかったことを考慮し、本結果は参考値とさせていただいております。</w:t>
                  </w:r>
                </w:p>
                <w:p w14:paraId="771A537E" w14:textId="77777777" w:rsidR="00C522AC" w:rsidRPr="00804614" w:rsidRDefault="00C522AC" w:rsidP="00C522AC">
                  <w:r w:rsidRPr="00804614">
                    <w:rPr>
                      <w:rFonts w:hint="eastAsia"/>
                    </w:rPr>
                    <w:t>今回の調査から、特徴的な傾向としては、日本在住の外国人から見た甲府市の観光満足度が極めて高い点があげられます。観光経験者の</w:t>
                  </w:r>
                  <w:r w:rsidRPr="00804614">
                    <w:t>93％が「満足」以上と回答しており、特に評価が高かったのは、自然、歴史、食、そして人柄など、地域としても誇るべき資源となります。</w:t>
                  </w:r>
                </w:p>
                <w:p w14:paraId="4801F160" w14:textId="77777777" w:rsidR="00C522AC" w:rsidRPr="00804614" w:rsidRDefault="00C522AC" w:rsidP="00C522AC">
                  <w:r w:rsidRPr="00804614">
                    <w:rPr>
                      <w:rFonts w:hint="eastAsia"/>
                    </w:rPr>
                    <w:t>一方で、観光情報の不足と公共交通については、利便性の面で一定の課題があることが示唆されました。とりわけ、二次交通を担うバス路線については、かりやすさや運行頻度の点で、今後の工夫が期待されています。</w:t>
                  </w:r>
                </w:p>
                <w:p w14:paraId="0D95B93C" w14:textId="77777777" w:rsidR="00C522AC" w:rsidRPr="00804614" w:rsidRDefault="00C522AC" w:rsidP="00C522AC">
                  <w:r w:rsidRPr="00804614">
                    <w:rPr>
                      <w:rFonts w:hint="eastAsia"/>
                    </w:rPr>
                    <w:t>このことから、甲府市は、資源自体の魅力は極めて高いものの、来訪前の情報提供や、現地での移動支援が十分でないということが明らかになりました。</w:t>
                  </w:r>
                </w:p>
                <w:p w14:paraId="43EFDF9B" w14:textId="77777777" w:rsidR="00C522AC" w:rsidRPr="00804614" w:rsidRDefault="00C522AC" w:rsidP="00C522AC">
                  <w:r w:rsidRPr="00804614">
                    <w:rPr>
                      <w:rFonts w:hint="eastAsia"/>
                    </w:rPr>
                    <w:t>この点を改善することで、滞在時間の延伸、周遊範囲の拡大、そして消費額の増加が期待できます。</w:t>
                  </w:r>
                </w:p>
                <w:p w14:paraId="6462089C" w14:textId="77777777" w:rsidR="00C522AC" w:rsidRPr="00804614" w:rsidRDefault="00C522AC" w:rsidP="00C522AC">
                  <w:r w:rsidRPr="00804614">
                    <w:rPr>
                      <w:rFonts w:hint="eastAsia"/>
                    </w:rPr>
                    <w:t>二次交通、情報発信などについては、前回の委員会でご報告させていただいた市民アンケート及び来訪者アンケート、先ほどご報告させていただいた事業者アンケートからも共通の地域課題であることが明らかとなっています。</w:t>
                  </w:r>
                </w:p>
                <w:p w14:paraId="1FF13791" w14:textId="7C77FEAD" w:rsidR="00C522AC" w:rsidRPr="00804614" w:rsidRDefault="00C522AC" w:rsidP="00C522AC">
                  <w:r w:rsidRPr="00804614">
                    <w:rPr>
                      <w:rFonts w:hint="eastAsia"/>
                    </w:rPr>
                    <w:t>これらのアンケート結果は、これからの議事でご審議いただく具体的な施策案や事業案でも重要な視点となるものと考えております。</w:t>
                  </w:r>
                </w:p>
                <w:p w14:paraId="4AAA9801" w14:textId="7A9D37F0" w:rsidR="00C522AC" w:rsidRPr="00804614" w:rsidRDefault="00C522AC" w:rsidP="00C522AC">
                  <w:r w:rsidRPr="00804614">
                    <w:rPr>
                      <w:rFonts w:hint="eastAsia"/>
                    </w:rPr>
                    <w:t>また、アンケートで寄せられた意見やデータを踏まえることで、地域ニーズに即した施策検討につながり、今後の方向性や優先順位を整理していくうえでも大きな根拠となるものでございます。</w:t>
                  </w:r>
                </w:p>
                <w:p w14:paraId="0D964924" w14:textId="77777777" w:rsidR="00C522AC" w:rsidRPr="00804614" w:rsidRDefault="00C522AC" w:rsidP="00C522AC">
                  <w:r w:rsidRPr="00804614">
                    <w:rPr>
                      <w:rFonts w:hint="eastAsia"/>
                    </w:rPr>
                    <w:t>続いて、事業者アンケートに関しての結果報告をさせていただきます。事業者目線での甲府市観光の現状や課題、今後の方向性について伺いました。</w:t>
                  </w:r>
                </w:p>
                <w:p w14:paraId="59809755" w14:textId="77777777" w:rsidR="00C522AC" w:rsidRPr="00804614" w:rsidRDefault="00C522AC" w:rsidP="00C522AC">
                  <w:r w:rsidRPr="00804614">
                    <w:rPr>
                      <w:rFonts w:hint="eastAsia"/>
                    </w:rPr>
                    <w:t>甲府市内の観光関連事業者</w:t>
                  </w:r>
                  <w:r w:rsidRPr="00804614">
                    <w:t>25社にご回答いただきました。回答事業者の多くは、地域に長く根づく企業であり、事業年数では「30年以上」が最も多く、地域観光を支えてきた事業者様を中心にご回答をいただきました。</w:t>
                  </w:r>
                </w:p>
                <w:p w14:paraId="223FC271" w14:textId="7D7BC291" w:rsidR="00C522AC" w:rsidRPr="00804614" w:rsidRDefault="00C522AC" w:rsidP="00C522AC">
                  <w:r w:rsidRPr="00804614">
                    <w:rPr>
                      <w:rFonts w:hint="eastAsia"/>
                    </w:rPr>
                    <w:t>顧客層としては、国内観光客が中心であるものの、インバウンド客の受け入れ</w:t>
                  </w:r>
                  <w:r w:rsidRPr="00804614">
                    <w:rPr>
                      <w:rFonts w:hint="eastAsia"/>
                    </w:rPr>
                    <w:lastRenderedPageBreak/>
                    <w:t>もすでに半数以上が対応しており、国際化への意識が年々高まりつつあることも確認できました。</w:t>
                  </w:r>
                </w:p>
                <w:p w14:paraId="03133E8C" w14:textId="77777777" w:rsidR="00C522AC" w:rsidRPr="00804614" w:rsidRDefault="00C522AC" w:rsidP="00C522AC">
                  <w:r w:rsidRPr="00804614">
                    <w:rPr>
                      <w:rFonts w:hint="eastAsia"/>
                    </w:rPr>
                    <w:t>事業者アンケートからは、事業者目線での観光資源の質等については高い評価を得ている一報で、稼ぐ観光や滞在時間延伸といった取組へと転換しきれていないということが明らかになりました。</w:t>
                  </w:r>
                </w:p>
                <w:p w14:paraId="14533E01" w14:textId="77777777" w:rsidR="00C522AC" w:rsidRPr="00804614" w:rsidRDefault="00C522AC" w:rsidP="00C522AC">
                  <w:r w:rsidRPr="00804614">
                    <w:rPr>
                      <w:rFonts w:hint="eastAsia"/>
                    </w:rPr>
                    <w:t>そのためには、広域連携の促進やデータに基づく観光戦略への取組の必要性、また、一元的な情報発信が求められていることが明らかになりました。</w:t>
                  </w:r>
                </w:p>
                <w:p w14:paraId="0471954D" w14:textId="0EC4077E" w:rsidR="00C522AC" w:rsidRPr="00804614" w:rsidRDefault="00C522AC" w:rsidP="00C522AC">
                  <w:r w:rsidRPr="00804614">
                    <w:rPr>
                      <w:rFonts w:hint="eastAsia"/>
                    </w:rPr>
                    <w:t>それぞれの事業者様が集客や受け入れ態勢の強化に向けた努力をされている一方で、組織単体での取組が難しい二次交通や回遊性の向上、観光の成果を可視化するマネジメント体制の強化を進めることが重要である点が明らかになりました。</w:t>
                  </w:r>
                </w:p>
                <w:p w14:paraId="0D8E25F2" w14:textId="04DFE111" w:rsidR="00C522AC" w:rsidRPr="00804614" w:rsidRDefault="00C522AC" w:rsidP="00C522AC">
                  <w:r w:rsidRPr="00804614">
                    <w:rPr>
                      <w:rFonts w:hint="eastAsia"/>
                    </w:rPr>
                    <w:t>本日はこれらの現況を共有したうえで、これからの具体的な施策案や事業案についてご意見をいただき、計画案の精度向上につなげていきたいと考えております。</w:t>
                  </w:r>
                </w:p>
                <w:p w14:paraId="215275CE" w14:textId="77777777" w:rsidR="00C522AC" w:rsidRPr="00804614" w:rsidRDefault="00C522AC" w:rsidP="00C522AC">
                  <w:r w:rsidRPr="00804614">
                    <w:rPr>
                      <w:rFonts w:hint="eastAsia"/>
                    </w:rPr>
                    <w:t>また、お手元に今後</w:t>
                  </w:r>
                  <w:r w:rsidRPr="00804614">
                    <w:t>5年間の観光の方向性ということで、簡単に整理した資料をお配りしております。</w:t>
                  </w:r>
                </w:p>
                <w:p w14:paraId="737E1ED9" w14:textId="77777777" w:rsidR="00C522AC" w:rsidRPr="00804614" w:rsidRDefault="00C522AC" w:rsidP="00C522AC">
                  <w:r w:rsidRPr="00804614">
                    <w:rPr>
                      <w:rFonts w:hint="eastAsia"/>
                    </w:rPr>
                    <w:t>国の動きとしては、「量より質」を求める志向への転換と、環境への配慮や、地域と観光が両立する「持続可能な観光」の考え方が強まって言えます。</w:t>
                  </w:r>
                </w:p>
                <w:p w14:paraId="487261D1" w14:textId="77777777" w:rsidR="00C522AC" w:rsidRPr="00804614" w:rsidRDefault="00C522AC" w:rsidP="00C522AC">
                  <w:r w:rsidRPr="00804614">
                    <w:rPr>
                      <w:rFonts w:hint="eastAsia"/>
                    </w:rPr>
                    <w:t>県としては、富士山効果により、今後もインバウンド需要が大変期待されており、近年はアジアだけでなく欧米豪など、来訪の国政も多様化しているという動きが見られます。</w:t>
                  </w:r>
                </w:p>
                <w:p w14:paraId="671F79D9" w14:textId="77777777" w:rsidR="00C522AC" w:rsidRPr="00804614" w:rsidRDefault="00C522AC" w:rsidP="00C522AC">
                  <w:r w:rsidRPr="00804614">
                    <w:rPr>
                      <w:rFonts w:hint="eastAsia"/>
                    </w:rPr>
                    <w:t>県においても、オーバーツーリズム等の混雑対策や環境保全、質の高い観光体験づくりといった持続可能性を重視した観光地づくりを推進していく見込みです。</w:t>
                  </w:r>
                </w:p>
                <w:p w14:paraId="32C8D1D6" w14:textId="76BDE6E6" w:rsidR="00C522AC" w:rsidRPr="00804614" w:rsidRDefault="00C522AC" w:rsidP="00C522AC">
                  <w:r w:rsidRPr="00804614">
                    <w:rPr>
                      <w:rFonts w:hint="eastAsia"/>
                    </w:rPr>
                    <w:t>これらの方向性についても、この後の審議内容の参考にしていただければと思います。</w:t>
                  </w:r>
                </w:p>
                <w:p w14:paraId="5D26D5A8" w14:textId="77777777" w:rsidR="00C522AC" w:rsidRPr="00804614" w:rsidRDefault="00C522AC" w:rsidP="00C522AC">
                  <w:r w:rsidRPr="00804614">
                    <w:rPr>
                      <w:rFonts w:hint="eastAsia"/>
                    </w:rPr>
                    <w:t>報告は以上となります。</w:t>
                  </w:r>
                </w:p>
                <w:p w14:paraId="17231CDF" w14:textId="35DF82D8" w:rsidR="00556DB7" w:rsidRPr="00804614" w:rsidRDefault="00C522AC" w:rsidP="00C522AC">
                  <w:r w:rsidRPr="00804614">
                    <w:rPr>
                      <w:rFonts w:hint="eastAsia"/>
                    </w:rPr>
                    <w:t>よろしくお願いいたします。</w:t>
                  </w:r>
                </w:p>
              </w:tc>
            </w:tr>
            <w:tr w:rsidR="005C7CB0" w:rsidRPr="00804614" w14:paraId="791D6202" w14:textId="77777777" w:rsidTr="00FB57C0">
              <w:tc>
                <w:tcPr>
                  <w:tcW w:w="1555" w:type="dxa"/>
                  <w:tcBorders>
                    <w:top w:val="single" w:sz="2" w:space="0" w:color="auto"/>
                    <w:left w:val="single" w:sz="2" w:space="0" w:color="auto"/>
                    <w:bottom w:val="single" w:sz="2" w:space="0" w:color="auto"/>
                    <w:right w:val="single" w:sz="2" w:space="0" w:color="auto"/>
                  </w:tcBorders>
                </w:tcPr>
                <w:p w14:paraId="3D4CE206" w14:textId="16D3BD80" w:rsidR="005C7CB0" w:rsidRPr="00804614" w:rsidRDefault="00BF1145" w:rsidP="005C7CB0">
                  <w:pPr>
                    <w:widowControl/>
                  </w:pPr>
                  <w:r>
                    <w:rPr>
                      <w:rFonts w:ascii="Arial" w:hAnsi="Arial" w:cs="Arial" w:hint="eastAsia"/>
                      <w:color w:val="303030"/>
                      <w:szCs w:val="21"/>
                    </w:rPr>
                    <w:lastRenderedPageBreak/>
                    <w:t>A</w:t>
                  </w:r>
                  <w:r w:rsidR="005C7CB0" w:rsidRPr="00804614">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4987C856" w14:textId="6C98083F" w:rsidR="005C7CB0" w:rsidRPr="00804614" w:rsidRDefault="005C7CB0" w:rsidP="005C7CB0">
                  <w:pPr>
                    <w:pStyle w:val="a9"/>
                    <w:ind w:left="0"/>
                  </w:pPr>
                  <w:r w:rsidRPr="00804614">
                    <w:rPr>
                      <w:rFonts w:ascii="Arial" w:hAnsi="Arial" w:cs="Arial"/>
                      <w:color w:val="303030"/>
                      <w:szCs w:val="21"/>
                    </w:rPr>
                    <w:t>インバウンドアンケート結果についてですが、ユニタスの学生</w:t>
                  </w:r>
                  <w:r w:rsidRPr="00804614">
                    <w:rPr>
                      <w:rFonts w:ascii="Arial" w:hAnsi="Arial" w:cs="Arial"/>
                      <w:color w:val="303030"/>
                      <w:szCs w:val="21"/>
                    </w:rPr>
                    <w:t>170</w:t>
                  </w:r>
                  <w:r w:rsidRPr="00804614">
                    <w:rPr>
                      <w:rFonts w:ascii="Arial" w:hAnsi="Arial" w:cs="Arial"/>
                      <w:color w:val="303030"/>
                      <w:szCs w:val="21"/>
                    </w:rPr>
                    <w:t>件に対し、実際の</w:t>
                  </w:r>
                  <w:r w:rsidRPr="00804614">
                    <w:rPr>
                      <w:rFonts w:ascii="Arial" w:hAnsi="Arial" w:cs="Arial" w:hint="eastAsia"/>
                      <w:color w:val="303030"/>
                      <w:szCs w:val="21"/>
                    </w:rPr>
                    <w:t>外国人</w:t>
                  </w:r>
                  <w:r w:rsidRPr="00804614">
                    <w:rPr>
                      <w:rFonts w:ascii="Arial" w:hAnsi="Arial" w:cs="Arial"/>
                      <w:color w:val="303030"/>
                      <w:szCs w:val="21"/>
                    </w:rPr>
                    <w:t>観光客が</w:t>
                  </w:r>
                  <w:r w:rsidRPr="00804614">
                    <w:rPr>
                      <w:rFonts w:ascii="Arial" w:hAnsi="Arial" w:cs="Arial"/>
                      <w:color w:val="303030"/>
                      <w:szCs w:val="21"/>
                    </w:rPr>
                    <w:t>11</w:t>
                  </w:r>
                  <w:r w:rsidRPr="00804614">
                    <w:rPr>
                      <w:rFonts w:ascii="Arial" w:hAnsi="Arial" w:cs="Arial"/>
                      <w:color w:val="303030"/>
                      <w:szCs w:val="21"/>
                    </w:rPr>
                    <w:t>件というのは</w:t>
                  </w:r>
                  <w:r w:rsidRPr="00804614">
                    <w:rPr>
                      <w:rFonts w:ascii="Arial" w:hAnsi="Arial" w:cs="Arial" w:hint="eastAsia"/>
                      <w:color w:val="303030"/>
                      <w:szCs w:val="21"/>
                    </w:rPr>
                    <w:t>、</w:t>
                  </w:r>
                  <w:r w:rsidRPr="00804614">
                    <w:rPr>
                      <w:rFonts w:ascii="Arial" w:hAnsi="Arial" w:cs="Arial"/>
                      <w:color w:val="303030"/>
                      <w:szCs w:val="21"/>
                    </w:rPr>
                    <w:t>これを見て今回の策定を考えてしまっていいのか疑問を感じます。本当に外国人が甲府に来て何が楽しかったのかが見えていない気がするのですが、いかがでしょうか。</w:t>
                  </w:r>
                </w:p>
              </w:tc>
            </w:tr>
            <w:tr w:rsidR="005C7CB0" w:rsidRPr="00804614" w14:paraId="4488CA09" w14:textId="77777777" w:rsidTr="00FB57C0">
              <w:tc>
                <w:tcPr>
                  <w:tcW w:w="1555" w:type="dxa"/>
                  <w:tcBorders>
                    <w:top w:val="single" w:sz="2" w:space="0" w:color="auto"/>
                    <w:left w:val="single" w:sz="2" w:space="0" w:color="auto"/>
                    <w:bottom w:val="single" w:sz="2" w:space="0" w:color="auto"/>
                    <w:right w:val="single" w:sz="2" w:space="0" w:color="auto"/>
                  </w:tcBorders>
                </w:tcPr>
                <w:p w14:paraId="47123BE5" w14:textId="6C42ADD1" w:rsidR="005C7CB0" w:rsidRPr="00804614" w:rsidRDefault="00BF1145" w:rsidP="005C7CB0">
                  <w:pPr>
                    <w:widowControl/>
                  </w:pPr>
                  <w:r>
                    <w:rPr>
                      <w:rFonts w:ascii="Arial" w:hAnsi="Arial" w:cs="Arial"/>
                      <w:color w:val="303030"/>
                      <w:szCs w:val="21"/>
                    </w:rPr>
                    <w:t>策定支援事業者</w:t>
                  </w:r>
                </w:p>
              </w:tc>
              <w:tc>
                <w:tcPr>
                  <w:tcW w:w="7662" w:type="dxa"/>
                  <w:tcBorders>
                    <w:top w:val="single" w:sz="2" w:space="0" w:color="auto"/>
                    <w:left w:val="single" w:sz="2" w:space="0" w:color="auto"/>
                    <w:bottom w:val="single" w:sz="2" w:space="0" w:color="auto"/>
                    <w:right w:val="single" w:sz="2" w:space="0" w:color="auto"/>
                  </w:tcBorders>
                  <w:vAlign w:val="center"/>
                </w:tcPr>
                <w:p w14:paraId="2190A14D" w14:textId="2D8975E2" w:rsidR="005C7CB0" w:rsidRPr="00804614" w:rsidRDefault="005C7CB0" w:rsidP="005C7CB0">
                  <w:pPr>
                    <w:pStyle w:val="a9"/>
                    <w:ind w:left="0"/>
                  </w:pPr>
                  <w:r w:rsidRPr="00804614">
                    <w:rPr>
                      <w:rFonts w:ascii="Arial" w:hAnsi="Arial" w:cs="Arial"/>
                      <w:color w:val="303030"/>
                      <w:szCs w:val="21"/>
                    </w:rPr>
                    <w:t>おっしゃる通り実際の</w:t>
                  </w:r>
                  <w:r w:rsidRPr="00804614">
                    <w:rPr>
                      <w:rFonts w:ascii="Arial" w:hAnsi="Arial" w:cs="Arial" w:hint="eastAsia"/>
                      <w:color w:val="303030"/>
                      <w:szCs w:val="21"/>
                    </w:rPr>
                    <w:t>外国人</w:t>
                  </w:r>
                  <w:r w:rsidRPr="00804614">
                    <w:rPr>
                      <w:rFonts w:ascii="Arial" w:hAnsi="Arial" w:cs="Arial"/>
                      <w:color w:val="303030"/>
                      <w:szCs w:val="21"/>
                    </w:rPr>
                    <w:t>来訪者への調査が不足している状況で</w:t>
                  </w:r>
                  <w:r w:rsidRPr="00804614">
                    <w:rPr>
                      <w:rFonts w:ascii="Arial" w:hAnsi="Arial" w:cs="Arial" w:hint="eastAsia"/>
                      <w:color w:val="303030"/>
                      <w:szCs w:val="21"/>
                    </w:rPr>
                    <w:t>、</w:t>
                  </w:r>
                  <w:r w:rsidRPr="00804614">
                    <w:rPr>
                      <w:rFonts w:ascii="Arial" w:hAnsi="Arial" w:cs="Arial"/>
                      <w:color w:val="303030"/>
                      <w:szCs w:val="21"/>
                    </w:rPr>
                    <w:t>甲府市の魅力について外国来訪者</w:t>
                  </w:r>
                  <w:r w:rsidRPr="00804614">
                    <w:rPr>
                      <w:rFonts w:ascii="Arial" w:hAnsi="Arial" w:cs="Arial" w:hint="eastAsia"/>
                      <w:color w:val="303030"/>
                      <w:szCs w:val="21"/>
                    </w:rPr>
                    <w:t>の</w:t>
                  </w:r>
                  <w:r w:rsidRPr="00804614">
                    <w:rPr>
                      <w:rFonts w:ascii="Arial" w:hAnsi="Arial" w:cs="Arial"/>
                      <w:color w:val="303030"/>
                      <w:szCs w:val="21"/>
                    </w:rPr>
                    <w:t>目線</w:t>
                  </w:r>
                  <w:r w:rsidRPr="00804614">
                    <w:rPr>
                      <w:rFonts w:ascii="Arial" w:hAnsi="Arial" w:cs="Arial" w:hint="eastAsia"/>
                      <w:color w:val="303030"/>
                      <w:szCs w:val="21"/>
                    </w:rPr>
                    <w:t>・</w:t>
                  </w:r>
                  <w:r w:rsidRPr="00804614">
                    <w:rPr>
                      <w:rFonts w:ascii="Arial" w:hAnsi="Arial" w:cs="Arial"/>
                      <w:color w:val="303030"/>
                      <w:szCs w:val="21"/>
                    </w:rPr>
                    <w:t>視点というのが今回十分に調査しきれてない</w:t>
                  </w:r>
                  <w:r w:rsidRPr="00804614">
                    <w:rPr>
                      <w:rFonts w:ascii="Arial" w:hAnsi="Arial" w:cs="Arial" w:hint="eastAsia"/>
                      <w:color w:val="303030"/>
                      <w:szCs w:val="21"/>
                    </w:rPr>
                    <w:t>と</w:t>
                  </w:r>
                  <w:r w:rsidRPr="00804614">
                    <w:rPr>
                      <w:rFonts w:ascii="Arial" w:hAnsi="Arial" w:cs="Arial"/>
                      <w:color w:val="303030"/>
                      <w:szCs w:val="21"/>
                    </w:rPr>
                    <w:t>認識をしております。</w:t>
                  </w:r>
                  <w:r w:rsidRPr="00804614">
                    <w:rPr>
                      <w:rFonts w:ascii="Arial" w:hAnsi="Arial" w:cs="Arial" w:hint="eastAsia"/>
                      <w:color w:val="303030"/>
                      <w:szCs w:val="21"/>
                    </w:rPr>
                    <w:t>一方、</w:t>
                  </w:r>
                  <w:r w:rsidRPr="00804614">
                    <w:rPr>
                      <w:rFonts w:ascii="Arial" w:hAnsi="Arial" w:cs="Arial"/>
                      <w:color w:val="303030"/>
                      <w:szCs w:val="21"/>
                    </w:rPr>
                    <w:t>外国人目線というところについて</w:t>
                  </w:r>
                  <w:r w:rsidRPr="00804614">
                    <w:rPr>
                      <w:rFonts w:ascii="Arial" w:hAnsi="Arial" w:cs="Arial" w:hint="eastAsia"/>
                      <w:color w:val="303030"/>
                      <w:szCs w:val="21"/>
                    </w:rPr>
                    <w:t>は、ユニタス日本学校の</w:t>
                  </w:r>
                  <w:r w:rsidRPr="00804614">
                    <w:rPr>
                      <w:rFonts w:ascii="Arial" w:hAnsi="Arial" w:cs="Arial"/>
                      <w:color w:val="303030"/>
                      <w:szCs w:val="21"/>
                    </w:rPr>
                    <w:t>学生からは</w:t>
                  </w:r>
                  <w:r w:rsidRPr="00804614">
                    <w:rPr>
                      <w:rFonts w:ascii="Arial" w:hAnsi="Arial" w:cs="Arial" w:hint="eastAsia"/>
                      <w:color w:val="303030"/>
                      <w:szCs w:val="21"/>
                    </w:rPr>
                    <w:t>、</w:t>
                  </w:r>
                  <w:r w:rsidRPr="00804614">
                    <w:rPr>
                      <w:rFonts w:ascii="Arial" w:hAnsi="Arial" w:cs="Arial"/>
                      <w:color w:val="303030"/>
                      <w:szCs w:val="21"/>
                    </w:rPr>
                    <w:t>甲府市の自然</w:t>
                  </w:r>
                  <w:r w:rsidRPr="00804614">
                    <w:rPr>
                      <w:rFonts w:ascii="Arial" w:hAnsi="Arial" w:cs="Arial" w:hint="eastAsia"/>
                      <w:color w:val="303030"/>
                      <w:szCs w:val="21"/>
                    </w:rPr>
                    <w:t>などは</w:t>
                  </w:r>
                  <w:r w:rsidRPr="00804614">
                    <w:rPr>
                      <w:rFonts w:ascii="Arial" w:hAnsi="Arial" w:cs="Arial"/>
                      <w:color w:val="303030"/>
                      <w:szCs w:val="21"/>
                    </w:rPr>
                    <w:t>やはり魅力</w:t>
                  </w:r>
                  <w:r w:rsidRPr="00804614">
                    <w:rPr>
                      <w:rFonts w:ascii="Arial" w:hAnsi="Arial" w:cs="Arial" w:hint="eastAsia"/>
                      <w:color w:val="303030"/>
                      <w:szCs w:val="21"/>
                    </w:rPr>
                    <w:t>という事が</w:t>
                  </w:r>
                  <w:r w:rsidRPr="00804614">
                    <w:rPr>
                      <w:rFonts w:ascii="Arial" w:hAnsi="Arial" w:cs="Arial"/>
                      <w:color w:val="303030"/>
                      <w:szCs w:val="21"/>
                    </w:rPr>
                    <w:t>明らかになっておりますので、その辺りを</w:t>
                  </w:r>
                  <w:r w:rsidRPr="00804614">
                    <w:rPr>
                      <w:rFonts w:ascii="Arial" w:hAnsi="Arial" w:cs="Arial" w:hint="eastAsia"/>
                      <w:color w:val="303030"/>
                      <w:szCs w:val="21"/>
                    </w:rPr>
                    <w:t>もう少し</w:t>
                  </w:r>
                  <w:r w:rsidRPr="00804614">
                    <w:rPr>
                      <w:rFonts w:ascii="Arial" w:hAnsi="Arial" w:cs="Arial"/>
                      <w:color w:val="303030"/>
                      <w:szCs w:val="21"/>
                    </w:rPr>
                    <w:t>深掘りして取りまとめ</w:t>
                  </w:r>
                  <w:r w:rsidRPr="00804614">
                    <w:rPr>
                      <w:rFonts w:ascii="Arial" w:hAnsi="Arial" w:cs="Arial" w:hint="eastAsia"/>
                      <w:color w:val="303030"/>
                      <w:szCs w:val="21"/>
                    </w:rPr>
                    <w:t>たいと</w:t>
                  </w:r>
                  <w:r w:rsidRPr="00804614">
                    <w:rPr>
                      <w:rFonts w:ascii="Arial" w:hAnsi="Arial" w:cs="Arial"/>
                      <w:color w:val="303030"/>
                      <w:szCs w:val="21"/>
                    </w:rPr>
                    <w:t>考えております。</w:t>
                  </w:r>
                </w:p>
              </w:tc>
            </w:tr>
            <w:tr w:rsidR="005C7CB0" w:rsidRPr="00804614" w14:paraId="5C5CB6A4" w14:textId="77777777" w:rsidTr="00FB57C0">
              <w:tc>
                <w:tcPr>
                  <w:tcW w:w="1555" w:type="dxa"/>
                  <w:tcBorders>
                    <w:top w:val="single" w:sz="2" w:space="0" w:color="auto"/>
                    <w:left w:val="single" w:sz="2" w:space="0" w:color="auto"/>
                    <w:bottom w:val="single" w:sz="2" w:space="0" w:color="auto"/>
                    <w:right w:val="single" w:sz="2" w:space="0" w:color="auto"/>
                  </w:tcBorders>
                </w:tcPr>
                <w:p w14:paraId="46DF67CD" w14:textId="58C9C0FF" w:rsidR="005C7CB0" w:rsidRPr="00804614" w:rsidRDefault="00BF1145" w:rsidP="005C7CB0">
                  <w:pPr>
                    <w:widowControl/>
                  </w:pPr>
                  <w:r>
                    <w:rPr>
                      <w:rFonts w:ascii="Arial" w:hAnsi="Arial" w:cs="Arial"/>
                      <w:color w:val="303030"/>
                      <w:szCs w:val="21"/>
                    </w:rPr>
                    <w:t>B</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39DEB68" w14:textId="3E5855F2" w:rsidR="005C7CB0" w:rsidRPr="00804614" w:rsidRDefault="005C7CB0" w:rsidP="005C7CB0">
                  <w:pPr>
                    <w:pStyle w:val="a9"/>
                    <w:ind w:left="0"/>
                  </w:pPr>
                  <w:r w:rsidRPr="00804614">
                    <w:rPr>
                      <w:rFonts w:ascii="Arial" w:eastAsia="游明朝" w:hAnsi="Arial" w:cs="Arial"/>
                      <w:color w:val="303030"/>
                      <w:sz w:val="22"/>
                      <w:szCs w:val="21"/>
                    </w:rPr>
                    <w:t>インバウンドのアンケートについて</w:t>
                  </w:r>
                  <w:r w:rsidR="00D379CB">
                    <w:rPr>
                      <w:rFonts w:ascii="Arial" w:eastAsia="游明朝" w:hAnsi="Arial" w:cs="Arial" w:hint="eastAsia"/>
                      <w:color w:val="303030"/>
                      <w:sz w:val="22"/>
                      <w:szCs w:val="21"/>
                    </w:rPr>
                    <w:t>です</w:t>
                  </w:r>
                  <w:r w:rsidRPr="00804614">
                    <w:rPr>
                      <w:rFonts w:ascii="Arial" w:eastAsia="游明朝" w:hAnsi="Arial" w:cs="Arial"/>
                      <w:color w:val="303030"/>
                      <w:sz w:val="22"/>
                      <w:szCs w:val="21"/>
                    </w:rPr>
                    <w:t>。そもそも統計として母集団が成り</w:t>
                  </w:r>
                  <w:r w:rsidRPr="00804614">
                    <w:rPr>
                      <w:rFonts w:ascii="Arial" w:eastAsia="游明朝" w:hAnsi="Arial" w:cs="Arial"/>
                      <w:color w:val="303030"/>
                      <w:sz w:val="22"/>
                      <w:szCs w:val="21"/>
                    </w:rPr>
                    <w:lastRenderedPageBreak/>
                    <w:t>立って</w:t>
                  </w:r>
                  <w:r w:rsidR="00290AB2">
                    <w:rPr>
                      <w:rFonts w:ascii="Arial" w:eastAsia="游明朝" w:hAnsi="Arial" w:cs="Arial" w:hint="eastAsia"/>
                      <w:color w:val="303030"/>
                      <w:sz w:val="22"/>
                      <w:szCs w:val="21"/>
                    </w:rPr>
                    <w:t>いません</w:t>
                  </w:r>
                  <w:r w:rsidRPr="00804614">
                    <w:rPr>
                      <w:rFonts w:ascii="Arial" w:eastAsia="游明朝" w:hAnsi="Arial" w:cs="Arial"/>
                      <w:color w:val="303030"/>
                      <w:sz w:val="22"/>
                      <w:szCs w:val="21"/>
                    </w:rPr>
                    <w:t>。甲府市に来訪したインバウンドのお客さん、日帰りでもなんでもいいが、例えば</w:t>
                  </w:r>
                  <w:r w:rsidRPr="00804614">
                    <w:rPr>
                      <w:rFonts w:ascii="Arial" w:eastAsia="游明朝" w:hAnsi="Arial" w:cs="Arial" w:hint="eastAsia"/>
                      <w:color w:val="303030"/>
                      <w:sz w:val="22"/>
                      <w:szCs w:val="21"/>
                    </w:rPr>
                    <w:t>昇仙峡</w:t>
                  </w:r>
                  <w:r w:rsidRPr="00804614">
                    <w:rPr>
                      <w:rFonts w:ascii="Arial" w:eastAsia="游明朝" w:hAnsi="Arial" w:cs="Arial"/>
                      <w:color w:val="303030"/>
                      <w:sz w:val="22"/>
                      <w:szCs w:val="21"/>
                    </w:rPr>
                    <w:t>に来たお客さん、あるいは湯村温泉に泊まって</w:t>
                  </w:r>
                  <w:r w:rsidRPr="00804614">
                    <w:rPr>
                      <w:rFonts w:ascii="Arial" w:eastAsia="游明朝" w:hAnsi="Arial" w:cs="Arial" w:hint="eastAsia"/>
                      <w:color w:val="303030"/>
                      <w:sz w:val="22"/>
                      <w:szCs w:val="21"/>
                    </w:rPr>
                    <w:t>い</w:t>
                  </w:r>
                  <w:r w:rsidRPr="00804614">
                    <w:rPr>
                      <w:rFonts w:ascii="Arial" w:eastAsia="游明朝" w:hAnsi="Arial" w:cs="Arial"/>
                      <w:color w:val="303030"/>
                      <w:sz w:val="22"/>
                      <w:szCs w:val="21"/>
                    </w:rPr>
                    <w:t>るお客さん、そ</w:t>
                  </w:r>
                  <w:r w:rsidRPr="00804614">
                    <w:rPr>
                      <w:rFonts w:ascii="Arial" w:eastAsia="游明朝" w:hAnsi="Arial" w:cs="Arial" w:hint="eastAsia"/>
                      <w:color w:val="303030"/>
                      <w:sz w:val="22"/>
                      <w:szCs w:val="21"/>
                    </w:rPr>
                    <w:t>のような</w:t>
                  </w:r>
                  <w:r w:rsidRPr="00804614">
                    <w:rPr>
                      <w:rFonts w:ascii="Arial" w:eastAsia="游明朝" w:hAnsi="Arial" w:cs="Arial"/>
                      <w:color w:val="303030"/>
                      <w:sz w:val="22"/>
                      <w:szCs w:val="21"/>
                    </w:rPr>
                    <w:t>人から直接ヒアリングなどすべきです。</w:t>
                  </w:r>
                </w:p>
              </w:tc>
            </w:tr>
            <w:tr w:rsidR="005C7CB0" w:rsidRPr="00804614" w14:paraId="13201449" w14:textId="77777777" w:rsidTr="00FB57C0">
              <w:tc>
                <w:tcPr>
                  <w:tcW w:w="1555" w:type="dxa"/>
                  <w:tcBorders>
                    <w:top w:val="single" w:sz="2" w:space="0" w:color="auto"/>
                    <w:left w:val="single" w:sz="2" w:space="0" w:color="auto"/>
                    <w:bottom w:val="single" w:sz="2" w:space="0" w:color="auto"/>
                    <w:right w:val="single" w:sz="2" w:space="0" w:color="auto"/>
                  </w:tcBorders>
                </w:tcPr>
                <w:p w14:paraId="2DB2AE75" w14:textId="4B539106" w:rsidR="005C7CB0" w:rsidRPr="00804614" w:rsidRDefault="00BF1145" w:rsidP="005C7CB0">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3ADB88E9" w14:textId="0A48E743" w:rsidR="005C7CB0" w:rsidRPr="00804614" w:rsidRDefault="005C7CB0" w:rsidP="005C7CB0">
                  <w:pPr>
                    <w:pStyle w:val="a9"/>
                    <w:ind w:left="0"/>
                  </w:pPr>
                  <w:r w:rsidRPr="00804614">
                    <w:rPr>
                      <w:rFonts w:ascii="Arial" w:hAnsi="Arial" w:cs="Arial" w:hint="eastAsia"/>
                      <w:color w:val="303030"/>
                      <w:szCs w:val="21"/>
                    </w:rPr>
                    <w:t>純粋なインバウンドアンケートが</w:t>
                  </w:r>
                  <w:r w:rsidRPr="00804614">
                    <w:rPr>
                      <w:rFonts w:ascii="Arial" w:hAnsi="Arial" w:cs="Arial"/>
                      <w:color w:val="303030"/>
                      <w:szCs w:val="21"/>
                    </w:rPr>
                    <w:t>11</w:t>
                  </w:r>
                  <w:r w:rsidRPr="00804614">
                    <w:rPr>
                      <w:rFonts w:ascii="Arial" w:hAnsi="Arial" w:cs="Arial"/>
                      <w:color w:val="303030"/>
                      <w:szCs w:val="21"/>
                    </w:rPr>
                    <w:t>件ということで、結果的</w:t>
                  </w:r>
                  <w:r w:rsidRPr="00804614">
                    <w:rPr>
                      <w:rFonts w:ascii="Arial" w:hAnsi="Arial" w:cs="Arial" w:hint="eastAsia"/>
                      <w:color w:val="303030"/>
                      <w:szCs w:val="21"/>
                    </w:rPr>
                    <w:t>に</w:t>
                  </w:r>
                  <w:r w:rsidRPr="00804614">
                    <w:rPr>
                      <w:rFonts w:ascii="Arial" w:hAnsi="Arial" w:cs="Arial"/>
                      <w:color w:val="303030"/>
                      <w:szCs w:val="21"/>
                    </w:rPr>
                    <w:t>このような形になってしまい</w:t>
                  </w:r>
                  <w:r w:rsidRPr="00804614">
                    <w:rPr>
                      <w:rFonts w:ascii="Arial" w:hAnsi="Arial" w:cs="Arial" w:hint="eastAsia"/>
                      <w:color w:val="303030"/>
                      <w:szCs w:val="21"/>
                    </w:rPr>
                    <w:t>申し訳ありません。</w:t>
                  </w:r>
                  <w:r w:rsidRPr="00804614">
                    <w:rPr>
                      <w:rFonts w:ascii="Arial" w:hAnsi="Arial" w:cs="Arial"/>
                      <w:color w:val="303030"/>
                      <w:szCs w:val="21"/>
                    </w:rPr>
                    <w:t>理由としては、インバウンドのお客様がアンケートに答えていただけくの</w:t>
                  </w:r>
                  <w:r w:rsidRPr="00804614">
                    <w:rPr>
                      <w:rFonts w:ascii="Arial" w:hAnsi="Arial" w:cs="Arial" w:hint="eastAsia"/>
                      <w:color w:val="303030"/>
                      <w:szCs w:val="21"/>
                    </w:rPr>
                    <w:t>に</w:t>
                  </w:r>
                  <w:r w:rsidRPr="00804614">
                    <w:rPr>
                      <w:rFonts w:ascii="Arial" w:hAnsi="Arial" w:cs="Arial"/>
                      <w:color w:val="303030"/>
                      <w:szCs w:val="21"/>
                    </w:rPr>
                    <w:t>警戒</w:t>
                  </w:r>
                  <w:r w:rsidR="000D4EC5" w:rsidRPr="00804614">
                    <w:rPr>
                      <w:rFonts w:ascii="Arial" w:hAnsi="Arial" w:cs="Arial" w:hint="eastAsia"/>
                      <w:color w:val="303030"/>
                      <w:szCs w:val="21"/>
                    </w:rPr>
                    <w:t>されてしまう</w:t>
                  </w:r>
                  <w:r w:rsidRPr="00804614">
                    <w:rPr>
                      <w:rFonts w:ascii="Arial" w:hAnsi="Arial" w:cs="Arial"/>
                      <w:color w:val="303030"/>
                      <w:szCs w:val="21"/>
                    </w:rPr>
                    <w:t>ところがあり、</w:t>
                  </w:r>
                  <w:r w:rsidR="00290AB2">
                    <w:rPr>
                      <w:rFonts w:ascii="Arial" w:hAnsi="Arial" w:cs="Arial" w:hint="eastAsia"/>
                      <w:color w:val="303030"/>
                      <w:szCs w:val="21"/>
                    </w:rPr>
                    <w:t>ノベルティ</w:t>
                  </w:r>
                  <w:r w:rsidRPr="00804614">
                    <w:rPr>
                      <w:rFonts w:ascii="Arial" w:hAnsi="Arial" w:cs="Arial"/>
                      <w:color w:val="303030"/>
                      <w:szCs w:val="21"/>
                    </w:rPr>
                    <w:t>などのお話もさせていただいたがこのような形になってしまいました。ですので、</w:t>
                  </w:r>
                  <w:r w:rsidRPr="00804614">
                    <w:rPr>
                      <w:rFonts w:ascii="Arial" w:hAnsi="Arial" w:cs="Arial"/>
                      <w:color w:val="303030"/>
                      <w:szCs w:val="21"/>
                    </w:rPr>
                    <w:t>1</w:t>
                  </w:r>
                  <w:r w:rsidRPr="00804614">
                    <w:rPr>
                      <w:rFonts w:ascii="Arial" w:hAnsi="Arial" w:cs="Arial"/>
                      <w:color w:val="303030"/>
                      <w:szCs w:val="21"/>
                    </w:rPr>
                    <w:t>ページの米印の欄外にある通り、今回は十分な件数を得られなかったということで、あくまでも参考の意見として取り扱う形にさせていただければと思います。以上でございます。</w:t>
                  </w:r>
                </w:p>
              </w:tc>
            </w:tr>
            <w:tr w:rsidR="005C7CB0" w:rsidRPr="00804614" w14:paraId="7E557395" w14:textId="77777777" w:rsidTr="00FB57C0">
              <w:tc>
                <w:tcPr>
                  <w:tcW w:w="1555" w:type="dxa"/>
                  <w:tcBorders>
                    <w:top w:val="single" w:sz="2" w:space="0" w:color="auto"/>
                    <w:left w:val="single" w:sz="2" w:space="0" w:color="auto"/>
                    <w:bottom w:val="single" w:sz="2" w:space="0" w:color="auto"/>
                    <w:right w:val="single" w:sz="2" w:space="0" w:color="auto"/>
                  </w:tcBorders>
                </w:tcPr>
                <w:p w14:paraId="4351D479" w14:textId="1F9B9B35" w:rsidR="005C7CB0" w:rsidRPr="00804614" w:rsidRDefault="00BF1145" w:rsidP="005C7CB0">
                  <w:pPr>
                    <w:widowControl/>
                  </w:pPr>
                  <w:r>
                    <w:rPr>
                      <w:rFonts w:ascii="Arial" w:hAnsi="Arial" w:cs="Arial"/>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4EA26882" w14:textId="77777777" w:rsidR="000D4EC5" w:rsidRPr="00804614" w:rsidRDefault="005C7CB0" w:rsidP="00290AB2">
                  <w:pPr>
                    <w:pStyle w:val="a9"/>
                    <w:ind w:left="0"/>
                    <w:rPr>
                      <w:rFonts w:ascii="Arial" w:eastAsia="游明朝" w:hAnsi="Arial" w:cs="Arial"/>
                      <w:color w:val="303030"/>
                      <w:sz w:val="22"/>
                      <w:szCs w:val="21"/>
                    </w:rPr>
                  </w:pPr>
                  <w:r w:rsidRPr="00804614">
                    <w:rPr>
                      <w:rFonts w:ascii="Arial" w:eastAsia="游明朝" w:hAnsi="Arial" w:cs="Arial" w:hint="eastAsia"/>
                      <w:color w:val="303030"/>
                      <w:sz w:val="22"/>
                      <w:szCs w:val="21"/>
                    </w:rPr>
                    <w:t>ユニタスに関して申し上げます。私もユニタスの評議委員なのですが、</w:t>
                  </w:r>
                  <w:r w:rsidRPr="00804614">
                    <w:rPr>
                      <w:rFonts w:ascii="Arial" w:eastAsia="游明朝" w:hAnsi="Arial" w:cs="Arial"/>
                      <w:color w:val="303030"/>
                      <w:sz w:val="22"/>
                      <w:szCs w:val="21"/>
                    </w:rPr>
                    <w:t>ユニタスは現在定員以上の応募者で断っている状況です。やはり山梨、甲府などで本物の日本を見たいという方が応募するように</w:t>
                  </w:r>
                  <w:r w:rsidRPr="00804614">
                    <w:rPr>
                      <w:rFonts w:ascii="Arial" w:eastAsia="游明朝" w:hAnsi="Arial" w:cs="Arial" w:hint="eastAsia"/>
                      <w:color w:val="303030"/>
                      <w:sz w:val="22"/>
                      <w:szCs w:val="21"/>
                    </w:rPr>
                    <w:t>なっている。</w:t>
                  </w:r>
                  <w:r w:rsidRPr="00804614">
                    <w:rPr>
                      <w:rFonts w:ascii="Arial" w:eastAsia="游明朝" w:hAnsi="Arial" w:cs="Arial"/>
                      <w:color w:val="303030"/>
                      <w:sz w:val="22"/>
                      <w:szCs w:val="21"/>
                    </w:rPr>
                    <w:t>ちなみに、ユニタスの高校だけで県立大学の飯田キャンパスと同じ数の学生がいます。東京校も合わせるとほぼ県立大学と同じ数がいるような状況です。</w:t>
                  </w:r>
                </w:p>
                <w:p w14:paraId="3550F861" w14:textId="15D2AF79" w:rsidR="005C7CB0" w:rsidRPr="00804614" w:rsidRDefault="005C7CB0" w:rsidP="00290AB2">
                  <w:pPr>
                    <w:pStyle w:val="a9"/>
                    <w:ind w:left="0"/>
                  </w:pPr>
                  <w:r w:rsidRPr="00804614">
                    <w:rPr>
                      <w:rFonts w:ascii="Arial" w:eastAsia="游明朝" w:hAnsi="Arial" w:cs="Arial"/>
                      <w:color w:val="303030"/>
                      <w:sz w:val="22"/>
                      <w:szCs w:val="21"/>
                    </w:rPr>
                    <w:t>したがって、インバウンド観光客としてのアンケートでは不完全かもしれませんが、ここにいる外国人が何に関心を持つのかという点では参考にはなるのではないかと思います。</w:t>
                  </w:r>
                </w:p>
              </w:tc>
            </w:tr>
            <w:tr w:rsidR="005C7CB0" w:rsidRPr="00804614" w14:paraId="27C19549" w14:textId="77777777" w:rsidTr="00FB57C0">
              <w:tc>
                <w:tcPr>
                  <w:tcW w:w="1555" w:type="dxa"/>
                  <w:tcBorders>
                    <w:top w:val="single" w:sz="2" w:space="0" w:color="auto"/>
                    <w:left w:val="single" w:sz="2" w:space="0" w:color="auto"/>
                    <w:bottom w:val="single" w:sz="2" w:space="0" w:color="auto"/>
                    <w:right w:val="single" w:sz="2" w:space="0" w:color="auto"/>
                  </w:tcBorders>
                </w:tcPr>
                <w:p w14:paraId="16D7C096" w14:textId="72FCA2D3" w:rsidR="005C7CB0" w:rsidRPr="00804614" w:rsidRDefault="00BF1145" w:rsidP="005C7CB0">
                  <w:pPr>
                    <w:widowControl/>
                  </w:pPr>
                  <w:r>
                    <w:rPr>
                      <w:rFonts w:ascii="Arial" w:hAnsi="Arial" w:cs="Arial"/>
                      <w:color w:val="303030"/>
                      <w:szCs w:val="21"/>
                    </w:rPr>
                    <w:t>C</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F941E7F" w14:textId="671BF77A" w:rsidR="000D4EC5" w:rsidRPr="00804614" w:rsidRDefault="005C7CB0" w:rsidP="005C7CB0">
                  <w:pPr>
                    <w:pStyle w:val="a9"/>
                    <w:ind w:left="0"/>
                    <w:rPr>
                      <w:rFonts w:ascii="Arial" w:hAnsi="Arial" w:cs="Arial"/>
                      <w:color w:val="303030"/>
                      <w:szCs w:val="21"/>
                    </w:rPr>
                  </w:pPr>
                  <w:r w:rsidRPr="00804614">
                    <w:rPr>
                      <w:rFonts w:ascii="Arial" w:hAnsi="Arial" w:cs="Arial" w:hint="eastAsia"/>
                      <w:color w:val="303030"/>
                      <w:szCs w:val="21"/>
                    </w:rPr>
                    <w:t>アンケートの取り方ですが、</w:t>
                  </w:r>
                  <w:r w:rsidRPr="00804614">
                    <w:rPr>
                      <w:rFonts w:ascii="Arial" w:hAnsi="Arial" w:cs="Arial"/>
                      <w:color w:val="303030"/>
                      <w:szCs w:val="21"/>
                    </w:rPr>
                    <w:t>富士山</w:t>
                  </w:r>
                  <w:r w:rsidRPr="00804614">
                    <w:rPr>
                      <w:rFonts w:ascii="Arial" w:hAnsi="Arial" w:cs="Arial" w:hint="eastAsia"/>
                      <w:color w:val="303030"/>
                      <w:szCs w:val="21"/>
                    </w:rPr>
                    <w:t>にはすごく</w:t>
                  </w:r>
                  <w:r w:rsidRPr="00804614">
                    <w:rPr>
                      <w:rFonts w:ascii="Arial" w:hAnsi="Arial" w:cs="Arial"/>
                      <w:color w:val="303030"/>
                      <w:szCs w:val="21"/>
                    </w:rPr>
                    <w:t>インバウンド</w:t>
                  </w:r>
                  <w:r w:rsidRPr="00804614">
                    <w:rPr>
                      <w:rFonts w:ascii="Arial" w:hAnsi="Arial" w:cs="Arial" w:hint="eastAsia"/>
                      <w:color w:val="303030"/>
                      <w:szCs w:val="21"/>
                    </w:rPr>
                    <w:t>が来ていますよね。</w:t>
                  </w:r>
                  <w:r w:rsidRPr="00804614">
                    <w:rPr>
                      <w:rFonts w:ascii="Arial" w:hAnsi="Arial" w:cs="Arial"/>
                      <w:color w:val="303030"/>
                      <w:szCs w:val="21"/>
                    </w:rPr>
                    <w:t>河口湖は</w:t>
                  </w:r>
                  <w:r w:rsidRPr="00804614">
                    <w:rPr>
                      <w:rFonts w:ascii="Arial" w:hAnsi="Arial" w:cs="Arial" w:hint="eastAsia"/>
                      <w:color w:val="303030"/>
                      <w:szCs w:val="21"/>
                    </w:rPr>
                    <w:t>１２０パーセントくらい来ていると思うのですけれど、</w:t>
                  </w:r>
                  <w:r w:rsidRPr="00804614">
                    <w:rPr>
                      <w:rFonts w:ascii="Arial" w:hAnsi="Arial" w:cs="Arial"/>
                      <w:color w:val="303030"/>
                      <w:szCs w:val="21"/>
                    </w:rPr>
                    <w:t>なぜ</w:t>
                  </w:r>
                  <w:r w:rsidRPr="00804614">
                    <w:rPr>
                      <w:rFonts w:ascii="Arial" w:hAnsi="Arial" w:cs="Arial" w:hint="eastAsia"/>
                      <w:color w:val="303030"/>
                      <w:szCs w:val="21"/>
                    </w:rPr>
                    <w:t>そちらには来ているのに</w:t>
                  </w:r>
                  <w:r w:rsidRPr="00804614">
                    <w:rPr>
                      <w:rFonts w:ascii="Arial" w:hAnsi="Arial" w:cs="Arial"/>
                      <w:color w:val="303030"/>
                      <w:szCs w:val="21"/>
                    </w:rPr>
                    <w:t>甲府に来ないのかを</w:t>
                  </w:r>
                  <w:r w:rsidRPr="00804614">
                    <w:rPr>
                      <w:rFonts w:ascii="Arial" w:hAnsi="Arial" w:cs="Arial" w:hint="eastAsia"/>
                      <w:color w:val="303030"/>
                      <w:szCs w:val="21"/>
                    </w:rPr>
                    <w:t>前から</w:t>
                  </w:r>
                  <w:r w:rsidRPr="00804614">
                    <w:rPr>
                      <w:rFonts w:ascii="Arial" w:hAnsi="Arial" w:cs="Arial"/>
                      <w:color w:val="303030"/>
                      <w:szCs w:val="21"/>
                    </w:rPr>
                    <w:t>知りたい</w:t>
                  </w:r>
                  <w:r w:rsidRPr="00804614">
                    <w:rPr>
                      <w:rFonts w:ascii="Arial" w:hAnsi="Arial" w:cs="Arial" w:hint="eastAsia"/>
                      <w:color w:val="303030"/>
                      <w:szCs w:val="21"/>
                    </w:rPr>
                    <w:t>と思っています。</w:t>
                  </w:r>
                  <w:r w:rsidRPr="00804614">
                    <w:rPr>
                      <w:rFonts w:ascii="Arial" w:hAnsi="Arial" w:cs="Arial"/>
                      <w:color w:val="303030"/>
                      <w:szCs w:val="21"/>
                    </w:rPr>
                    <w:t>ホテル</w:t>
                  </w:r>
                  <w:r w:rsidRPr="00804614">
                    <w:rPr>
                      <w:rFonts w:ascii="Arial" w:hAnsi="Arial" w:cs="Arial" w:hint="eastAsia"/>
                      <w:color w:val="303030"/>
                      <w:szCs w:val="21"/>
                    </w:rPr>
                    <w:t>の女将さんからアンケート用紙を配っていただくなどしてもらう</w:t>
                  </w:r>
                  <w:r w:rsidR="000D4EC5" w:rsidRPr="00804614">
                    <w:rPr>
                      <w:rFonts w:ascii="Arial" w:hAnsi="Arial" w:cs="Arial" w:hint="eastAsia"/>
                      <w:color w:val="303030"/>
                      <w:szCs w:val="21"/>
                    </w:rPr>
                    <w:t>というのはいかがか</w:t>
                  </w:r>
                  <w:r w:rsidRPr="00804614">
                    <w:rPr>
                      <w:rFonts w:ascii="Arial" w:hAnsi="Arial" w:cs="Arial" w:hint="eastAsia"/>
                      <w:color w:val="303030"/>
                      <w:szCs w:val="21"/>
                    </w:rPr>
                    <w:t>。例えば、湯村温泉も常盤ホテルさんなどホテルにアンケート用紙をお願いすれば、</w:t>
                  </w:r>
                  <w:r w:rsidR="000D4EC5" w:rsidRPr="00804614">
                    <w:rPr>
                      <w:rFonts w:ascii="Arial" w:hAnsi="Arial" w:cs="Arial" w:hint="eastAsia"/>
                      <w:color w:val="303030"/>
                      <w:szCs w:val="21"/>
                    </w:rPr>
                    <w:t>実際</w:t>
                  </w:r>
                  <w:r w:rsidRPr="00804614">
                    <w:rPr>
                      <w:rFonts w:ascii="Arial" w:hAnsi="Arial" w:cs="Arial" w:hint="eastAsia"/>
                      <w:color w:val="303030"/>
                      <w:szCs w:val="21"/>
                    </w:rPr>
                    <w:t>に泊まっている方や実際観光している方の意見をいただけるのではないかと。</w:t>
                  </w:r>
                </w:p>
                <w:p w14:paraId="6E03EDAA" w14:textId="526BE65F" w:rsidR="005C7CB0" w:rsidRPr="00804614" w:rsidRDefault="005C7CB0" w:rsidP="005C7CB0">
                  <w:pPr>
                    <w:pStyle w:val="a9"/>
                    <w:ind w:left="0"/>
                  </w:pPr>
                  <w:r w:rsidRPr="00804614">
                    <w:rPr>
                      <w:rFonts w:ascii="Arial" w:hAnsi="Arial" w:cs="Arial" w:hint="eastAsia"/>
                      <w:color w:val="303030"/>
                      <w:szCs w:val="21"/>
                    </w:rPr>
                    <w:t>あと、なぜ富士山に来て甲府に来ないのか、</w:t>
                  </w:r>
                  <w:r w:rsidR="000D4EC5" w:rsidRPr="00804614">
                    <w:rPr>
                      <w:rFonts w:ascii="Arial" w:hAnsi="Arial" w:cs="Arial" w:hint="eastAsia"/>
                      <w:color w:val="303030"/>
                      <w:szCs w:val="21"/>
                    </w:rPr>
                    <w:t>近いのに</w:t>
                  </w:r>
                  <w:r w:rsidRPr="00804614">
                    <w:rPr>
                      <w:rFonts w:ascii="Arial" w:hAnsi="Arial" w:cs="Arial" w:hint="eastAsia"/>
                      <w:color w:val="303030"/>
                      <w:szCs w:val="21"/>
                    </w:rPr>
                    <w:t>甲府をなぜ知らないのか</w:t>
                  </w:r>
                  <w:r w:rsidR="000D4EC5" w:rsidRPr="00804614">
                    <w:rPr>
                      <w:rFonts w:ascii="Arial" w:hAnsi="Arial" w:cs="Arial" w:hint="eastAsia"/>
                      <w:color w:val="303030"/>
                      <w:szCs w:val="21"/>
                    </w:rPr>
                    <w:t>も気になります</w:t>
                  </w:r>
                  <w:r w:rsidRPr="00804614">
                    <w:rPr>
                      <w:rFonts w:ascii="Arial" w:hAnsi="Arial" w:cs="Arial" w:hint="eastAsia"/>
                      <w:color w:val="303030"/>
                      <w:szCs w:val="21"/>
                    </w:rPr>
                    <w:t>。例えば河口湖から甲府に来るバスがどのくらいあるかなど、近いところで今すぐにも調べることができるのではないかと前から思っていたので、アンケート取る方ではなくて、山梨の方、観光業などしている方は協力してくれる方たくさんいらっしゃると思うので、ぜひご協力いただけたらいいアンケート結果が取れるのではないかと思います。</w:t>
                  </w:r>
                </w:p>
              </w:tc>
            </w:tr>
            <w:tr w:rsidR="005C7CB0" w:rsidRPr="00804614" w14:paraId="513F4BB8" w14:textId="77777777" w:rsidTr="00FB57C0">
              <w:tc>
                <w:tcPr>
                  <w:tcW w:w="1555" w:type="dxa"/>
                  <w:tcBorders>
                    <w:top w:val="single" w:sz="2" w:space="0" w:color="auto"/>
                    <w:left w:val="single" w:sz="2" w:space="0" w:color="auto"/>
                    <w:bottom w:val="single" w:sz="2" w:space="0" w:color="auto"/>
                    <w:right w:val="single" w:sz="2" w:space="0" w:color="auto"/>
                  </w:tcBorders>
                </w:tcPr>
                <w:p w14:paraId="2EFCD638" w14:textId="5A56F633" w:rsidR="005C7CB0" w:rsidRPr="00804614" w:rsidRDefault="00BF1145" w:rsidP="005C7CB0">
                  <w:pPr>
                    <w:widowControl/>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34B2FA76" w14:textId="28F9B25C" w:rsidR="005C7CB0" w:rsidRPr="00804614" w:rsidRDefault="005C7CB0" w:rsidP="005C7CB0">
                  <w:pPr>
                    <w:widowControl/>
                    <w:rPr>
                      <w:rFonts w:ascii="Arial" w:hAnsi="Arial" w:cs="Arial"/>
                      <w:color w:val="303030"/>
                      <w:szCs w:val="21"/>
                    </w:rPr>
                  </w:pPr>
                  <w:r w:rsidRPr="00804614">
                    <w:rPr>
                      <w:rFonts w:ascii="Arial" w:hAnsi="Arial" w:cs="Arial" w:hint="eastAsia"/>
                      <w:color w:val="303030"/>
                      <w:szCs w:val="21"/>
                    </w:rPr>
                    <w:t>甲府だけではなく、甲府との比較でアンケート調査をとった方がいいのではないかということでよろしいでしょうか。</w:t>
                  </w:r>
                </w:p>
              </w:tc>
            </w:tr>
            <w:tr w:rsidR="005C7CB0" w:rsidRPr="00804614" w14:paraId="4538FA72" w14:textId="77777777" w:rsidTr="00FB57C0">
              <w:tc>
                <w:tcPr>
                  <w:tcW w:w="1555" w:type="dxa"/>
                  <w:tcBorders>
                    <w:top w:val="single" w:sz="2" w:space="0" w:color="auto"/>
                    <w:left w:val="single" w:sz="2" w:space="0" w:color="auto"/>
                    <w:bottom w:val="single" w:sz="2" w:space="0" w:color="auto"/>
                    <w:right w:val="single" w:sz="2" w:space="0" w:color="auto"/>
                  </w:tcBorders>
                </w:tcPr>
                <w:p w14:paraId="6107097E" w14:textId="5EC08950" w:rsidR="005C7CB0" w:rsidRPr="00804614" w:rsidRDefault="00BF1145" w:rsidP="005C7CB0">
                  <w:pPr>
                    <w:widowControl/>
                  </w:pPr>
                  <w:r>
                    <w:rPr>
                      <w:rFonts w:ascii="Arial" w:hAnsi="Arial" w:cs="Arial"/>
                      <w:color w:val="303030"/>
                      <w:szCs w:val="21"/>
                    </w:rPr>
                    <w:t>C</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66041225" w14:textId="0A739739" w:rsidR="005C7CB0" w:rsidRPr="00804614" w:rsidRDefault="002F148C" w:rsidP="005C7CB0">
                  <w:pPr>
                    <w:pStyle w:val="a9"/>
                    <w:ind w:left="0"/>
                  </w:pPr>
                  <w:r w:rsidRPr="00804614">
                    <w:rPr>
                      <w:rFonts w:ascii="Arial" w:hAnsi="Arial" w:cs="Arial" w:hint="eastAsia"/>
                      <w:color w:val="303030"/>
                      <w:szCs w:val="21"/>
                    </w:rPr>
                    <w:t>調査に</w:t>
                  </w:r>
                  <w:r w:rsidR="005C7CB0" w:rsidRPr="00804614">
                    <w:rPr>
                      <w:rFonts w:ascii="Arial" w:hAnsi="Arial" w:cs="Arial" w:hint="eastAsia"/>
                      <w:color w:val="303030"/>
                      <w:szCs w:val="21"/>
                    </w:rPr>
                    <w:t>協力してもらうという</w:t>
                  </w:r>
                  <w:r w:rsidRPr="00804614">
                    <w:rPr>
                      <w:rFonts w:ascii="Arial" w:hAnsi="Arial" w:cs="Arial" w:hint="eastAsia"/>
                      <w:color w:val="303030"/>
                      <w:szCs w:val="21"/>
                    </w:rPr>
                    <w:t>ことです</w:t>
                  </w:r>
                  <w:r w:rsidR="005C7CB0" w:rsidRPr="00804614">
                    <w:rPr>
                      <w:rFonts w:ascii="Arial" w:hAnsi="Arial" w:cs="Arial" w:hint="eastAsia"/>
                      <w:color w:val="303030"/>
                      <w:szCs w:val="21"/>
                    </w:rPr>
                    <w:t>。</w:t>
                  </w:r>
                </w:p>
              </w:tc>
            </w:tr>
            <w:tr w:rsidR="005C7CB0" w:rsidRPr="00804614" w14:paraId="418C83E6" w14:textId="77777777" w:rsidTr="00FB57C0">
              <w:tc>
                <w:tcPr>
                  <w:tcW w:w="1555" w:type="dxa"/>
                  <w:tcBorders>
                    <w:top w:val="single" w:sz="2" w:space="0" w:color="auto"/>
                    <w:left w:val="single" w:sz="2" w:space="0" w:color="auto"/>
                    <w:bottom w:val="single" w:sz="2" w:space="0" w:color="auto"/>
                    <w:right w:val="single" w:sz="2" w:space="0" w:color="auto"/>
                  </w:tcBorders>
                </w:tcPr>
                <w:p w14:paraId="2C8F678F" w14:textId="7BF6F5AF" w:rsidR="005C7CB0" w:rsidRPr="00804614" w:rsidRDefault="00BF1145" w:rsidP="005C7CB0">
                  <w:pPr>
                    <w:widowControl/>
                  </w:pPr>
                  <w:r>
                    <w:rPr>
                      <w:rFonts w:ascii="Arial" w:hAnsi="Arial" w:cs="Arial"/>
                      <w:color w:val="303030"/>
                      <w:szCs w:val="21"/>
                    </w:rPr>
                    <w:t>B</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1484B125" w14:textId="3BCBDF0C" w:rsidR="005C7CB0" w:rsidRPr="00804614" w:rsidRDefault="005C7CB0" w:rsidP="005C7CB0">
                  <w:pPr>
                    <w:pStyle w:val="a9"/>
                    <w:ind w:left="0"/>
                  </w:pPr>
                  <w:r w:rsidRPr="00804614">
                    <w:rPr>
                      <w:rStyle w:val="ng-star-inserted"/>
                      <w:rFonts w:ascii="Arial" w:hAnsi="Arial" w:cs="Arial"/>
                      <w:color w:val="303030"/>
                      <w:szCs w:val="21"/>
                    </w:rPr>
                    <w:t>おっしゃる通りです。</w:t>
                  </w:r>
                  <w:r w:rsidRPr="00804614">
                    <w:rPr>
                      <w:rStyle w:val="ng-star-inserted"/>
                      <w:rFonts w:ascii="Arial" w:hAnsi="Arial" w:cs="Arial" w:hint="eastAsia"/>
                      <w:color w:val="303030"/>
                      <w:szCs w:val="21"/>
                    </w:rPr>
                    <w:t>私のホテルに果たしてアンケートの依頼があったかどうか、社長である私は知りませんけれども、多分なかったと思います、私に何も言われてないので。アンケートを取る場合に、例えば今おっしゃったことはまさしく必要です。どうやって取るかというと、宿泊した方に、どこから来たのか、あるいは甲府に泊まっている方に、富士山はどう思うのか、行く気がある</w:t>
                  </w:r>
                  <w:r w:rsidRPr="00804614">
                    <w:rPr>
                      <w:rStyle w:val="ng-star-inserted"/>
                      <w:rFonts w:ascii="Arial" w:hAnsi="Arial" w:cs="Arial" w:hint="eastAsia"/>
                      <w:color w:val="303030"/>
                      <w:szCs w:val="21"/>
                    </w:rPr>
                    <w:lastRenderedPageBreak/>
                    <w:t>のかないのか、あるいは行ってきたのか、ここからどういうルートでどこへ行くのか、そのようなことを知ることが、ここに来た人がどういう動機でということがわかります。それをぜひ取ってほしいと思いますし、アンケートをただ取るだけではなくて、取り方の工夫というのがすごく大事だと思います。以上です。</w:t>
                  </w:r>
                </w:p>
              </w:tc>
            </w:tr>
            <w:tr w:rsidR="005C7CB0" w:rsidRPr="00804614" w14:paraId="1D916BA7" w14:textId="77777777" w:rsidTr="00FB57C0">
              <w:tc>
                <w:tcPr>
                  <w:tcW w:w="1555" w:type="dxa"/>
                  <w:tcBorders>
                    <w:top w:val="single" w:sz="2" w:space="0" w:color="auto"/>
                    <w:left w:val="single" w:sz="2" w:space="0" w:color="auto"/>
                    <w:bottom w:val="single" w:sz="2" w:space="0" w:color="auto"/>
                    <w:right w:val="single" w:sz="2" w:space="0" w:color="auto"/>
                  </w:tcBorders>
                </w:tcPr>
                <w:p w14:paraId="56858AA9" w14:textId="7F24EB43" w:rsidR="005C7CB0" w:rsidRPr="00804614" w:rsidRDefault="00BF1145" w:rsidP="005C7CB0">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5C2549EA" w14:textId="0AEF3963" w:rsidR="005C7CB0" w:rsidRPr="00804614" w:rsidRDefault="005C7CB0" w:rsidP="005C7CB0">
                  <w:pPr>
                    <w:pStyle w:val="a9"/>
                    <w:ind w:left="0"/>
                  </w:pPr>
                  <w:r w:rsidRPr="00804614">
                    <w:rPr>
                      <w:rFonts w:ascii="Arial" w:hAnsi="Arial" w:cs="Arial" w:hint="eastAsia"/>
                      <w:color w:val="303030"/>
                      <w:szCs w:val="21"/>
                    </w:rPr>
                    <w:t>先ほど</w:t>
                  </w:r>
                  <w:r w:rsidR="00BF1145">
                    <w:rPr>
                      <w:rFonts w:ascii="Arial" w:hAnsi="Arial" w:cs="Arial" w:hint="eastAsia"/>
                      <w:color w:val="303030"/>
                      <w:szCs w:val="21"/>
                    </w:rPr>
                    <w:t>C</w:t>
                  </w:r>
                  <w:r w:rsidR="00BF1145">
                    <w:rPr>
                      <w:rFonts w:ascii="Arial" w:hAnsi="Arial" w:cs="Arial" w:hint="eastAsia"/>
                      <w:color w:val="303030"/>
                      <w:szCs w:val="21"/>
                    </w:rPr>
                    <w:t>委員</w:t>
                  </w:r>
                  <w:r w:rsidRPr="00804614">
                    <w:rPr>
                      <w:rFonts w:ascii="Arial" w:hAnsi="Arial" w:cs="Arial" w:hint="eastAsia"/>
                      <w:color w:val="303030"/>
                      <w:szCs w:val="21"/>
                    </w:rPr>
                    <w:t>から、富士山の向こうでアンケートというお話もあったのですが、前々回インバウンドのアンケートをやりましょうという時にそういうお話もありましたが、ご意見の中で、そこに行っているお客様より、実際この甲府に来ているお客さんに聞いた方が効果的</w:t>
                  </w:r>
                  <w:r w:rsidR="00CC46EF">
                    <w:rPr>
                      <w:rFonts w:ascii="Arial" w:hAnsi="Arial" w:cs="Arial" w:hint="eastAsia"/>
                      <w:color w:val="303030"/>
                      <w:szCs w:val="21"/>
                    </w:rPr>
                    <w:t>ではない</w:t>
                  </w:r>
                  <w:r w:rsidRPr="00804614">
                    <w:rPr>
                      <w:rFonts w:ascii="Arial" w:hAnsi="Arial" w:cs="Arial" w:hint="eastAsia"/>
                      <w:color w:val="303030"/>
                      <w:szCs w:val="21"/>
                    </w:rPr>
                    <w:t>かというようなご意見がありましたことから、今回、甲府にご宿泊をいただいたインバウンドの方を対象にアンケートを取らせていただきました。また、アンケートの取り方につきましては、その時の策定検討会議の時に、湯村温泉旅館協同組合さん、</w:t>
                  </w:r>
                  <w:r w:rsidR="00290AB2">
                    <w:rPr>
                      <w:rFonts w:ascii="Arial" w:hAnsi="Arial" w:cs="Arial" w:hint="eastAsia"/>
                      <w:color w:val="303030"/>
                      <w:szCs w:val="21"/>
                    </w:rPr>
                    <w:t>甲府</w:t>
                  </w:r>
                  <w:r w:rsidRPr="00804614">
                    <w:rPr>
                      <w:rFonts w:ascii="Arial" w:hAnsi="Arial" w:cs="Arial" w:hint="eastAsia"/>
                      <w:color w:val="303030"/>
                      <w:szCs w:val="21"/>
                    </w:rPr>
                    <w:t>ホテル旅館協同組合さんにもご協力をいただけるというようなところでございましたので、お話をさせていただいて、ご協力をいただいたところでございます。</w:t>
                  </w:r>
                </w:p>
              </w:tc>
            </w:tr>
            <w:tr w:rsidR="005C7CB0" w:rsidRPr="00804614" w14:paraId="67E2D27B" w14:textId="77777777" w:rsidTr="00FB57C0">
              <w:tc>
                <w:tcPr>
                  <w:tcW w:w="1555" w:type="dxa"/>
                  <w:tcBorders>
                    <w:top w:val="single" w:sz="2" w:space="0" w:color="auto"/>
                    <w:left w:val="single" w:sz="2" w:space="0" w:color="auto"/>
                    <w:bottom w:val="single" w:sz="2" w:space="0" w:color="auto"/>
                    <w:right w:val="single" w:sz="2" w:space="0" w:color="auto"/>
                  </w:tcBorders>
                </w:tcPr>
                <w:p w14:paraId="61ED7A7E" w14:textId="41837476" w:rsidR="005C7CB0" w:rsidRPr="00804614" w:rsidRDefault="00BF1145" w:rsidP="005C7CB0">
                  <w:pPr>
                    <w:widowControl/>
                  </w:pPr>
                  <w:r>
                    <w:rPr>
                      <w:rFonts w:ascii="Arial" w:hAnsi="Arial" w:cs="Arial"/>
                      <w:color w:val="303030"/>
                      <w:szCs w:val="21"/>
                    </w:rPr>
                    <w:t>D</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6F61B4E9" w14:textId="63961827" w:rsidR="005C7CB0" w:rsidRPr="00804614" w:rsidRDefault="005C7CB0" w:rsidP="005C7CB0">
                  <w:pPr>
                    <w:pStyle w:val="a9"/>
                    <w:ind w:left="0"/>
                    <w:rPr>
                      <w:rFonts w:ascii="Arial" w:hAnsi="Arial" w:cs="Arial"/>
                      <w:color w:val="303030"/>
                      <w:szCs w:val="21"/>
                    </w:rPr>
                  </w:pPr>
                  <w:r w:rsidRPr="00804614">
                    <w:rPr>
                      <w:rFonts w:ascii="Arial" w:hAnsi="Arial" w:cs="Arial" w:hint="eastAsia"/>
                      <w:color w:val="303030"/>
                      <w:szCs w:val="21"/>
                    </w:rPr>
                    <w:t>今、ご意見のあったことはその通りだと思いますし、いかんせん</w:t>
                  </w:r>
                  <w:r w:rsidRPr="00804614">
                    <w:rPr>
                      <w:rFonts w:ascii="Arial" w:hAnsi="Arial" w:cs="Arial"/>
                      <w:color w:val="303030"/>
                      <w:szCs w:val="21"/>
                    </w:rPr>
                    <w:t>11</w:t>
                  </w:r>
                  <w:r w:rsidRPr="00804614">
                    <w:rPr>
                      <w:rFonts w:ascii="Arial" w:hAnsi="Arial" w:cs="Arial"/>
                      <w:color w:val="303030"/>
                      <w:szCs w:val="21"/>
                    </w:rPr>
                    <w:t>件</w:t>
                  </w:r>
                  <w:r w:rsidRPr="00804614">
                    <w:rPr>
                      <w:rFonts w:ascii="Arial" w:hAnsi="Arial" w:cs="Arial" w:hint="eastAsia"/>
                      <w:color w:val="303030"/>
                      <w:szCs w:val="21"/>
                    </w:rPr>
                    <w:t>では</w:t>
                  </w:r>
                  <w:r w:rsidRPr="00804614">
                    <w:rPr>
                      <w:rFonts w:ascii="Arial" w:hAnsi="Arial" w:cs="Arial"/>
                      <w:color w:val="303030"/>
                      <w:szCs w:val="21"/>
                    </w:rPr>
                    <w:t>アンケートとしては成り立っていない</w:t>
                  </w:r>
                  <w:r w:rsidRPr="00804614">
                    <w:rPr>
                      <w:rFonts w:ascii="Arial" w:hAnsi="Arial" w:cs="Arial" w:hint="eastAsia"/>
                      <w:color w:val="303030"/>
                      <w:szCs w:val="21"/>
                    </w:rPr>
                    <w:t>という</w:t>
                  </w:r>
                  <w:r w:rsidRPr="00804614">
                    <w:rPr>
                      <w:rFonts w:ascii="Arial" w:hAnsi="Arial" w:cs="Arial"/>
                      <w:color w:val="303030"/>
                      <w:szCs w:val="21"/>
                    </w:rPr>
                    <w:t>のも</w:t>
                  </w:r>
                  <w:r w:rsidR="00290AB2">
                    <w:rPr>
                      <w:rFonts w:ascii="Arial" w:hAnsi="Arial" w:cs="Arial" w:hint="eastAsia"/>
                      <w:color w:val="303030"/>
                      <w:szCs w:val="21"/>
                    </w:rPr>
                    <w:t>B</w:t>
                  </w:r>
                  <w:r w:rsidR="00290AB2">
                    <w:rPr>
                      <w:rFonts w:ascii="Arial" w:hAnsi="Arial" w:cs="Arial" w:hint="eastAsia"/>
                      <w:color w:val="303030"/>
                      <w:szCs w:val="21"/>
                    </w:rPr>
                    <w:t>委員</w:t>
                  </w:r>
                  <w:r w:rsidRPr="00804614">
                    <w:rPr>
                      <w:rFonts w:ascii="Arial" w:hAnsi="Arial" w:cs="Arial"/>
                      <w:color w:val="303030"/>
                      <w:szCs w:val="21"/>
                    </w:rPr>
                    <w:t>のおっしゃる通りだと思います。ただ、インバウンドの思い</w:t>
                  </w:r>
                  <w:r w:rsidRPr="00804614">
                    <w:rPr>
                      <w:rFonts w:ascii="Arial" w:hAnsi="Arial" w:cs="Arial" w:hint="eastAsia"/>
                      <w:color w:val="303030"/>
                      <w:szCs w:val="21"/>
                    </w:rPr>
                    <w:t>や</w:t>
                  </w:r>
                  <w:r w:rsidRPr="00804614">
                    <w:rPr>
                      <w:rFonts w:ascii="Arial" w:hAnsi="Arial" w:cs="Arial"/>
                      <w:color w:val="303030"/>
                      <w:szCs w:val="21"/>
                    </w:rPr>
                    <w:t>、なぜ甲府へ来ない</w:t>
                  </w:r>
                  <w:r w:rsidRPr="00804614">
                    <w:rPr>
                      <w:rFonts w:ascii="Arial" w:hAnsi="Arial" w:cs="Arial" w:hint="eastAsia"/>
                      <w:color w:val="303030"/>
                      <w:szCs w:val="21"/>
                    </w:rPr>
                    <w:t>かと</w:t>
                  </w:r>
                  <w:r w:rsidRPr="00804614">
                    <w:rPr>
                      <w:rFonts w:ascii="Arial" w:hAnsi="Arial" w:cs="Arial"/>
                      <w:color w:val="303030"/>
                      <w:szCs w:val="21"/>
                    </w:rPr>
                    <w:t>いうことは、逆に我々が海外</w:t>
                  </w:r>
                  <w:r w:rsidRPr="00804614">
                    <w:rPr>
                      <w:rFonts w:ascii="Arial" w:hAnsi="Arial" w:cs="Arial" w:hint="eastAsia"/>
                      <w:color w:val="303030"/>
                      <w:szCs w:val="21"/>
                    </w:rPr>
                    <w:t>へ</w:t>
                  </w:r>
                  <w:r w:rsidRPr="00804614">
                    <w:rPr>
                      <w:rFonts w:ascii="Arial" w:hAnsi="Arial" w:cs="Arial"/>
                      <w:color w:val="303030"/>
                      <w:szCs w:val="21"/>
                    </w:rPr>
                    <w:t>行く</w:t>
                  </w:r>
                  <w:r w:rsidRPr="00804614">
                    <w:rPr>
                      <w:rFonts w:ascii="Arial" w:hAnsi="Arial" w:cs="Arial" w:hint="eastAsia"/>
                      <w:color w:val="303030"/>
                      <w:szCs w:val="21"/>
                    </w:rPr>
                    <w:t>とき</w:t>
                  </w:r>
                  <w:r w:rsidRPr="00804614">
                    <w:rPr>
                      <w:rFonts w:ascii="Arial" w:hAnsi="Arial" w:cs="Arial"/>
                      <w:color w:val="303030"/>
                      <w:szCs w:val="21"/>
                    </w:rPr>
                    <w:t>のことを考えるとおおよそ想像はつきますよね。我々が海外へ行ってど</w:t>
                  </w:r>
                  <w:r w:rsidRPr="00804614">
                    <w:rPr>
                      <w:rFonts w:ascii="Arial" w:hAnsi="Arial" w:cs="Arial" w:hint="eastAsia"/>
                      <w:color w:val="303030"/>
                      <w:szCs w:val="21"/>
                    </w:rPr>
                    <w:t>こか</w:t>
                  </w:r>
                  <w:r w:rsidRPr="00804614">
                    <w:rPr>
                      <w:rFonts w:ascii="Arial" w:hAnsi="Arial" w:cs="Arial"/>
                      <w:color w:val="303030"/>
                      <w:szCs w:val="21"/>
                    </w:rPr>
                    <w:t>行くときに、どんな観光地があるだろうと探したり、旅行会社の提案があったり、あるいはツアーであれば、そのツアーに乗</w:t>
                  </w:r>
                  <w:r w:rsidRPr="00804614">
                    <w:rPr>
                      <w:rFonts w:ascii="Arial" w:hAnsi="Arial" w:cs="Arial" w:hint="eastAsia"/>
                      <w:color w:val="303030"/>
                      <w:szCs w:val="21"/>
                    </w:rPr>
                    <w:t>っていけば有名な旅行地を回るわけですから。ですから、海外から見た時に甲府が主要な観光スポットではないということなのですよ。だから来ないのですよ。ですから、そのためには、その逆を言うと、主要な観光地作りをして、それをどんどん情報発信していくことが不可欠だということは容易に想像できることだと思います。だから、インバウンドのアンケートとしてはかなり貧弱で、なかなかこれを我々に受け入れろと言ってもなかなか受け入れられないけれど、</w:t>
                  </w:r>
                  <w:r w:rsidRPr="00804614">
                    <w:rPr>
                      <w:rFonts w:hint="eastAsia"/>
                    </w:rPr>
                    <w:t>だからといって、なかなか来てくれない理由がアンケートをしなければわからないかというと、そうでもないということは言えるのではないでしょうか。</w:t>
                  </w:r>
                </w:p>
                <w:p w14:paraId="6E810D29" w14:textId="12663F0A" w:rsidR="005C7CB0" w:rsidRPr="00804614" w:rsidRDefault="005C7CB0" w:rsidP="005C7CB0">
                  <w:pPr>
                    <w:widowControl/>
                    <w:rPr>
                      <w:rFonts w:ascii="Arial" w:hAnsi="Arial" w:cs="Arial"/>
                      <w:color w:val="303030"/>
                      <w:szCs w:val="21"/>
                    </w:rPr>
                  </w:pPr>
                  <w:r w:rsidRPr="00804614">
                    <w:rPr>
                      <w:rFonts w:hint="eastAsia"/>
                    </w:rPr>
                    <w:t>甲府観光の将来のために、引き続いて旅館や観光事業者の皆さんの協力を得ながら、もう少し大規模なアンケートは将来の甲府観光のためには必要かと思うのですが、今回の観光計画を作る上で、必ずしもそれをもう</w:t>
                  </w:r>
                  <w:r w:rsidRPr="00804614">
                    <w:t>1回待ってからでなくても計画の審議会は進められるように、そういう知見をお持ちの方のお集まりだと思いますから、ぜひそういう方向で審議を続けていただいたらどうかと思います。</w:t>
                  </w:r>
                </w:p>
              </w:tc>
            </w:tr>
            <w:tr w:rsidR="005C7CB0" w:rsidRPr="00804614" w14:paraId="08484D8A" w14:textId="77777777" w:rsidTr="00FB57C0">
              <w:tc>
                <w:tcPr>
                  <w:tcW w:w="1555" w:type="dxa"/>
                  <w:tcBorders>
                    <w:top w:val="single" w:sz="2" w:space="0" w:color="auto"/>
                    <w:left w:val="single" w:sz="2" w:space="0" w:color="auto"/>
                    <w:bottom w:val="single" w:sz="2" w:space="0" w:color="auto"/>
                    <w:right w:val="single" w:sz="2" w:space="0" w:color="auto"/>
                  </w:tcBorders>
                </w:tcPr>
                <w:p w14:paraId="738ADDB4" w14:textId="282E736F" w:rsidR="005C7CB0" w:rsidRPr="00804614" w:rsidRDefault="00BF1145" w:rsidP="005C7CB0">
                  <w:pPr>
                    <w:widowControl/>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316845BE" w14:textId="6EC58265" w:rsidR="005C7CB0" w:rsidRPr="00804614" w:rsidRDefault="005C7CB0" w:rsidP="005C7CB0">
                  <w:pPr>
                    <w:pStyle w:val="a9"/>
                    <w:ind w:left="0"/>
                  </w:pPr>
                  <w:r w:rsidRPr="00804614">
                    <w:rPr>
                      <w:rFonts w:ascii="Arial" w:hAnsi="Arial" w:cs="Arial" w:hint="eastAsia"/>
                      <w:color w:val="303030"/>
                      <w:szCs w:val="21"/>
                    </w:rPr>
                    <w:t>はい、ありがとうございます。今のご意見は、これをさらに改良しながら今後はやっていくとして、とりあえず今あるものを使いながら観光計画の中身について話し合ってはいかがかということでよろしいで</w:t>
                  </w:r>
                  <w:r w:rsidR="00290AB2">
                    <w:rPr>
                      <w:rFonts w:ascii="Arial" w:hAnsi="Arial" w:cs="Arial" w:hint="eastAsia"/>
                      <w:color w:val="303030"/>
                      <w:szCs w:val="21"/>
                    </w:rPr>
                    <w:t>すね</w:t>
                  </w:r>
                  <w:r w:rsidRPr="00804614">
                    <w:rPr>
                      <w:rFonts w:ascii="Arial" w:hAnsi="Arial" w:cs="Arial" w:hint="eastAsia"/>
                      <w:color w:val="303030"/>
                      <w:szCs w:val="21"/>
                    </w:rPr>
                    <w:t>。</w:t>
                  </w:r>
                </w:p>
              </w:tc>
            </w:tr>
            <w:tr w:rsidR="00556DB7" w:rsidRPr="00804614" w14:paraId="33FA0E98" w14:textId="77777777" w:rsidTr="00FB57C0">
              <w:tc>
                <w:tcPr>
                  <w:tcW w:w="1555" w:type="dxa"/>
                  <w:tcBorders>
                    <w:top w:val="single" w:sz="2" w:space="0" w:color="auto"/>
                    <w:bottom w:val="single" w:sz="4" w:space="0" w:color="FFFFFF" w:themeColor="background1"/>
                  </w:tcBorders>
                  <w:vAlign w:val="center"/>
                </w:tcPr>
                <w:p w14:paraId="65F1EA05" w14:textId="1BE50164" w:rsidR="00556DB7" w:rsidRPr="00804614" w:rsidRDefault="00556DB7" w:rsidP="00556DB7">
                  <w:pPr>
                    <w:widowControl/>
                  </w:pPr>
                </w:p>
              </w:tc>
              <w:tc>
                <w:tcPr>
                  <w:tcW w:w="7662" w:type="dxa"/>
                  <w:tcBorders>
                    <w:top w:val="single" w:sz="2" w:space="0" w:color="auto"/>
                    <w:bottom w:val="single" w:sz="4" w:space="0" w:color="FFFFFF" w:themeColor="background1"/>
                  </w:tcBorders>
                  <w:vAlign w:val="center"/>
                </w:tcPr>
                <w:p w14:paraId="0CABC039" w14:textId="08FE3933" w:rsidR="00556DB7" w:rsidRPr="00804614" w:rsidRDefault="00556DB7" w:rsidP="00556DB7">
                  <w:pPr>
                    <w:pStyle w:val="a9"/>
                    <w:ind w:left="0"/>
                  </w:pPr>
                </w:p>
              </w:tc>
            </w:tr>
            <w:tr w:rsidR="00556DB7" w:rsidRPr="00804614" w14:paraId="65B1BF2C" w14:textId="77777777" w:rsidTr="0031113F">
              <w:tc>
                <w:tcPr>
                  <w:tcW w:w="9217" w:type="dxa"/>
                  <w:gridSpan w:val="2"/>
                  <w:tcBorders>
                    <w:top w:val="single" w:sz="4" w:space="0" w:color="FFFFFF" w:themeColor="background1"/>
                    <w:bottom w:val="single" w:sz="4" w:space="0" w:color="FFFFFF" w:themeColor="background1"/>
                  </w:tcBorders>
                  <w:vAlign w:val="center"/>
                </w:tcPr>
                <w:p w14:paraId="01D84371" w14:textId="5060AB0E" w:rsidR="00556DB7" w:rsidRPr="00804614" w:rsidRDefault="00556DB7" w:rsidP="00556DB7">
                  <w:pPr>
                    <w:jc w:val="left"/>
                  </w:pPr>
                  <w:r w:rsidRPr="00804614">
                    <w:rPr>
                      <w:rFonts w:hint="eastAsia"/>
                    </w:rPr>
                    <w:t>（２）第３章「観光地像と基本方針」</w:t>
                  </w:r>
                </w:p>
                <w:p w14:paraId="28ABE660" w14:textId="721FFE03" w:rsidR="00556DB7" w:rsidRPr="00804614" w:rsidRDefault="00556DB7" w:rsidP="00556DB7">
                  <w:pPr>
                    <w:jc w:val="left"/>
                  </w:pPr>
                  <w:r w:rsidRPr="00804614">
                    <w:rPr>
                      <w:rFonts w:hint="eastAsia"/>
                    </w:rPr>
                    <w:lastRenderedPageBreak/>
                    <w:t>（３）第４章「施策と主な事業」</w:t>
                  </w:r>
                </w:p>
              </w:tc>
            </w:tr>
            <w:tr w:rsidR="00556DB7" w:rsidRPr="00804614" w14:paraId="2078AB67" w14:textId="77777777" w:rsidTr="00FB57C0">
              <w:tc>
                <w:tcPr>
                  <w:tcW w:w="1555" w:type="dxa"/>
                  <w:tcBorders>
                    <w:top w:val="single" w:sz="4" w:space="0" w:color="FFFFFF" w:themeColor="background1"/>
                    <w:bottom w:val="single" w:sz="2" w:space="0" w:color="auto"/>
                  </w:tcBorders>
                  <w:shd w:val="clear" w:color="auto" w:fill="000000" w:themeFill="text1"/>
                  <w:vAlign w:val="center"/>
                </w:tcPr>
                <w:p w14:paraId="5F8A0D1D" w14:textId="1413E931" w:rsidR="00556DB7" w:rsidRPr="00804614" w:rsidRDefault="00556DB7" w:rsidP="00556DB7">
                  <w:pPr>
                    <w:widowControl/>
                    <w:jc w:val="center"/>
                  </w:pPr>
                  <w:r w:rsidRPr="00804614">
                    <w:rPr>
                      <w:rFonts w:hint="eastAsia"/>
                    </w:rPr>
                    <w:lastRenderedPageBreak/>
                    <w:t>発話者名</w:t>
                  </w:r>
                </w:p>
              </w:tc>
              <w:tc>
                <w:tcPr>
                  <w:tcW w:w="7662" w:type="dxa"/>
                  <w:tcBorders>
                    <w:top w:val="single" w:sz="4" w:space="0" w:color="FFFFFF" w:themeColor="background1"/>
                    <w:bottom w:val="single" w:sz="2" w:space="0" w:color="auto"/>
                  </w:tcBorders>
                  <w:shd w:val="clear" w:color="auto" w:fill="000000" w:themeFill="text1"/>
                  <w:vAlign w:val="center"/>
                </w:tcPr>
                <w:p w14:paraId="4E25F018" w14:textId="5AE5A735" w:rsidR="00556DB7" w:rsidRPr="00804614" w:rsidRDefault="00556DB7" w:rsidP="00556DB7">
                  <w:pPr>
                    <w:pStyle w:val="a9"/>
                    <w:ind w:left="0"/>
                    <w:jc w:val="center"/>
                  </w:pPr>
                  <w:r w:rsidRPr="00804614">
                    <w:rPr>
                      <w:rFonts w:hint="eastAsia"/>
                    </w:rPr>
                    <w:t>発話内用</w:t>
                  </w:r>
                </w:p>
              </w:tc>
            </w:tr>
            <w:tr w:rsidR="00556DB7" w:rsidRPr="00804614" w14:paraId="1A988C50" w14:textId="77777777" w:rsidTr="00FB57C0">
              <w:tc>
                <w:tcPr>
                  <w:tcW w:w="1555" w:type="dxa"/>
                  <w:tcBorders>
                    <w:top w:val="single" w:sz="2" w:space="0" w:color="auto"/>
                    <w:left w:val="single" w:sz="2" w:space="0" w:color="auto"/>
                    <w:bottom w:val="single" w:sz="2" w:space="0" w:color="auto"/>
                    <w:right w:val="single" w:sz="2" w:space="0" w:color="auto"/>
                  </w:tcBorders>
                </w:tcPr>
                <w:p w14:paraId="23B87791" w14:textId="465B638E" w:rsidR="00556DB7" w:rsidRPr="00804614" w:rsidRDefault="00BF1145" w:rsidP="00556DB7">
                  <w:pPr>
                    <w:widowControl/>
                    <w:rPr>
                      <w:rFonts w:ascii="Arial" w:hAnsi="Arial" w:cs="Arial"/>
                      <w:color w:val="303030"/>
                      <w:szCs w:val="21"/>
                    </w:rPr>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7BA1E857" w14:textId="278BE770" w:rsidR="001F12BB" w:rsidRPr="00804614" w:rsidRDefault="001F12BB" w:rsidP="001F12BB">
                  <w:r w:rsidRPr="00804614">
                    <w:rPr>
                      <w:rFonts w:hint="eastAsia"/>
                    </w:rPr>
                    <w:t>皆様には「本市の目指すべき観光地像、基本方針、施策、事業」につきまして、事前に資料を送らせていただきましたが、お送りした資料を基に素案という形で計画に落とし込みましたので、本日はお手元にございます「</w:t>
                  </w:r>
                  <w:bookmarkStart w:id="0" w:name="OLE_LINK1"/>
                  <w:r w:rsidRPr="00804614">
                    <w:rPr>
                      <w:rFonts w:hint="eastAsia"/>
                    </w:rPr>
                    <w:t>第４次甲府市観光振興基本計画（素案　第３章・第４章）」</w:t>
                  </w:r>
                  <w:bookmarkEnd w:id="0"/>
                  <w:r w:rsidRPr="00804614">
                    <w:rPr>
                      <w:rFonts w:hint="eastAsia"/>
                    </w:rPr>
                    <w:t>をご覧いただきながら、ご説明させていただきます。</w:t>
                  </w:r>
                </w:p>
                <w:p w14:paraId="010B3EA5" w14:textId="4936A746" w:rsidR="001F12BB" w:rsidRPr="00804614" w:rsidRDefault="001F12BB" w:rsidP="001F12BB">
                  <w:pPr>
                    <w:rPr>
                      <w:rFonts w:cs="ＭＳ 明朝"/>
                    </w:rPr>
                  </w:pPr>
                  <w:r w:rsidRPr="00804614">
                    <w:rPr>
                      <w:rFonts w:hint="eastAsia"/>
                    </w:rPr>
                    <w:t>初めに議事</w:t>
                  </w:r>
                  <w:r w:rsidRPr="00804614">
                    <w:rPr>
                      <w:rFonts w:cs="ＭＳ 明朝" w:hint="eastAsia"/>
                    </w:rPr>
                    <w:t>（２）第３章「観光地像と基本方針」についてご説明いたします。</w:t>
                  </w:r>
                </w:p>
                <w:p w14:paraId="276EFC09" w14:textId="77777777" w:rsidR="001F12BB" w:rsidRPr="00804614" w:rsidRDefault="001F12BB" w:rsidP="001F12BB">
                  <w:r w:rsidRPr="00804614">
                    <w:rPr>
                      <w:rFonts w:hint="eastAsia"/>
                    </w:rPr>
                    <w:t>素案の６ページをご覧ください。</w:t>
                  </w:r>
                </w:p>
                <w:p w14:paraId="731E47CF" w14:textId="251BA31E" w:rsidR="001F12BB" w:rsidRPr="00804614" w:rsidRDefault="001F12BB" w:rsidP="001F12BB">
                  <w:r w:rsidRPr="00804614">
                    <w:rPr>
                      <w:rFonts w:hint="eastAsia"/>
                    </w:rPr>
                    <w:t>前回の委員会にて、みなさまにいただいたご意見を基に、「目指すべき観光地像」は本計画最終年度に向け、本市としてどうなっていたいか、という視点で再考するとともに、観光地像を象徴的に示す「サブタイトル」を位置付けることといたしました。</w:t>
                  </w:r>
                </w:p>
                <w:p w14:paraId="3A30E3EB" w14:textId="04ECDD88" w:rsidR="001F12BB" w:rsidRPr="00804614" w:rsidRDefault="001F12BB" w:rsidP="001F12BB">
                  <w:r w:rsidRPr="00804614">
                    <w:rPr>
                      <w:rFonts w:hint="eastAsia"/>
                    </w:rPr>
                    <w:t>目指すべき観光地像について一読させていただきます。</w:t>
                  </w:r>
                </w:p>
                <w:p w14:paraId="00A4934E" w14:textId="77777777" w:rsidR="001F12BB" w:rsidRPr="00804614" w:rsidRDefault="001F12BB" w:rsidP="001F12BB">
                  <w:r w:rsidRPr="00804614">
                    <w:rPr>
                      <w:rFonts w:hint="eastAsia"/>
                    </w:rPr>
                    <w:t>「ふるさとへの誇りが人々を惹きつけ、住む人も訪れる人も幸せになるまち</w:t>
                  </w:r>
                </w:p>
                <w:p w14:paraId="3E929518" w14:textId="7F792D99" w:rsidR="001F12BB" w:rsidRPr="00804614" w:rsidRDefault="001F12BB" w:rsidP="001F12BB">
                  <w:r w:rsidRPr="00804614">
                    <w:rPr>
                      <w:rFonts w:hint="eastAsia"/>
                    </w:rPr>
                    <w:t>～宝石のように人々が輝き続ける　山の都こうふ～」です。</w:t>
                  </w:r>
                </w:p>
                <w:p w14:paraId="680AD526" w14:textId="4C92B3FC" w:rsidR="001F12BB" w:rsidRPr="00804614" w:rsidRDefault="001F12BB" w:rsidP="001F12BB">
                  <w:r w:rsidRPr="00804614">
                    <w:rPr>
                      <w:rFonts w:hint="eastAsia"/>
                    </w:rPr>
                    <w:t>この設定理由につきまして、本市が目指す観光地像は、地域が賑わうだけではなく、市民が地域の魅力に誇りを持ち、幸せを実感できるまちをつくることです。本市の自然や歴史、文化などの多彩な資源は、観光客を呼び込むだけではなく、</w:t>
                  </w:r>
                  <w:r w:rsidRPr="00804614">
                    <w:t xml:space="preserve"> 市民</w:t>
                  </w:r>
                  <w:r w:rsidRPr="00804614">
                    <w:rPr>
                      <w:rFonts w:hint="eastAsia"/>
                    </w:rPr>
                    <w:t>にとっての「</w:t>
                  </w:r>
                  <w:r w:rsidRPr="00804614">
                    <w:t>誇り</w:t>
                  </w:r>
                  <w:r w:rsidRPr="00804614">
                    <w:rPr>
                      <w:rFonts w:hint="eastAsia"/>
                    </w:rPr>
                    <w:t>」であり</w:t>
                  </w:r>
                  <w:r w:rsidRPr="00804614">
                    <w:t>、日常を豊かに彩る</w:t>
                  </w:r>
                  <w:r w:rsidRPr="00804614">
                    <w:rPr>
                      <w:rFonts w:hint="eastAsia"/>
                    </w:rPr>
                    <w:t>大切な財産です</w:t>
                  </w:r>
                  <w:r w:rsidRPr="00804614">
                    <w:t>。こうした魅力</w:t>
                  </w:r>
                  <w:r w:rsidRPr="00804614">
                    <w:rPr>
                      <w:rFonts w:hint="eastAsia"/>
                    </w:rPr>
                    <w:t>を更に磨き上げ</w:t>
                  </w:r>
                  <w:r w:rsidRPr="00804614">
                    <w:t>、</w:t>
                  </w:r>
                  <w:r w:rsidRPr="00804614">
                    <w:rPr>
                      <w:rFonts w:hint="eastAsia"/>
                    </w:rPr>
                    <w:t>外へ分かりやすく発信をし</w:t>
                  </w:r>
                  <w:r w:rsidRPr="00804614">
                    <w:t>、</w:t>
                  </w:r>
                  <w:r w:rsidRPr="00804614">
                    <w:rPr>
                      <w:rFonts w:hint="eastAsia"/>
                    </w:rPr>
                    <w:t>訪れる人に触れていただくことで</w:t>
                  </w:r>
                  <w:r w:rsidRPr="00804614">
                    <w:t>、</w:t>
                  </w:r>
                  <w:r w:rsidRPr="00804614">
                    <w:rPr>
                      <w:rFonts w:hint="eastAsia"/>
                    </w:rPr>
                    <w:t>市民の誇りは更に高まり</w:t>
                  </w:r>
                  <w:r w:rsidRPr="00804614">
                    <w:t>、</w:t>
                  </w:r>
                  <w:r w:rsidRPr="00804614">
                    <w:rPr>
                      <w:rFonts w:hint="eastAsia"/>
                    </w:rPr>
                    <w:t>街の活力となります。その結果、人が集い、</w:t>
                  </w:r>
                  <w:r w:rsidRPr="00804614">
                    <w:t>交流が生まれ、住む人も訪れる人も幸せを感じられる</w:t>
                  </w:r>
                  <w:r w:rsidRPr="00804614">
                    <w:rPr>
                      <w:rFonts w:hint="eastAsia"/>
                    </w:rPr>
                    <w:t>好循環</w:t>
                  </w:r>
                  <w:r w:rsidRPr="00804614">
                    <w:t>が生まれ</w:t>
                  </w:r>
                  <w:r w:rsidRPr="00804614">
                    <w:rPr>
                      <w:rFonts w:hint="eastAsia"/>
                    </w:rPr>
                    <w:t>ることから、本計画の「目指すべき観光地像」を「ふるさとへの誇りが人々を惹きつけ、住む人も訪れる人も幸せになるまち」といたしました。</w:t>
                  </w:r>
                </w:p>
                <w:p w14:paraId="0D8FF08A" w14:textId="2E4E3F15" w:rsidR="001F12BB" w:rsidRPr="00804614" w:rsidRDefault="001F12BB" w:rsidP="001F12BB">
                  <w:r w:rsidRPr="00804614">
                    <w:rPr>
                      <w:rFonts w:hint="eastAsia"/>
                    </w:rPr>
                    <w:t>また、甲府の象徴である宝石のような輝きが、人と地域、暮らしと観光のすべてを照らしだす姿を表現するため「～宝石のように人々が輝き続ける　山の都こうふ～」をサブタイトルとして設定します。</w:t>
                  </w:r>
                </w:p>
                <w:p w14:paraId="658A5795" w14:textId="77777777" w:rsidR="001F12BB" w:rsidRPr="00804614" w:rsidRDefault="001F12BB" w:rsidP="001F12BB">
                  <w:pPr>
                    <w:rPr>
                      <w:kern w:val="0"/>
                    </w:rPr>
                  </w:pPr>
                  <w:r w:rsidRPr="00804614">
                    <w:rPr>
                      <w:rFonts w:hint="eastAsia"/>
                      <w:kern w:val="0"/>
                    </w:rPr>
                    <w:t>７ページをご覧ください。</w:t>
                  </w:r>
                </w:p>
                <w:p w14:paraId="074EDDCD" w14:textId="77777777" w:rsidR="001F12BB" w:rsidRPr="00804614" w:rsidRDefault="001F12BB" w:rsidP="001F12BB">
                  <w:pPr>
                    <w:rPr>
                      <w:kern w:val="0"/>
                    </w:rPr>
                  </w:pPr>
                  <w:r w:rsidRPr="00804614">
                    <w:rPr>
                      <w:rFonts w:hint="eastAsia"/>
                      <w:kern w:val="0"/>
                    </w:rPr>
                    <w:t>本計画における目指すべき観光地像を達成するため、本市の観光の方向性を示す５つの基本方針を設定いたしました。</w:t>
                  </w:r>
                </w:p>
                <w:p w14:paraId="779FBFCF" w14:textId="77777777" w:rsidR="001F12BB" w:rsidRPr="00804614" w:rsidRDefault="001F12BB" w:rsidP="001F12BB">
                  <w:pPr>
                    <w:rPr>
                      <w:kern w:val="0"/>
                    </w:rPr>
                  </w:pPr>
                  <w:r w:rsidRPr="00804614">
                    <w:rPr>
                      <w:rFonts w:hint="eastAsia"/>
                      <w:kern w:val="0"/>
                    </w:rPr>
                    <w:t>基本方針１は「エリアごとの強みを引き出す観光地づくり」</w:t>
                  </w:r>
                </w:p>
                <w:p w14:paraId="468E6D32" w14:textId="77777777" w:rsidR="001F12BB" w:rsidRPr="00804614" w:rsidRDefault="001F12BB" w:rsidP="001F12BB">
                  <w:pPr>
                    <w:rPr>
                      <w:kern w:val="0"/>
                    </w:rPr>
                  </w:pPr>
                  <w:r w:rsidRPr="00804614">
                    <w:rPr>
                      <w:rFonts w:hint="eastAsia"/>
                      <w:kern w:val="0"/>
                    </w:rPr>
                    <w:t>基本方針２は「甲府の資源を最大限に活かした地域活性化と情報発信の強化」</w:t>
                  </w:r>
                </w:p>
                <w:p w14:paraId="610000E3" w14:textId="77777777" w:rsidR="001F12BB" w:rsidRPr="00804614" w:rsidRDefault="001F12BB" w:rsidP="001F12BB">
                  <w:pPr>
                    <w:rPr>
                      <w:kern w:val="0"/>
                    </w:rPr>
                  </w:pPr>
                  <w:r w:rsidRPr="00804614">
                    <w:rPr>
                      <w:rFonts w:hint="eastAsia"/>
                      <w:kern w:val="0"/>
                    </w:rPr>
                    <w:t>基本方針３は「こうふ愛の醸成と市民参画による持続的な観光振興の推進」</w:t>
                  </w:r>
                </w:p>
                <w:p w14:paraId="582EE99E" w14:textId="77777777" w:rsidR="001F12BB" w:rsidRPr="00804614" w:rsidRDefault="001F12BB" w:rsidP="001F12BB">
                  <w:pPr>
                    <w:rPr>
                      <w:kern w:val="0"/>
                    </w:rPr>
                  </w:pPr>
                  <w:r w:rsidRPr="00804614">
                    <w:rPr>
                      <w:rFonts w:hint="eastAsia"/>
                      <w:kern w:val="0"/>
                    </w:rPr>
                    <w:t>基本方針４は「誰もが快適に過ごせる観光地づくりと利便性向上」</w:t>
                  </w:r>
                </w:p>
                <w:p w14:paraId="1A7B239C" w14:textId="13C166C9" w:rsidR="001F12BB" w:rsidRPr="00804614" w:rsidRDefault="001F12BB" w:rsidP="001F12BB">
                  <w:pPr>
                    <w:rPr>
                      <w:kern w:val="0"/>
                    </w:rPr>
                  </w:pPr>
                  <w:r w:rsidRPr="00804614">
                    <w:rPr>
                      <w:rFonts w:hint="eastAsia"/>
                      <w:kern w:val="0"/>
                    </w:rPr>
                    <w:t>基本方針５は「観光を前進させる体制づくり」　です。</w:t>
                  </w:r>
                </w:p>
                <w:p w14:paraId="0111D1BF" w14:textId="77777777" w:rsidR="001F12BB" w:rsidRPr="00804614" w:rsidRDefault="001F12BB" w:rsidP="001F12BB">
                  <w:r w:rsidRPr="00804614">
                    <w:rPr>
                      <w:rFonts w:hint="eastAsia"/>
                    </w:rPr>
                    <w:t>８ページ目をご覧ください。</w:t>
                  </w:r>
                </w:p>
                <w:p w14:paraId="28386D2B" w14:textId="30BD5F97" w:rsidR="001F12BB" w:rsidRPr="00804614" w:rsidRDefault="001F12BB" w:rsidP="001F12BB">
                  <w:r w:rsidRPr="00804614">
                    <w:rPr>
                      <w:rFonts w:hint="eastAsia"/>
                    </w:rPr>
                    <w:t>各基本方針の設定理由についてご説明させていただきます。基本方針１【エリアごとの強みを引き出す観光地づくり】につきましては、本市は南北に長く、</w:t>
                  </w:r>
                  <w:r w:rsidRPr="00804614">
                    <w:rPr>
                      <w:rFonts w:hint="eastAsia"/>
                    </w:rPr>
                    <w:lastRenderedPageBreak/>
                    <w:t>エリアごとに異なる魅力と多彩な特徴があります。それぞれのエリアが持つ強みを活かし、ハードとソフト両面からの整備を進め、本市の課題である「滞在時間の延伸」や「観光消費額の増加」に繋げていくため、本方針を基本方針１として位置づけます</w:t>
                  </w:r>
                  <w:r w:rsidRPr="00804614">
                    <w:t>。</w:t>
                  </w:r>
                </w:p>
                <w:p w14:paraId="583CE89D" w14:textId="2AAA2853" w:rsidR="001F12BB" w:rsidRPr="00804614" w:rsidRDefault="001F12BB" w:rsidP="001F12BB">
                  <w:r w:rsidRPr="00804614">
                    <w:rPr>
                      <w:rFonts w:hint="eastAsia"/>
                    </w:rPr>
                    <w:t>基本方針２【甲府の資源を最大限生かした地域活性化と情報発信の強化】につきましては、本市には、自然、歴史・文化、宝飾産業、食文化など、他の都市にはない多彩な観光資源が数多くあります。これら「甲府ならではの魅力」を更に磨き上げ、効果的な情報発信により、誘客につなげることで、「観光入込客数の増加」や「観光消費額の増加」を図ることから、本方針を基本方針２として位置づけます。</w:t>
                  </w:r>
                </w:p>
                <w:p w14:paraId="6CEB812E" w14:textId="51D85969" w:rsidR="001F12BB" w:rsidRPr="00804614" w:rsidRDefault="001F12BB" w:rsidP="001F12BB">
                  <w:r w:rsidRPr="00804614">
                    <w:rPr>
                      <w:rFonts w:hint="eastAsia"/>
                    </w:rPr>
                    <w:t>基本方針３【こうふ愛の醸成と市民参画による持続的な観光振興の推進】につきましては、持続可能な観光振興を実現していくためには、市民が甲府に誇りと愛着を持ち、地域全体で観光を支える「人」と「誇り」を育てていくことが求められることから、本計画の基本方針３として位置づけます。</w:t>
                  </w:r>
                </w:p>
                <w:p w14:paraId="6285E887" w14:textId="77FD9F01" w:rsidR="001F12BB" w:rsidRPr="00804614" w:rsidRDefault="001F12BB" w:rsidP="001F12BB">
                  <w:r w:rsidRPr="00804614">
                    <w:rPr>
                      <w:rFonts w:hint="eastAsia"/>
                    </w:rPr>
                    <w:t>基本方針４【誰もが快適に過ごせる観光地づくりと利便性の向上】につきましては、トイレ、案内サインなどの整備や、移動手段の充実は、滞在時間の延伸や再訪意向の向上に直結します。また、多言語表示や受入環境の整備など、インバウンドにも対応した快適性の向上が求められます。こうした観点から、国内外すべての来訪者が快適に過ごせる観光地づくりと利便性を向上させるため、本方針を基本方針４として位置づけます。</w:t>
                  </w:r>
                </w:p>
                <w:p w14:paraId="46B536A0" w14:textId="77777777" w:rsidR="001F12BB" w:rsidRPr="00804614" w:rsidRDefault="001F12BB" w:rsidP="001F12BB">
                  <w:r w:rsidRPr="00804614">
                    <w:rPr>
                      <w:rFonts w:hint="eastAsia"/>
                    </w:rPr>
                    <w:t>９ページをご覧ください。</w:t>
                  </w:r>
                </w:p>
                <w:p w14:paraId="443642E9" w14:textId="473B29C9" w:rsidR="001F12BB" w:rsidRPr="00804614" w:rsidRDefault="001F12BB" w:rsidP="001F12BB">
                  <w:r w:rsidRPr="00804614">
                    <w:rPr>
                      <w:rFonts w:hint="eastAsia"/>
                    </w:rPr>
                    <w:t>基本方針５【観光を前進させるための体制づくり】につきましては、本市における観光振興の体制をしっかりと構築し、観光関連団体と方向性を共有しながら連携して観光を推進し、まち全体の成長につなげるため、本方針を基本方針５として位置づけます。</w:t>
                  </w:r>
                </w:p>
                <w:p w14:paraId="6B1C8CCA" w14:textId="57C9E631" w:rsidR="001F12BB" w:rsidRPr="00804614" w:rsidRDefault="001F12BB" w:rsidP="001F12BB">
                  <w:r w:rsidRPr="00804614">
                    <w:rPr>
                      <w:rFonts w:hint="eastAsia"/>
                    </w:rPr>
                    <w:t>引き</w:t>
                  </w:r>
                  <w:r w:rsidRPr="0047337B">
                    <w:rPr>
                      <w:rFonts w:hint="eastAsia"/>
                    </w:rPr>
                    <w:t>続き　議事（３）第４章「施策と主な事業」につい</w:t>
                  </w:r>
                  <w:r w:rsidRPr="00804614">
                    <w:rPr>
                      <w:rFonts w:hint="eastAsia"/>
                    </w:rPr>
                    <w:t>てご説明いたします。</w:t>
                  </w:r>
                </w:p>
                <w:p w14:paraId="41521380" w14:textId="705AFDAE" w:rsidR="001F12BB" w:rsidRPr="00804614" w:rsidRDefault="001F12BB" w:rsidP="001F12BB">
                  <w:r w:rsidRPr="00804614">
                    <w:rPr>
                      <w:rFonts w:hint="eastAsia"/>
                    </w:rPr>
                    <w:t>１１ページをご覧ください。</w:t>
                  </w:r>
                </w:p>
                <w:p w14:paraId="7FE2974C" w14:textId="693E3050" w:rsidR="001F12BB" w:rsidRPr="00804614" w:rsidRDefault="001F12BB" w:rsidP="001F12BB">
                  <w:r w:rsidRPr="00804614">
                    <w:rPr>
                      <w:rFonts w:hint="eastAsia"/>
                    </w:rPr>
                    <w:t>基本方針を実現するために１７の施策を設定し、また施策を具体的に実行するための個別の取組や具体的な行動として４５の事業を位置付けました。中でも施策をより推進していく中核的な事業を【重点事業】としております。</w:t>
                  </w:r>
                </w:p>
                <w:p w14:paraId="32D33AFE" w14:textId="11D04BED" w:rsidR="001F12BB" w:rsidRPr="00804614" w:rsidRDefault="001F12BB" w:rsidP="001F12BB">
                  <w:r w:rsidRPr="00804614">
                    <w:rPr>
                      <w:rFonts w:hint="eastAsia"/>
                    </w:rPr>
                    <w:t>１２ページをご覧ください</w:t>
                  </w:r>
                </w:p>
                <w:p w14:paraId="283955C4" w14:textId="080113B3" w:rsidR="001F12BB" w:rsidRPr="00804614" w:rsidRDefault="001F12BB" w:rsidP="001F12BB">
                  <w:r w:rsidRPr="00804614">
                    <w:rPr>
                      <w:rFonts w:hint="eastAsia"/>
                    </w:rPr>
                    <w:t>基本方針１につきましては甲府を3つのエリアに分割し、エリアごとの観光地づくりを施策として位置付けました。１つ目の施策「北部エリアの観光地づくり」につきましては、甲府観光開発株式会社様が中心となって行っている「信玄の湯 湯村温泉再開発事業計画」に基づく再開発の伴走支援を実施し、本市唯一の温泉街の高付加価値化を目指すほか、日本遺産を活用した御嶽昇仙峡の魅力向上に関する様々な取組を位置付けており、いずれも【重点事業】としております。</w:t>
                  </w:r>
                </w:p>
                <w:p w14:paraId="3A9BFB79" w14:textId="623DCE3D" w:rsidR="001F12BB" w:rsidRPr="00804614" w:rsidRDefault="001F12BB" w:rsidP="001F12BB">
                  <w:r w:rsidRPr="00804614">
                    <w:rPr>
                      <w:rFonts w:hint="eastAsia"/>
                    </w:rPr>
                    <w:t>１３ページをご覧ください</w:t>
                  </w:r>
                  <w:r w:rsidR="0028649F" w:rsidRPr="00804614">
                    <w:rPr>
                      <w:rFonts w:hint="eastAsia"/>
                    </w:rPr>
                    <w:t>。</w:t>
                  </w:r>
                </w:p>
                <w:p w14:paraId="0D0B1E70" w14:textId="2C5D8003" w:rsidR="001F12BB" w:rsidRPr="00804614" w:rsidRDefault="001F12BB" w:rsidP="001F12BB">
                  <w:r w:rsidRPr="00804614">
                    <w:rPr>
                      <w:rFonts w:hint="eastAsia"/>
                    </w:rPr>
                    <w:lastRenderedPageBreak/>
                    <w:t>２つ目の施策「中心エリアの観光地づくり」につきましては、今年度オープンしたこうふ亀屋座・小江戸甲府花小路の活用や、甲府城の活用による周辺地域の活性化、まち歩きの推進を【重点事業】とし、中心エリアにある観光資源や施設を最大限に活用するとともに体験型コンテンツの構築や周遊ルートの形成を行い、滞在時間の延伸、観光消費額の増加につなげていきます。</w:t>
                  </w:r>
                </w:p>
                <w:p w14:paraId="06C8C022" w14:textId="39E12B3D" w:rsidR="001F12BB" w:rsidRPr="00804614" w:rsidRDefault="001F12BB" w:rsidP="001F12BB">
                  <w:r w:rsidRPr="00804614">
                    <w:rPr>
                      <w:rFonts w:hint="eastAsia"/>
                    </w:rPr>
                    <w:t>他に武田神社周辺、遊亀公園附属動物園、甲斐善光寺、山梨県立美術館等を活用した地域の活性化に関する事業やナイトタイムエコノミーに関する事業を位置付けております。また記載</w:t>
                  </w:r>
                  <w:r w:rsidR="00D50B31" w:rsidRPr="00804614">
                    <w:rPr>
                      <w:rFonts w:hint="eastAsia"/>
                    </w:rPr>
                    <w:t>している</w:t>
                  </w:r>
                  <w:r w:rsidRPr="00804614">
                    <w:rPr>
                      <w:rFonts w:hint="eastAsia"/>
                    </w:rPr>
                    <w:t>、甲斐善光寺の御開帳ですが、令和１１年ではなく令和９年の間違いでございます。申し訳ございません。</w:t>
                  </w:r>
                </w:p>
                <w:p w14:paraId="5E7F835C" w14:textId="256506C0" w:rsidR="001F12BB" w:rsidRPr="00804614" w:rsidRDefault="001F12BB" w:rsidP="001F12BB">
                  <w:r w:rsidRPr="00804614">
                    <w:rPr>
                      <w:rFonts w:hint="eastAsia"/>
                    </w:rPr>
                    <w:t>１４ページをご覧ください</w:t>
                  </w:r>
                  <w:r w:rsidR="0028649F" w:rsidRPr="00804614">
                    <w:rPr>
                      <w:rFonts w:hint="eastAsia"/>
                    </w:rPr>
                    <w:t>。</w:t>
                  </w:r>
                </w:p>
                <w:p w14:paraId="7C4C1CAE" w14:textId="3BF5869A" w:rsidR="001F12BB" w:rsidRPr="00804614" w:rsidRDefault="001F12BB" w:rsidP="001F12BB">
                  <w:r w:rsidRPr="00804614">
                    <w:rPr>
                      <w:rFonts w:hint="eastAsia"/>
                    </w:rPr>
                    <w:t xml:space="preserve">　３つ目の施策「南部エリアの観光地づくり」につきましては、リニア山梨県駅周辺のまちづくりの検討を【重点事業】とし、関連部署を連携し、リニア中央新幹線の開通を見据えた基盤整備の考え方を整理することで魅力あるまちづくりを検討していきます。他に小瀬スポーツ公園や甲府南IC周辺施設を活用した地域の活性化に関する事業を位置付けております</w:t>
                  </w:r>
                  <w:r w:rsidR="00D50B31" w:rsidRPr="00804614">
                    <w:rPr>
                      <w:rFonts w:hint="eastAsia"/>
                    </w:rPr>
                    <w:t>。</w:t>
                  </w:r>
                </w:p>
                <w:p w14:paraId="0EF52FD5" w14:textId="49EB2331" w:rsidR="001F12BB" w:rsidRPr="00804614" w:rsidRDefault="001F12BB" w:rsidP="001F12BB">
                  <w:r w:rsidRPr="00804614">
                    <w:rPr>
                      <w:rFonts w:hint="eastAsia"/>
                    </w:rPr>
                    <w:t>１５ページをご覧ください</w:t>
                  </w:r>
                  <w:r w:rsidR="0028649F" w:rsidRPr="00804614">
                    <w:rPr>
                      <w:rFonts w:hint="eastAsia"/>
                    </w:rPr>
                    <w:t>。</w:t>
                  </w:r>
                </w:p>
                <w:p w14:paraId="37258889" w14:textId="47054D85" w:rsidR="001F12BB" w:rsidRPr="00804614" w:rsidRDefault="001F12BB" w:rsidP="001F12BB">
                  <w:r w:rsidRPr="00804614">
                    <w:rPr>
                      <w:rFonts w:hint="eastAsia"/>
                    </w:rPr>
                    <w:t xml:space="preserve">　基本方針２につきましては「山の都」の推進や「こうふブランド」の磨き上げ、歴史的資源の活用、またそれらのプロモーション強化に関する５つの施策を位置付けました。１つ目の施策「『山の都　こうふ』の推進」につきましては、県央ネットやまなしによる山のぼり・まち歩きの促進を【重点事業】とし、登山アプリを活用した「山のぼり・まち歩き促進事業」により、広域的な周遊と滞在価値向上を図ります。他に甲武信ユネスコエコパークや甲府名山を活用した山歩きの推進、自然を活用したスポーツ・アウトドアアクティビティの推進に関する事業を位置付けております。</w:t>
                  </w:r>
                </w:p>
                <w:p w14:paraId="35F3CD81" w14:textId="75F92B6A" w:rsidR="001F12BB" w:rsidRPr="00804614" w:rsidRDefault="001F12BB" w:rsidP="001F12BB">
                  <w:r w:rsidRPr="00804614">
                    <w:rPr>
                      <w:rFonts w:hint="eastAsia"/>
                    </w:rPr>
                    <w:t xml:space="preserve">　１６ページをご覧ください</w:t>
                  </w:r>
                  <w:r w:rsidR="0028649F" w:rsidRPr="00804614">
                    <w:rPr>
                      <w:rFonts w:hint="eastAsia"/>
                    </w:rPr>
                    <w:t>。</w:t>
                  </w:r>
                </w:p>
                <w:p w14:paraId="0BC786AD" w14:textId="5161E98D" w:rsidR="001F12BB" w:rsidRPr="00804614" w:rsidRDefault="001F12BB" w:rsidP="001F12BB">
                  <w:r w:rsidRPr="00804614">
                    <w:rPr>
                      <w:rFonts w:hint="eastAsia"/>
                    </w:rPr>
                    <w:t xml:space="preserve">　2つ目の施策「『こうふブランド』の磨き上げ」につきましては、本市の一大産業であるジュエリーを活用した誘客と地域経済活性化を【重点事業】とし、ジュエリーを活用したプロモーションやツーリズム開発を通じた、新たな魅力創出と消費拡大を図ってまいります。他に、甲州印伝をはじめとする伝統工芸、食、ワイン、農産物を活用した誘客促進に関する事業を位置付けております。</w:t>
                  </w:r>
                </w:p>
                <w:p w14:paraId="00865632" w14:textId="7611966F" w:rsidR="001F12BB" w:rsidRPr="00804614" w:rsidRDefault="001F12BB" w:rsidP="001F12BB">
                  <w:r w:rsidRPr="00804614">
                    <w:rPr>
                      <w:rFonts w:hint="eastAsia"/>
                    </w:rPr>
                    <w:t>１７ページをご覧ください</w:t>
                  </w:r>
                  <w:r w:rsidR="0028649F" w:rsidRPr="00804614">
                    <w:rPr>
                      <w:rFonts w:hint="eastAsia"/>
                    </w:rPr>
                    <w:t>。</w:t>
                  </w:r>
                </w:p>
                <w:p w14:paraId="30E9C190" w14:textId="258F8BB3" w:rsidR="001F12BB" w:rsidRPr="00804614" w:rsidRDefault="001F12BB" w:rsidP="001F12BB">
                  <w:r w:rsidRPr="00804614">
                    <w:rPr>
                      <w:rFonts w:hint="eastAsia"/>
                    </w:rPr>
                    <w:t xml:space="preserve">　３つ目の施策「武田氏の歴史を活用した観光推進」につきましては、基本方針1の再掲にもなりますが、史跡武田氏館跡の復元公開を【重点事業】とし、史跡武田氏館跡保存活用計画に基づき、周辺地域の整備や周遊の促進をはかります。他に、信玄ミュージアムの活用、他歴史的資源の活用に関する事業を位置付けております。</w:t>
                  </w:r>
                </w:p>
                <w:p w14:paraId="12B38BFB" w14:textId="261717B9" w:rsidR="001F12BB" w:rsidRPr="00804614" w:rsidRDefault="001F12BB" w:rsidP="001F12BB">
                  <w:r w:rsidRPr="00804614">
                    <w:rPr>
                      <w:rFonts w:hint="eastAsia"/>
                    </w:rPr>
                    <w:t xml:space="preserve">　１８ページをご覧ください</w:t>
                  </w:r>
                  <w:r w:rsidR="0028649F" w:rsidRPr="00804614">
                    <w:rPr>
                      <w:rFonts w:hint="eastAsia"/>
                    </w:rPr>
                    <w:t>。</w:t>
                  </w:r>
                </w:p>
                <w:p w14:paraId="64A8264A" w14:textId="1E97FA5F" w:rsidR="001F12BB" w:rsidRPr="00804614" w:rsidRDefault="001F12BB" w:rsidP="001F12BB">
                  <w:r w:rsidRPr="00804614">
                    <w:rPr>
                      <w:rFonts w:hint="eastAsia"/>
                    </w:rPr>
                    <w:t xml:space="preserve">　４つ目の施策「ユニークなコンテンツを活用した取組」につきましては、現</w:t>
                  </w:r>
                  <w:r w:rsidRPr="00804614">
                    <w:rPr>
                      <w:rFonts w:hint="eastAsia"/>
                    </w:rPr>
                    <w:lastRenderedPageBreak/>
                    <w:t>在、県央ネットやまなしで取り組んでいるアニメ「mono」や甲府ふるさと大使ハローキティ等を活用した誘客プロモーションを位置付けております。</w:t>
                  </w:r>
                </w:p>
                <w:p w14:paraId="21D1DD98" w14:textId="5AE87599" w:rsidR="001F12BB" w:rsidRPr="00804614" w:rsidRDefault="001F12BB" w:rsidP="001F12BB">
                  <w:r w:rsidRPr="00804614">
                    <w:rPr>
                      <w:rFonts w:hint="eastAsia"/>
                    </w:rPr>
                    <w:t xml:space="preserve">　１９ページをご覧ください</w:t>
                  </w:r>
                  <w:r w:rsidR="0028649F" w:rsidRPr="00804614">
                    <w:rPr>
                      <w:rFonts w:hint="eastAsia"/>
                    </w:rPr>
                    <w:t>。</w:t>
                  </w:r>
                </w:p>
                <w:p w14:paraId="1FAB4C15" w14:textId="67AA177E" w:rsidR="001F12BB" w:rsidRPr="00804614" w:rsidRDefault="001F12BB" w:rsidP="001F12BB">
                  <w:r w:rsidRPr="00804614">
                    <w:rPr>
                      <w:rFonts w:hint="eastAsia"/>
                    </w:rPr>
                    <w:t xml:space="preserve">　５つ目の施策「選ばれる甲府に向けたマーケティングプロモーションの強化」につきましては、「魅力発信による『こうふFAN』の創出」を【重点事業】とし、本市の魅力や取組を広く知ってもらうため、甲府大使や各種SNSを活用したプロモーションを展開し、本市のファンである「こうふFAN」の創出を図ります。他にトレンドをとらえた情報発信方法の検討や、観光情報の一元化、管理、精査に関する事業を位置付けてります。</w:t>
                  </w:r>
                </w:p>
                <w:p w14:paraId="099290C2" w14:textId="77777777" w:rsidR="001F12BB" w:rsidRPr="00804614" w:rsidRDefault="001F12BB" w:rsidP="001F12BB">
                  <w:r w:rsidRPr="00804614">
                    <w:rPr>
                      <w:rFonts w:hint="eastAsia"/>
                    </w:rPr>
                    <w:t xml:space="preserve">　２０ページをご覧ください。</w:t>
                  </w:r>
                </w:p>
                <w:p w14:paraId="56C80EC2" w14:textId="77777777" w:rsidR="001F12BB" w:rsidRPr="00804614" w:rsidRDefault="001F12BB" w:rsidP="001F12BB">
                  <w:r w:rsidRPr="00804614">
                    <w:rPr>
                      <w:rFonts w:hint="eastAsia"/>
                    </w:rPr>
                    <w:t>基本方針3につきましては「こうふ愛」の醸成や市民の生活の質向上に向けた取組、市民参画に関する３つの施策を位置付けました。</w:t>
                  </w:r>
                </w:p>
                <w:p w14:paraId="7BC737F2" w14:textId="41898BF6" w:rsidR="001F12BB" w:rsidRPr="00804614" w:rsidRDefault="001F12BB" w:rsidP="001F12BB">
                  <w:r w:rsidRPr="00804614">
                    <w:rPr>
                      <w:rFonts w:hint="eastAsia"/>
                    </w:rPr>
                    <w:t>1つ目の施策「こうふ愛を醸成する取組」につきましては、こうふの魅力再発見事業を【重点事業】とし、市民が市内の観光地や地域の歴史文化にふれる機会を創出し、市民の誇りと郷土愛の醸成につなげてまいります。他に市民がジュエリーなどの地場産業にふれる取組や市内観光地に赴く取組のほか、郷土愛を育むイベントなどの事業を位置付けております。</w:t>
                  </w:r>
                </w:p>
                <w:p w14:paraId="24BA35E7" w14:textId="77777777" w:rsidR="001F12BB" w:rsidRPr="00804614" w:rsidRDefault="001F12BB" w:rsidP="001F12BB">
                  <w:r w:rsidRPr="00804614">
                    <w:rPr>
                      <w:rFonts w:hint="eastAsia"/>
                    </w:rPr>
                    <w:t>２１ページをご覧ください。</w:t>
                  </w:r>
                </w:p>
                <w:p w14:paraId="5E3660E0" w14:textId="15E1DCDB" w:rsidR="001F12BB" w:rsidRPr="00804614" w:rsidRDefault="001F12BB" w:rsidP="001F12BB">
                  <w:r w:rsidRPr="00804614">
                    <w:t>2つ目の施策「公民連携による生活の質を向上させる取組」につきましては、</w:t>
                  </w:r>
                  <w:r w:rsidRPr="00804614">
                    <w:rPr>
                      <w:rFonts w:hint="eastAsia"/>
                    </w:rPr>
                    <w:t>行政と民間事業者が共同し、「幸せで豊かな暮らし」を実感できる甲府のまちなかを目指す取組を位置付けております。</w:t>
                  </w:r>
                </w:p>
                <w:p w14:paraId="672F5E3E" w14:textId="77777777" w:rsidR="001F12BB" w:rsidRPr="00804614" w:rsidRDefault="001F12BB" w:rsidP="001F12BB">
                  <w:r w:rsidRPr="00804614">
                    <w:rPr>
                      <w:rFonts w:hint="eastAsia"/>
                    </w:rPr>
                    <w:t>２２ページをご覧ください。</w:t>
                  </w:r>
                </w:p>
                <w:p w14:paraId="5F644649" w14:textId="710229B4" w:rsidR="001F12BB" w:rsidRPr="00804614" w:rsidRDefault="001F12BB" w:rsidP="001F12BB">
                  <w:r w:rsidRPr="00804614">
                    <w:rPr>
                      <w:rFonts w:hint="eastAsia"/>
                    </w:rPr>
                    <w:t>３つ目の施策「市民が観光に関わるための取組」につきましてはイベントやSNSを通じた観光への市民参画や、ボランティアガイドの活用及び育成によるホスピタリティの向上に関する事業を位置付けております。</w:t>
                  </w:r>
                </w:p>
                <w:p w14:paraId="24E93F2E" w14:textId="77777777" w:rsidR="001F12BB" w:rsidRPr="00804614" w:rsidRDefault="001F12BB" w:rsidP="001F12BB">
                  <w:r w:rsidRPr="00804614">
                    <w:rPr>
                      <w:rFonts w:hint="eastAsia"/>
                    </w:rPr>
                    <w:t>２３ページをご覧ください。</w:t>
                  </w:r>
                </w:p>
                <w:p w14:paraId="23298754" w14:textId="77777777" w:rsidR="001F12BB" w:rsidRPr="00804614" w:rsidRDefault="001F12BB" w:rsidP="001F12BB">
                  <w:r w:rsidRPr="00804614">
                    <w:rPr>
                      <w:rFonts w:hint="eastAsia"/>
                    </w:rPr>
                    <w:t>基本方針4につきましては観光関連施設の維持管理・充実や回遊性の向上、インバウンド誘客等、３つの施策を位置付けております。</w:t>
                  </w:r>
                </w:p>
                <w:p w14:paraId="32B7B7DA" w14:textId="2E1F63FC" w:rsidR="001F12BB" w:rsidRPr="00804614" w:rsidRDefault="001F12BB" w:rsidP="001F12BB">
                  <w:r w:rsidRPr="00804614">
                    <w:rPr>
                      <w:rFonts w:hint="eastAsia"/>
                    </w:rPr>
                    <w:t>1つ目の施策「観光関連施設の維持管理と充実」につきましては、市営駐車場や公衆トイレ、観光案内所、登山道・遊歩道の管理のほか、ユニバーサルツーリズムにむけた事業を位置付けております。</w:t>
                  </w:r>
                </w:p>
                <w:p w14:paraId="4D14E463" w14:textId="77777777" w:rsidR="001F12BB" w:rsidRPr="00804614" w:rsidRDefault="001F12BB" w:rsidP="001F12BB">
                  <w:r w:rsidRPr="00804614">
                    <w:rPr>
                      <w:rFonts w:hint="eastAsia"/>
                    </w:rPr>
                    <w:t>２４ページをご覧ください。</w:t>
                  </w:r>
                </w:p>
                <w:p w14:paraId="1C90974A" w14:textId="0BCB18E4" w:rsidR="001F12BB" w:rsidRPr="00804614" w:rsidRDefault="001F12BB" w:rsidP="001F12BB">
                  <w:r w:rsidRPr="00804614">
                    <w:rPr>
                      <w:rFonts w:hint="eastAsia"/>
                    </w:rPr>
                    <w:t>2つ目の施策「回遊性・周遊性の向上」につきましては、新たな交通手段の研究を【重点事業】とし、観光地を結ぶ公共バスやモビリティ等の活用可能性を調査し、実現に向けた取組を実施いたします。他にリニア開通を見据えた二次交通の検討や、現在こうふ亀屋座で運営しているレンタサイクルの活用、拡充の関する事業を位置付けております。</w:t>
                  </w:r>
                </w:p>
                <w:p w14:paraId="7208A8F4" w14:textId="77777777" w:rsidR="001F12BB" w:rsidRPr="00804614" w:rsidRDefault="001F12BB" w:rsidP="001F12BB">
                  <w:r w:rsidRPr="00804614">
                    <w:rPr>
                      <w:rFonts w:hint="eastAsia"/>
                    </w:rPr>
                    <w:t>２５ページをご覧ください。</w:t>
                  </w:r>
                </w:p>
                <w:p w14:paraId="198B2903" w14:textId="535FE98F" w:rsidR="001F12BB" w:rsidRPr="00804614" w:rsidRDefault="001F12BB" w:rsidP="001F12BB">
                  <w:r w:rsidRPr="00804614">
                    <w:rPr>
                      <w:rFonts w:hint="eastAsia"/>
                    </w:rPr>
                    <w:t>3つ目の施策「インバウンドの誘客」につきましては、観光情報の多言語化に</w:t>
                  </w:r>
                  <w:r w:rsidRPr="00804614">
                    <w:rPr>
                      <w:rFonts w:hint="eastAsia"/>
                    </w:rPr>
                    <w:lastRenderedPageBreak/>
                    <w:t>よるインバウンドの受入環境の整備や、県央ネットやまなしでのインバウンド誘客促進事業の他、サンリオなど世界的に人気キャラクターや本市にある歴史的資源を活用した誘客に関する事業を位置付けております。</w:t>
                  </w:r>
                </w:p>
                <w:p w14:paraId="0AB11FE0" w14:textId="77777777" w:rsidR="001F12BB" w:rsidRPr="00804614" w:rsidRDefault="001F12BB" w:rsidP="001F12BB">
                  <w:r w:rsidRPr="00804614">
                    <w:rPr>
                      <w:rFonts w:hint="eastAsia"/>
                    </w:rPr>
                    <w:t>２６ページをご覧ください。</w:t>
                  </w:r>
                </w:p>
                <w:p w14:paraId="4820884D" w14:textId="77777777" w:rsidR="001F12BB" w:rsidRPr="00804614" w:rsidRDefault="001F12BB" w:rsidP="001F12BB">
                  <w:r w:rsidRPr="00804614">
                    <w:rPr>
                      <w:rFonts w:hint="eastAsia"/>
                    </w:rPr>
                    <w:t>基本方針5につきましては観光推進体制の整理や広域連携、観光関連団体や事業者との連携など、３つの施策を位置付けております。</w:t>
                  </w:r>
                </w:p>
                <w:p w14:paraId="6EDF9158" w14:textId="4F8B37DA" w:rsidR="00D50B31" w:rsidRPr="00804614" w:rsidRDefault="001F12BB" w:rsidP="001F12BB">
                  <w:r w:rsidRPr="00804614">
                    <w:rPr>
                      <w:rFonts w:hint="eastAsia"/>
                    </w:rPr>
                    <w:t>1つ目の施策「観光推進体制の整理」につきましては、行政と観光関連団体の役割明確化を【重点事業】とし、行政と観光関連団体がそれぞれの強みを活かした役割分担の明確化を行い、効率的で一貫性のある観光振興を推進いたします。</w:t>
                  </w:r>
                </w:p>
                <w:p w14:paraId="6D6A1412" w14:textId="77777777" w:rsidR="001F12BB" w:rsidRPr="00804614" w:rsidRDefault="001F12BB" w:rsidP="001F12BB">
                  <w:r w:rsidRPr="00804614">
                    <w:rPr>
                      <w:rFonts w:hint="eastAsia"/>
                    </w:rPr>
                    <w:t>27ページをご覧ください。</w:t>
                  </w:r>
                </w:p>
                <w:p w14:paraId="1990F9E4" w14:textId="77777777" w:rsidR="001F12BB" w:rsidRPr="00804614" w:rsidRDefault="001F12BB" w:rsidP="001F12BB">
                  <w:r w:rsidRPr="00804614">
                    <w:rPr>
                      <w:rFonts w:hint="eastAsia"/>
                    </w:rPr>
                    <w:t>2つ目の施策「広域連携（県央ネットやまなし等）」の強化につきましては、県央ネットやまなし観光エリアの観光資源を活用した、広域的な回遊促進や、ものづくりを軸とした地域資源を持つ鯖江市との連携の強化を位置付けております。</w:t>
                  </w:r>
                </w:p>
                <w:p w14:paraId="69CF6356" w14:textId="77777777" w:rsidR="001F12BB" w:rsidRPr="00804614" w:rsidRDefault="001F12BB" w:rsidP="001F12BB">
                  <w:r w:rsidRPr="00804614">
                    <w:rPr>
                      <w:rFonts w:hint="eastAsia"/>
                    </w:rPr>
                    <w:t>２８ページをご覧ください。</w:t>
                  </w:r>
                </w:p>
                <w:p w14:paraId="562C0FB8" w14:textId="10C1E9BD" w:rsidR="001F12BB" w:rsidRPr="00804614" w:rsidRDefault="001F12BB" w:rsidP="001F12BB">
                  <w:r w:rsidRPr="00804614">
                    <w:rPr>
                      <w:rFonts w:hint="eastAsia"/>
                    </w:rPr>
                    <w:t>3つ目の施策「観光課連団体及び事業者との連携強化」につきましては、観光関連事業者、商工会議所、JA等との連携を強化し、地域全体で観光を推進する事業を位置付けております。</w:t>
                  </w:r>
                </w:p>
                <w:p w14:paraId="7363D783" w14:textId="77777777" w:rsidR="001F12BB" w:rsidRPr="00804614" w:rsidRDefault="001F12BB" w:rsidP="001F12BB">
                  <w:r w:rsidRPr="00804614">
                    <w:rPr>
                      <w:rFonts w:hint="eastAsia"/>
                    </w:rPr>
                    <w:t>駆け足ではございましたが、以上が本計画に位置付ける事業となります。</w:t>
                  </w:r>
                </w:p>
                <w:p w14:paraId="05F94A46" w14:textId="2E394149" w:rsidR="001F12BB" w:rsidRPr="00804614" w:rsidRDefault="001F12BB" w:rsidP="001F12BB">
                  <w:r w:rsidRPr="00804614">
                    <w:t>右上に資料２と書いてあるA3横版の資料「事業一覧」</w:t>
                  </w:r>
                  <w:r w:rsidRPr="00804614">
                    <w:rPr>
                      <w:rFonts w:hint="eastAsia"/>
                    </w:rPr>
                    <w:t>につきましても参考にご覧いただければと思います。</w:t>
                  </w:r>
                </w:p>
                <w:p w14:paraId="76CFBD28" w14:textId="6EF41B2F" w:rsidR="00556DB7" w:rsidRPr="00804614" w:rsidRDefault="001F12BB" w:rsidP="001F12BB">
                  <w:pPr>
                    <w:rPr>
                      <w:rStyle w:val="ng-star-inserted"/>
                    </w:rPr>
                  </w:pPr>
                  <w:r w:rsidRPr="00804614">
                    <w:rPr>
                      <w:rFonts w:hint="eastAsia"/>
                    </w:rPr>
                    <w:t>議事（３）第4章「施策と主な事業」の説明は以上となります。</w:t>
                  </w:r>
                </w:p>
              </w:tc>
            </w:tr>
            <w:tr w:rsidR="00556DB7" w:rsidRPr="00804614" w14:paraId="6FC1E08C" w14:textId="77777777" w:rsidTr="00FB57C0">
              <w:tc>
                <w:tcPr>
                  <w:tcW w:w="1555" w:type="dxa"/>
                  <w:tcBorders>
                    <w:top w:val="single" w:sz="2" w:space="0" w:color="auto"/>
                    <w:left w:val="single" w:sz="2" w:space="0" w:color="auto"/>
                    <w:bottom w:val="single" w:sz="2" w:space="0" w:color="auto"/>
                    <w:right w:val="single" w:sz="2" w:space="0" w:color="auto"/>
                  </w:tcBorders>
                </w:tcPr>
                <w:p w14:paraId="436FA811" w14:textId="77A4EA0B" w:rsidR="00556DB7" w:rsidRPr="00804614" w:rsidRDefault="00BF1145" w:rsidP="00556DB7">
                  <w:pPr>
                    <w:widowControl/>
                  </w:pPr>
                  <w:r>
                    <w:rPr>
                      <w:rFonts w:ascii="Arial" w:hAnsi="Arial" w:cs="Arial"/>
                      <w:color w:val="303030"/>
                      <w:szCs w:val="21"/>
                    </w:rPr>
                    <w:lastRenderedPageBreak/>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5FBC1191" w14:textId="67448899" w:rsidR="00DF2202" w:rsidRPr="00804614" w:rsidRDefault="00DF2202"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今説明のありました観光計画の中で、観光事業だけを一覧表にしたものがこちらになります。参考にご覧ください。</w:t>
                  </w:r>
                </w:p>
                <w:p w14:paraId="494FF61D" w14:textId="2E071228" w:rsidR="00DF2202" w:rsidRPr="00804614" w:rsidRDefault="00DF2202"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2</w:t>
                  </w:r>
                  <w:r w:rsidRPr="00804614">
                    <w:rPr>
                      <w:rStyle w:val="ng-star-inserted"/>
                      <w:rFonts w:ascii="Arial" w:hAnsi="Arial" w:cs="Arial" w:hint="eastAsia"/>
                      <w:color w:val="303030"/>
                      <w:szCs w:val="21"/>
                    </w:rPr>
                    <w:t>点目ですが、ここに挙げられている資料は全て甲府市の観光課だけで行われるものではありません。甲府市の他の課にも</w:t>
                  </w:r>
                  <w:r w:rsidR="00BF1145">
                    <w:rPr>
                      <w:rStyle w:val="ng-star-inserted"/>
                      <w:rFonts w:ascii="Arial" w:hAnsi="Arial" w:cs="Arial" w:hint="eastAsia"/>
                      <w:color w:val="303030"/>
                      <w:szCs w:val="21"/>
                    </w:rPr>
                    <w:t>照会</w:t>
                  </w:r>
                  <w:r w:rsidRPr="00804614">
                    <w:rPr>
                      <w:rStyle w:val="ng-star-inserted"/>
                      <w:rFonts w:ascii="Arial" w:hAnsi="Arial" w:cs="Arial" w:hint="eastAsia"/>
                      <w:color w:val="303030"/>
                      <w:szCs w:val="21"/>
                    </w:rPr>
                    <w:t>をかけ、観光に資するものは書き込まれています。理由は、書き込んでおけばこの事業が他課で実施される時、発言ができる可能性が出てくるためです。</w:t>
                  </w:r>
                </w:p>
                <w:p w14:paraId="27059D25" w14:textId="2985D9A6" w:rsidR="00DF2202" w:rsidRPr="00804614" w:rsidRDefault="00DF2202"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3</w:t>
                  </w:r>
                  <w:r w:rsidRPr="00804614">
                    <w:rPr>
                      <w:rStyle w:val="ng-star-inserted"/>
                      <w:rFonts w:ascii="Arial" w:hAnsi="Arial" w:cs="Arial" w:hint="eastAsia"/>
                      <w:color w:val="303030"/>
                      <w:szCs w:val="21"/>
                    </w:rPr>
                    <w:t>点目です。中身を検討するうえで重要なポイントの</w:t>
                  </w:r>
                  <w:r w:rsidRPr="00804614">
                    <w:rPr>
                      <w:rStyle w:val="ng-star-inserted"/>
                      <w:rFonts w:ascii="Arial" w:hAnsi="Arial" w:cs="Arial" w:hint="eastAsia"/>
                      <w:color w:val="303030"/>
                      <w:szCs w:val="21"/>
                    </w:rPr>
                    <w:t>1</w:t>
                  </w:r>
                  <w:r w:rsidRPr="00804614">
                    <w:rPr>
                      <w:rStyle w:val="ng-star-inserted"/>
                      <w:rFonts w:ascii="Arial" w:hAnsi="Arial" w:cs="Arial" w:hint="eastAsia"/>
                      <w:color w:val="303030"/>
                      <w:szCs w:val="21"/>
                    </w:rPr>
                    <w:t>つとしては、この計画は甲府市が甲府市の予算でやるものだけに適用されるとは限りません。</w:t>
                  </w:r>
                  <w:r w:rsidR="008C4841" w:rsidRPr="00804614">
                    <w:rPr>
                      <w:rStyle w:val="ng-star-inserted"/>
                      <w:rFonts w:ascii="Arial" w:hAnsi="Arial" w:cs="Arial" w:hint="eastAsia"/>
                      <w:color w:val="303030"/>
                      <w:szCs w:val="21"/>
                    </w:rPr>
                    <w:t>実は観光庁や文化庁はかなりの補助金を観光がらみで着けています。その観光事業に予算を付けるかどうかは観光計画や文化財活用計画の中に該当項目があるか同課が第</w:t>
                  </w:r>
                  <w:r w:rsidR="008C4841" w:rsidRPr="00804614">
                    <w:rPr>
                      <w:rStyle w:val="ng-star-inserted"/>
                      <w:rFonts w:ascii="Arial" w:hAnsi="Arial" w:cs="Arial" w:hint="eastAsia"/>
                      <w:color w:val="303030"/>
                      <w:szCs w:val="21"/>
                    </w:rPr>
                    <w:t>1</w:t>
                  </w:r>
                  <w:r w:rsidR="008C4841" w:rsidRPr="00804614">
                    <w:rPr>
                      <w:rStyle w:val="ng-star-inserted"/>
                      <w:rFonts w:ascii="Arial" w:hAnsi="Arial" w:cs="Arial" w:hint="eastAsia"/>
                      <w:color w:val="303030"/>
                      <w:szCs w:val="21"/>
                    </w:rPr>
                    <w:t>チェックになります。</w:t>
                  </w:r>
                </w:p>
                <w:p w14:paraId="62987CA8" w14:textId="4C7453BD" w:rsidR="008C4841" w:rsidRPr="00804614" w:rsidRDefault="008C4841"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1</w:t>
                  </w:r>
                  <w:r w:rsidRPr="00804614">
                    <w:rPr>
                      <w:rStyle w:val="ng-star-inserted"/>
                      <w:rFonts w:ascii="Arial" w:hAnsi="Arial" w:cs="Arial" w:hint="eastAsia"/>
                      <w:color w:val="303030"/>
                      <w:szCs w:val="21"/>
                    </w:rPr>
                    <w:t>点だけ事例を申し上げますと、笛吹市の観光計画の場合と甲州リハビリテーション病院が入浴介助者を温泉組合に派遣して、多様な人たちに温泉を楽しんでいただくという事業を開始しています。</w:t>
                  </w:r>
                  <w:r w:rsidR="00AB4C59" w:rsidRPr="00804614">
                    <w:rPr>
                      <w:rStyle w:val="ng-star-inserted"/>
                      <w:rFonts w:ascii="Arial" w:hAnsi="Arial" w:cs="Arial" w:hint="eastAsia"/>
                      <w:color w:val="303030"/>
                      <w:szCs w:val="21"/>
                    </w:rPr>
                    <w:t>その時に観光計画の中に書いてある各事業申請をし、最終的に</w:t>
                  </w:r>
                  <w:r w:rsidR="00AB4C59" w:rsidRPr="00804614">
                    <w:rPr>
                      <w:rStyle w:val="ng-star-inserted"/>
                      <w:rFonts w:ascii="Arial" w:hAnsi="Arial" w:cs="Arial" w:hint="eastAsia"/>
                      <w:color w:val="303030"/>
                      <w:szCs w:val="21"/>
                    </w:rPr>
                    <w:t>34</w:t>
                  </w:r>
                  <w:r w:rsidR="00AB4C59" w:rsidRPr="00804614">
                    <w:rPr>
                      <w:rStyle w:val="ng-star-inserted"/>
                      <w:rFonts w:ascii="Arial" w:hAnsi="Arial" w:cs="Arial" w:hint="eastAsia"/>
                      <w:color w:val="303030"/>
                      <w:szCs w:val="21"/>
                    </w:rPr>
                    <w:t>億の予算がついています。さらに、モニター事業でも</w:t>
                  </w:r>
                  <w:r w:rsidR="00AB4C59" w:rsidRPr="00804614">
                    <w:rPr>
                      <w:rStyle w:val="ng-star-inserted"/>
                      <w:rFonts w:ascii="Arial" w:hAnsi="Arial" w:cs="Arial" w:hint="eastAsia"/>
                      <w:color w:val="303030"/>
                      <w:szCs w:val="21"/>
                    </w:rPr>
                    <w:t>1000</w:t>
                  </w:r>
                  <w:r w:rsidR="00AB4C59" w:rsidRPr="00804614">
                    <w:rPr>
                      <w:rStyle w:val="ng-star-inserted"/>
                      <w:rFonts w:ascii="Arial" w:hAnsi="Arial" w:cs="Arial" w:hint="eastAsia"/>
                      <w:color w:val="303030"/>
                      <w:szCs w:val="21"/>
                    </w:rPr>
                    <w:t>万の予算がついています。</w:t>
                  </w:r>
                </w:p>
                <w:p w14:paraId="5A300F47" w14:textId="77777777" w:rsidR="00556DB7" w:rsidRPr="00804614" w:rsidRDefault="00AB4C59"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lastRenderedPageBreak/>
                    <w:t>つまり観光計画はある程度実施の可能性があれば、市役所も関係しながら、民間団体が申請し、使える可能性もお含みおきください。</w:t>
                  </w:r>
                </w:p>
                <w:p w14:paraId="226F3FC6" w14:textId="77777777" w:rsidR="00390AD0" w:rsidRDefault="00390AD0" w:rsidP="00390AD0">
                  <w:pPr>
                    <w:pStyle w:val="a9"/>
                    <w:ind w:left="0"/>
                    <w:jc w:val="left"/>
                    <w:rPr>
                      <w:rFonts w:ascii="Arial" w:hAnsi="Arial" w:cs="Arial"/>
                      <w:color w:val="303030"/>
                      <w:szCs w:val="21"/>
                    </w:rPr>
                  </w:pPr>
                  <w:r w:rsidRPr="00804614">
                    <w:rPr>
                      <w:rFonts w:ascii="Arial" w:hAnsi="Arial" w:cs="Arial"/>
                      <w:color w:val="303030"/>
                      <w:szCs w:val="21"/>
                    </w:rPr>
                    <w:t>まずは</w:t>
                  </w:r>
                  <w:r w:rsidRPr="00804614">
                    <w:rPr>
                      <w:rFonts w:ascii="Arial" w:hAnsi="Arial" w:cs="Arial"/>
                      <w:color w:val="303030"/>
                      <w:szCs w:val="21"/>
                    </w:rPr>
                    <w:t>6</w:t>
                  </w:r>
                  <w:r w:rsidRPr="00804614">
                    <w:rPr>
                      <w:rFonts w:ascii="Arial" w:hAnsi="Arial" w:cs="Arial"/>
                      <w:color w:val="303030"/>
                      <w:szCs w:val="21"/>
                    </w:rPr>
                    <w:t>ページ目、こちらの第</w:t>
                  </w:r>
                  <w:r w:rsidRPr="00804614">
                    <w:rPr>
                      <w:rFonts w:ascii="Arial" w:hAnsi="Arial" w:cs="Arial"/>
                      <w:color w:val="303030"/>
                      <w:szCs w:val="21"/>
                    </w:rPr>
                    <w:t>4</w:t>
                  </w:r>
                  <w:r w:rsidRPr="00804614">
                    <w:rPr>
                      <w:rFonts w:ascii="Arial" w:hAnsi="Arial" w:cs="Arial"/>
                      <w:color w:val="303030"/>
                      <w:szCs w:val="21"/>
                    </w:rPr>
                    <w:t>次</w:t>
                  </w:r>
                  <w:r w:rsidRPr="00804614">
                    <w:rPr>
                      <w:rFonts w:ascii="Arial" w:hAnsi="Arial" w:cs="Arial" w:hint="eastAsia"/>
                      <w:color w:val="303030"/>
                      <w:szCs w:val="21"/>
                    </w:rPr>
                    <w:t>甲府市観光</w:t>
                  </w:r>
                  <w:r w:rsidRPr="00804614">
                    <w:rPr>
                      <w:rFonts w:ascii="Arial" w:hAnsi="Arial" w:cs="Arial"/>
                      <w:color w:val="303030"/>
                      <w:szCs w:val="21"/>
                    </w:rPr>
                    <w:t>振興計画の</w:t>
                  </w:r>
                  <w:r w:rsidRPr="00804614">
                    <w:rPr>
                      <w:rFonts w:ascii="Arial" w:hAnsi="Arial" w:cs="Arial" w:hint="eastAsia"/>
                      <w:color w:val="303030"/>
                      <w:szCs w:val="21"/>
                    </w:rPr>
                    <w:t>骨子</w:t>
                  </w:r>
                  <w:r w:rsidRPr="00804614">
                    <w:rPr>
                      <w:rFonts w:ascii="Arial" w:hAnsi="Arial" w:cs="Arial"/>
                      <w:color w:val="303030"/>
                      <w:szCs w:val="21"/>
                    </w:rPr>
                    <w:t>の方の</w:t>
                  </w:r>
                  <w:r w:rsidRPr="00804614">
                    <w:rPr>
                      <w:rFonts w:ascii="Arial" w:hAnsi="Arial" w:cs="Arial"/>
                      <w:color w:val="303030"/>
                      <w:szCs w:val="21"/>
                    </w:rPr>
                    <w:t>6</w:t>
                  </w:r>
                  <w:r w:rsidRPr="00804614">
                    <w:rPr>
                      <w:rFonts w:ascii="Arial" w:hAnsi="Arial" w:cs="Arial"/>
                      <w:color w:val="303030"/>
                      <w:szCs w:val="21"/>
                    </w:rPr>
                    <w:t>ページ目の目指すべき</w:t>
                  </w:r>
                  <w:r w:rsidRPr="00804614">
                    <w:rPr>
                      <w:rFonts w:ascii="Arial" w:hAnsi="Arial" w:cs="Arial" w:hint="eastAsia"/>
                      <w:color w:val="303030"/>
                      <w:szCs w:val="21"/>
                    </w:rPr>
                    <w:t>観光像</w:t>
                  </w:r>
                  <w:r w:rsidRPr="00804614">
                    <w:rPr>
                      <w:rFonts w:ascii="Arial" w:hAnsi="Arial" w:cs="Arial"/>
                      <w:color w:val="303030"/>
                      <w:szCs w:val="21"/>
                    </w:rPr>
                    <w:t>、これは別途触れてから、後半の部分に行きたいと思い</w:t>
                  </w:r>
                  <w:r w:rsidRPr="00804614">
                    <w:rPr>
                      <w:rFonts w:ascii="Arial" w:hAnsi="Arial" w:cs="Arial" w:hint="eastAsia"/>
                      <w:color w:val="303030"/>
                      <w:szCs w:val="21"/>
                    </w:rPr>
                    <w:t>ます。</w:t>
                  </w:r>
                  <w:r w:rsidRPr="00804614">
                    <w:rPr>
                      <w:rFonts w:ascii="Arial" w:hAnsi="Arial" w:cs="Arial"/>
                      <w:color w:val="303030"/>
                      <w:szCs w:val="21"/>
                    </w:rPr>
                    <w:t>6</w:t>
                  </w:r>
                  <w:r w:rsidRPr="00804614">
                    <w:rPr>
                      <w:rFonts w:ascii="Arial" w:hAnsi="Arial" w:cs="Arial"/>
                      <w:color w:val="303030"/>
                      <w:szCs w:val="21"/>
                    </w:rPr>
                    <w:t>ページ</w:t>
                  </w:r>
                  <w:r w:rsidRPr="00804614">
                    <w:rPr>
                      <w:rFonts w:ascii="Arial" w:hAnsi="Arial" w:cs="Arial" w:hint="eastAsia"/>
                      <w:color w:val="303030"/>
                      <w:szCs w:val="21"/>
                    </w:rPr>
                    <w:t>目</w:t>
                  </w:r>
                  <w:r w:rsidRPr="00804614">
                    <w:rPr>
                      <w:rFonts w:ascii="Arial" w:hAnsi="Arial" w:cs="Arial"/>
                      <w:color w:val="303030"/>
                      <w:szCs w:val="21"/>
                    </w:rPr>
                    <w:t>についてご質問、ご意見のある方、お願いいたします。</w:t>
                  </w:r>
                </w:p>
                <w:p w14:paraId="79CD3494" w14:textId="77777777" w:rsidR="008434E6" w:rsidRPr="00804614" w:rsidRDefault="008434E6" w:rsidP="00390AD0">
                  <w:pPr>
                    <w:pStyle w:val="a9"/>
                    <w:ind w:left="0"/>
                    <w:jc w:val="left"/>
                    <w:rPr>
                      <w:rFonts w:ascii="Arial" w:hAnsi="Arial" w:cs="Arial"/>
                      <w:color w:val="303030"/>
                      <w:szCs w:val="21"/>
                    </w:rPr>
                  </w:pPr>
                </w:p>
                <w:p w14:paraId="1D73E57B" w14:textId="77777777" w:rsidR="008434E6" w:rsidRDefault="009B1B2E" w:rsidP="00390AD0">
                  <w:pPr>
                    <w:pStyle w:val="a9"/>
                    <w:ind w:left="0"/>
                    <w:jc w:val="left"/>
                    <w:rPr>
                      <w:rFonts w:ascii="Arial" w:hAnsi="Arial" w:cs="Arial"/>
                      <w:color w:val="303030"/>
                      <w:szCs w:val="21"/>
                    </w:rPr>
                  </w:pPr>
                  <w:r w:rsidRPr="00804614">
                    <w:rPr>
                      <w:rFonts w:ascii="Arial" w:hAnsi="Arial" w:cs="Arial" w:hint="eastAsia"/>
                      <w:color w:val="303030"/>
                      <w:szCs w:val="21"/>
                    </w:rPr>
                    <w:t>内容はこれでよろしいですか。</w:t>
                  </w:r>
                </w:p>
                <w:p w14:paraId="49A0080C" w14:textId="506713EA" w:rsidR="009B1B2E" w:rsidRPr="00804614" w:rsidRDefault="009B1B2E" w:rsidP="00390AD0">
                  <w:pPr>
                    <w:pStyle w:val="a9"/>
                    <w:ind w:left="0"/>
                    <w:jc w:val="left"/>
                    <w:rPr>
                      <w:rFonts w:ascii="Arial" w:hAnsi="Arial" w:cs="Arial"/>
                      <w:color w:val="303030"/>
                      <w:szCs w:val="21"/>
                    </w:rPr>
                  </w:pPr>
                  <w:r w:rsidRPr="00804614">
                    <w:rPr>
                      <w:rFonts w:ascii="Arial" w:hAnsi="Arial" w:cs="Arial" w:hint="eastAsia"/>
                      <w:color w:val="303030"/>
                      <w:szCs w:val="21"/>
                    </w:rPr>
                    <w:t>では</w:t>
                  </w:r>
                  <w:r w:rsidRPr="00804614">
                    <w:rPr>
                      <w:rFonts w:ascii="Arial" w:hAnsi="Arial" w:cs="Arial" w:hint="eastAsia"/>
                      <w:color w:val="303030"/>
                      <w:szCs w:val="21"/>
                    </w:rPr>
                    <w:t>6</w:t>
                  </w:r>
                  <w:r w:rsidRPr="00804614">
                    <w:rPr>
                      <w:rFonts w:ascii="Arial" w:hAnsi="Arial" w:cs="Arial" w:hint="eastAsia"/>
                      <w:color w:val="303030"/>
                      <w:szCs w:val="21"/>
                    </w:rPr>
                    <w:t>ページ目の目指すべき観光像はこれで行くということにしたいと思います。</w:t>
                  </w:r>
                </w:p>
                <w:p w14:paraId="2DC3AD0F" w14:textId="77777777" w:rsidR="009B1B2E" w:rsidRPr="00804614" w:rsidRDefault="009B1B2E" w:rsidP="00390AD0">
                  <w:pPr>
                    <w:pStyle w:val="a9"/>
                    <w:ind w:left="0"/>
                    <w:jc w:val="left"/>
                    <w:rPr>
                      <w:rFonts w:ascii="Arial" w:hAnsi="Arial" w:cs="Arial"/>
                      <w:color w:val="303030"/>
                      <w:szCs w:val="21"/>
                    </w:rPr>
                  </w:pPr>
                  <w:r w:rsidRPr="00804614">
                    <w:rPr>
                      <w:rFonts w:ascii="Arial" w:hAnsi="Arial" w:cs="Arial"/>
                      <w:color w:val="303030"/>
                      <w:szCs w:val="21"/>
                    </w:rPr>
                    <w:t>7</w:t>
                  </w:r>
                  <w:r w:rsidRPr="00804614">
                    <w:rPr>
                      <w:rFonts w:ascii="Arial" w:hAnsi="Arial" w:cs="Arial"/>
                      <w:color w:val="303030"/>
                      <w:szCs w:val="21"/>
                    </w:rPr>
                    <w:t>ページ目、</w:t>
                  </w:r>
                  <w:r w:rsidRPr="00804614">
                    <w:rPr>
                      <w:rFonts w:ascii="Arial" w:hAnsi="Arial" w:cs="Arial"/>
                      <w:color w:val="303030"/>
                      <w:szCs w:val="21"/>
                    </w:rPr>
                    <w:t>8</w:t>
                  </w:r>
                  <w:r w:rsidRPr="00804614">
                    <w:rPr>
                      <w:rFonts w:ascii="Arial" w:hAnsi="Arial" w:cs="Arial"/>
                      <w:color w:val="303030"/>
                      <w:szCs w:val="21"/>
                    </w:rPr>
                    <w:t>ページ目、ここに観光事業の大きなカテゴリーが書かれております。で、その</w:t>
                  </w:r>
                  <w:r w:rsidRPr="00804614">
                    <w:rPr>
                      <w:rFonts w:ascii="Arial" w:hAnsi="Arial" w:cs="Arial" w:hint="eastAsia"/>
                      <w:color w:val="303030"/>
                      <w:szCs w:val="21"/>
                    </w:rPr>
                    <w:t>詳細</w:t>
                  </w:r>
                  <w:r w:rsidRPr="00804614">
                    <w:rPr>
                      <w:rFonts w:ascii="Arial" w:hAnsi="Arial" w:cs="Arial"/>
                      <w:color w:val="303030"/>
                      <w:szCs w:val="21"/>
                    </w:rPr>
                    <w:t>については</w:t>
                  </w:r>
                  <w:r w:rsidRPr="00804614">
                    <w:rPr>
                      <w:rFonts w:ascii="Arial" w:hAnsi="Arial" w:cs="Arial"/>
                      <w:color w:val="303030"/>
                      <w:szCs w:val="21"/>
                    </w:rPr>
                    <w:t>10</w:t>
                  </w:r>
                  <w:r w:rsidRPr="00804614">
                    <w:rPr>
                      <w:rFonts w:ascii="Arial" w:hAnsi="Arial" w:cs="Arial"/>
                      <w:color w:val="303030"/>
                      <w:szCs w:val="21"/>
                    </w:rPr>
                    <w:t>ページ目以降となります。</w:t>
                  </w:r>
                </w:p>
                <w:p w14:paraId="2D8F5BCF" w14:textId="296CDD24" w:rsidR="009B1B2E" w:rsidRPr="00804614" w:rsidRDefault="009B1B2E" w:rsidP="00390AD0">
                  <w:pPr>
                    <w:pStyle w:val="a9"/>
                    <w:ind w:left="0"/>
                    <w:jc w:val="left"/>
                    <w:rPr>
                      <w:rFonts w:ascii="Arial" w:hAnsi="Arial" w:cs="Arial"/>
                      <w:color w:val="303030"/>
                      <w:szCs w:val="21"/>
                    </w:rPr>
                  </w:pPr>
                  <w:r w:rsidRPr="00804614">
                    <w:rPr>
                      <w:rFonts w:ascii="Arial" w:hAnsi="Arial" w:cs="Arial" w:hint="eastAsia"/>
                      <w:color w:val="303030"/>
                      <w:szCs w:val="21"/>
                    </w:rPr>
                    <w:t>何ページ目のこの項目についてというのをまず始めにお話いただいて、質問、意見をいただきたいと思います。</w:t>
                  </w:r>
                </w:p>
              </w:tc>
            </w:tr>
            <w:tr w:rsidR="00556DB7" w:rsidRPr="00804614" w14:paraId="1949E6A7" w14:textId="77777777" w:rsidTr="00FB57C0">
              <w:tc>
                <w:tcPr>
                  <w:tcW w:w="1555" w:type="dxa"/>
                  <w:tcBorders>
                    <w:top w:val="single" w:sz="2" w:space="0" w:color="auto"/>
                    <w:left w:val="single" w:sz="2" w:space="0" w:color="auto"/>
                    <w:bottom w:val="single" w:sz="2" w:space="0" w:color="auto"/>
                    <w:right w:val="single" w:sz="2" w:space="0" w:color="auto"/>
                  </w:tcBorders>
                </w:tcPr>
                <w:p w14:paraId="05461F4E" w14:textId="039A6C57" w:rsidR="00556DB7" w:rsidRPr="00804614" w:rsidRDefault="00BF1145" w:rsidP="00556DB7">
                  <w:pPr>
                    <w:widowControl/>
                  </w:pPr>
                  <w:r>
                    <w:rPr>
                      <w:rFonts w:ascii="Arial" w:hAnsi="Arial" w:cs="Arial"/>
                      <w:color w:val="303030"/>
                      <w:szCs w:val="21"/>
                    </w:rPr>
                    <w:lastRenderedPageBreak/>
                    <w:t>D</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6D98E032" w14:textId="4ADBFBC4" w:rsidR="009B1B2E" w:rsidRPr="00804614" w:rsidRDefault="009B1B2E"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項目立てにしてもその後の各項目の拾い出しにしても、わかりやすくまとめてもらったことはいいことだというふうに思います。しかし、これは過去の観光計画と比べてもそんなに目新しいことがあるわけではなく、その観光に関することが網羅的に、ものすごく広い範囲でこの項目立てになっています。</w:t>
                  </w:r>
                </w:p>
                <w:p w14:paraId="07270835" w14:textId="35D5156D" w:rsidR="009B1B2E" w:rsidRPr="00804614" w:rsidRDefault="009B1B2E" w:rsidP="00556DB7">
                  <w:pPr>
                    <w:pStyle w:val="a9"/>
                    <w:ind w:left="0"/>
                    <w:rPr>
                      <w:rStyle w:val="ng-star-inserted"/>
                    </w:rPr>
                  </w:pPr>
                  <w:r w:rsidRPr="00804614">
                    <w:rPr>
                      <w:rStyle w:val="ng-star-inserted"/>
                      <w:rFonts w:hint="eastAsia"/>
                    </w:rPr>
                    <w:t>これは先ほど先生が言ったように、可能性のあることを全部ここに書いておきたいという意図があることはわかる</w:t>
                  </w:r>
                  <w:r w:rsidR="0028649F" w:rsidRPr="00804614">
                    <w:rPr>
                      <w:rStyle w:val="ng-star-inserted"/>
                      <w:rFonts w:hint="eastAsia"/>
                    </w:rPr>
                    <w:t>の</w:t>
                  </w:r>
                  <w:r w:rsidRPr="00804614">
                    <w:rPr>
                      <w:rStyle w:val="ng-star-inserted"/>
                      <w:rFonts w:hint="eastAsia"/>
                    </w:rPr>
                    <w:t>ですけれども、我々はこれを見て、読んで、重点項目という言葉はあるにしても、どれが優先的にこの整備、事業化されていくのかということが分からないです。</w:t>
                  </w:r>
                </w:p>
                <w:p w14:paraId="7FDA5A69" w14:textId="0509D3AA" w:rsidR="009B1B2E" w:rsidRPr="00804614" w:rsidRDefault="008434E6" w:rsidP="00556DB7">
                  <w:pPr>
                    <w:pStyle w:val="a9"/>
                    <w:ind w:left="0"/>
                    <w:rPr>
                      <w:rStyle w:val="ng-star-inserted"/>
                    </w:rPr>
                  </w:pPr>
                  <w:r>
                    <w:rPr>
                      <w:rStyle w:val="ng-star-inserted"/>
                      <w:rFonts w:hint="eastAsia"/>
                    </w:rPr>
                    <w:t>場合によっては</w:t>
                  </w:r>
                  <w:r w:rsidR="009B1B2E" w:rsidRPr="00804614">
                    <w:rPr>
                      <w:rStyle w:val="ng-star-inserted"/>
                      <w:rFonts w:hint="eastAsia"/>
                    </w:rPr>
                    <w:t>書いてはあるけれどやらないということに繋がっていってしまう。</w:t>
                  </w:r>
                </w:p>
                <w:p w14:paraId="39BE223F" w14:textId="683808DE" w:rsidR="00D76E16" w:rsidRPr="00804614" w:rsidRDefault="00D76E16" w:rsidP="00556DB7">
                  <w:pPr>
                    <w:pStyle w:val="a9"/>
                    <w:ind w:left="0"/>
                    <w:rPr>
                      <w:rStyle w:val="ng-star-inserted"/>
                    </w:rPr>
                  </w:pPr>
                  <w:r w:rsidRPr="00804614">
                    <w:rPr>
                      <w:rStyle w:val="ng-star-inserted"/>
                      <w:rFonts w:hint="eastAsia"/>
                    </w:rPr>
                    <w:t>今回のこの計画の中には、トリアージというか、優先順位をもう少しわかる形で入れて</w:t>
                  </w:r>
                  <w:r w:rsidR="00B42F3D" w:rsidRPr="00804614">
                    <w:rPr>
                      <w:rStyle w:val="ng-star-inserted"/>
                      <w:rFonts w:hint="eastAsia"/>
                    </w:rPr>
                    <w:t>ほしいです</w:t>
                  </w:r>
                  <w:r w:rsidRPr="00804614">
                    <w:rPr>
                      <w:rStyle w:val="ng-star-inserted"/>
                      <w:rFonts w:hint="eastAsia"/>
                    </w:rPr>
                    <w:t>。重点事業</w:t>
                  </w:r>
                  <w:r w:rsidR="00B42F3D" w:rsidRPr="00804614">
                    <w:rPr>
                      <w:rStyle w:val="ng-star-inserted"/>
                      <w:rFonts w:hint="eastAsia"/>
                    </w:rPr>
                    <w:t>と</w:t>
                  </w:r>
                  <w:r w:rsidRPr="00804614">
                    <w:rPr>
                      <w:rStyle w:val="ng-star-inserted"/>
                      <w:rFonts w:hint="eastAsia"/>
                    </w:rPr>
                    <w:t>言われても、優先して</w:t>
                  </w:r>
                  <w:r w:rsidR="00B42F3D" w:rsidRPr="00804614">
                    <w:rPr>
                      <w:rStyle w:val="ng-star-inserted"/>
                      <w:rFonts w:hint="eastAsia"/>
                    </w:rPr>
                    <w:t>い</w:t>
                  </w:r>
                  <w:r w:rsidRPr="00804614">
                    <w:rPr>
                      <w:rStyle w:val="ng-star-inserted"/>
                      <w:rFonts w:hint="eastAsia"/>
                    </w:rPr>
                    <w:t>るとは限らないわけでしょ。だけど、先ほど最初に議論になったアンケートのとこでもそうですが、</w:t>
                  </w:r>
                  <w:r w:rsidR="00B42F3D" w:rsidRPr="00804614">
                    <w:rPr>
                      <w:rStyle w:val="ng-star-inserted"/>
                      <w:rFonts w:hint="eastAsia"/>
                    </w:rPr>
                    <w:t>やはり観光ランドマーク的なものをブラッシュアップして良いものにして、それを情報発信していくというところが喫緊の課題としてあるわけですから、それにつながるようなところを早く着手して完成させないと、観光教育をどうしようなんていう、言葉が適切</w:t>
                  </w:r>
                  <w:r w:rsidR="00CC46EF">
                    <w:rPr>
                      <w:rStyle w:val="ng-star-inserted"/>
                      <w:rFonts w:hint="eastAsia"/>
                    </w:rPr>
                    <w:t>ではない</w:t>
                  </w:r>
                  <w:r w:rsidR="00B42F3D" w:rsidRPr="00804614">
                    <w:rPr>
                      <w:rStyle w:val="ng-star-inserted"/>
                      <w:rFonts w:hint="eastAsia"/>
                    </w:rPr>
                    <w:t>けれども、他の課がやってくれるからそっちはやりました、でも、肝心のメインの観光地のブラッシュアップ、再開発みたいなことが置き去りにされやなら何もならないし、今までの観光計画とあまり変わらなく</w:t>
                  </w:r>
                  <w:r w:rsidR="00B96EA1" w:rsidRPr="00804614">
                    <w:rPr>
                      <w:rStyle w:val="ng-star-inserted"/>
                      <w:rFonts w:hint="eastAsia"/>
                    </w:rPr>
                    <w:t>ってしまいます。今まで私がこの会議に出て色々ご意見をお聞きするのも、その辺のもどかしさが皆さんにある</w:t>
                  </w:r>
                  <w:r w:rsidR="0028649F" w:rsidRPr="00804614">
                    <w:rPr>
                      <w:rStyle w:val="ng-star-inserted"/>
                      <w:rFonts w:hint="eastAsia"/>
                    </w:rPr>
                    <w:t>と思います</w:t>
                  </w:r>
                  <w:r w:rsidR="00B96EA1" w:rsidRPr="00804614">
                    <w:rPr>
                      <w:rStyle w:val="ng-star-inserted"/>
                      <w:rFonts w:hint="eastAsia"/>
                    </w:rPr>
                    <w:t>。</w:t>
                  </w:r>
                </w:p>
                <w:p w14:paraId="4D3C3711" w14:textId="4AC44805" w:rsidR="00B96EA1" w:rsidRPr="00804614" w:rsidRDefault="00B96EA1" w:rsidP="00556DB7">
                  <w:pPr>
                    <w:pStyle w:val="a9"/>
                    <w:ind w:left="0"/>
                    <w:rPr>
                      <w:rStyle w:val="ng-star-inserted"/>
                    </w:rPr>
                  </w:pPr>
                  <w:r w:rsidRPr="00804614">
                    <w:rPr>
                      <w:rStyle w:val="ng-star-inserted"/>
                      <w:rFonts w:hint="eastAsia"/>
                    </w:rPr>
                    <w:t>だから、重点項目という言葉よりも、可能であれば優先事業、優先項目くらいの言葉を使っていただく。つまり、市の行政としても、ここで優先項目になった以上は選択と集中で事業を進めていただきたい。ここで優先的に星印を作るものというのは、もちろん皆さんのご意見をいただきながら決める</w:t>
                  </w:r>
                  <w:r w:rsidR="0028649F" w:rsidRPr="00804614">
                    <w:rPr>
                      <w:rStyle w:val="ng-star-inserted"/>
                      <w:rFonts w:hint="eastAsia"/>
                    </w:rPr>
                    <w:t>の</w:t>
                  </w:r>
                  <w:r w:rsidRPr="00804614">
                    <w:rPr>
                      <w:rStyle w:val="ng-star-inserted"/>
                      <w:rFonts w:hint="eastAsia"/>
                    </w:rPr>
                    <w:t>ですけれども、やはりなんと言っても、誰が見ても甲府市の観光をブラッシュアップし</w:t>
                  </w:r>
                  <w:r w:rsidRPr="00804614">
                    <w:rPr>
                      <w:rStyle w:val="ng-star-inserted"/>
                      <w:rFonts w:hint="eastAsia"/>
                    </w:rPr>
                    <w:lastRenderedPageBreak/>
                    <w:t>て</w:t>
                  </w:r>
                  <w:r w:rsidR="0028649F" w:rsidRPr="00804614">
                    <w:rPr>
                      <w:rStyle w:val="ng-star-inserted"/>
                      <w:rFonts w:hint="eastAsia"/>
                    </w:rPr>
                    <w:t>い</w:t>
                  </w:r>
                  <w:r w:rsidRPr="00804614">
                    <w:rPr>
                      <w:rStyle w:val="ng-star-inserted"/>
                      <w:rFonts w:hint="eastAsia"/>
                    </w:rPr>
                    <w:t>る</w:t>
                  </w:r>
                  <w:r w:rsidR="00893EF4" w:rsidRPr="00804614">
                    <w:rPr>
                      <w:rStyle w:val="ng-star-inserted"/>
                      <w:rFonts w:hint="eastAsia"/>
                    </w:rPr>
                    <w:t>のだ</w:t>
                  </w:r>
                  <w:r w:rsidRPr="00804614">
                    <w:rPr>
                      <w:rStyle w:val="ng-star-inserted"/>
                      <w:rFonts w:hint="eastAsia"/>
                    </w:rPr>
                    <w:t>と思われるような事業から着手してい</w:t>
                  </w:r>
                  <w:r w:rsidR="0028649F" w:rsidRPr="00804614">
                    <w:rPr>
                      <w:rStyle w:val="ng-star-inserted"/>
                      <w:rFonts w:hint="eastAsia"/>
                    </w:rPr>
                    <w:t>く</w:t>
                  </w:r>
                  <w:r w:rsidRPr="00804614">
                    <w:rPr>
                      <w:rStyle w:val="ng-star-inserted"/>
                      <w:rFonts w:hint="eastAsia"/>
                    </w:rPr>
                    <w:t>。</w:t>
                  </w:r>
                </w:p>
                <w:p w14:paraId="18E8156F" w14:textId="46EC1FDE" w:rsidR="00B96EA1" w:rsidRPr="00804614" w:rsidRDefault="00B96EA1" w:rsidP="00556DB7">
                  <w:pPr>
                    <w:pStyle w:val="a9"/>
                    <w:ind w:left="0"/>
                    <w:rPr>
                      <w:rStyle w:val="ng-star-inserted"/>
                    </w:rPr>
                  </w:pPr>
                  <w:r w:rsidRPr="00804614">
                    <w:rPr>
                      <w:rStyle w:val="ng-star-inserted"/>
                      <w:rFonts w:hint="eastAsia"/>
                    </w:rPr>
                    <w:t>外堀を埋めてから大事なところに行くというやり方もある</w:t>
                  </w:r>
                  <w:r w:rsidR="0028649F" w:rsidRPr="00804614">
                    <w:rPr>
                      <w:rStyle w:val="ng-star-inserted"/>
                      <w:rFonts w:hint="eastAsia"/>
                    </w:rPr>
                    <w:t>の</w:t>
                  </w:r>
                  <w:r w:rsidRPr="00804614">
                    <w:rPr>
                      <w:rStyle w:val="ng-star-inserted"/>
                      <w:rFonts w:hint="eastAsia"/>
                    </w:rPr>
                    <w:t>でしょうけれども、現に観光客、特にインバウンドなんかが甲府を選んでないってことは、もう間違いなく目指す観光地がないということです。だから、ここへ最初に手をつけて、そのあと周辺をまんべんなく、おもてなしを含めたことを底上げしていくっていうことにしないと、周りのことからやっていったらまた時間かかってしまいます。今後5年間ではまた時間が足りなくなってしまう。</w:t>
                  </w:r>
                </w:p>
                <w:p w14:paraId="6E2B96ED" w14:textId="1F8029AE" w:rsidR="00556DB7" w:rsidRPr="00804614" w:rsidRDefault="00B96EA1" w:rsidP="00893EF4">
                  <w:pPr>
                    <w:pStyle w:val="a9"/>
                    <w:ind w:left="0"/>
                  </w:pPr>
                  <w:r w:rsidRPr="00804614">
                    <w:rPr>
                      <w:rStyle w:val="ng-star-inserted"/>
                      <w:rFonts w:hint="eastAsia"/>
                    </w:rPr>
                    <w:t>だから、できるだけ優先順位を付けたようなものにしていただきたい。行政的に優先的にというのが無理であれば、それに変わるような言葉でも結構ですから、なんとか先に取り組むものというニュアンスを少しこれに加えていただきたいと思います。</w:t>
                  </w:r>
                </w:p>
              </w:tc>
            </w:tr>
            <w:tr w:rsidR="00556DB7" w:rsidRPr="00804614" w14:paraId="78395C2D" w14:textId="77777777" w:rsidTr="00FB57C0">
              <w:tc>
                <w:tcPr>
                  <w:tcW w:w="1555" w:type="dxa"/>
                  <w:tcBorders>
                    <w:top w:val="single" w:sz="2" w:space="0" w:color="auto"/>
                    <w:left w:val="single" w:sz="2" w:space="0" w:color="auto"/>
                    <w:bottom w:val="single" w:sz="2" w:space="0" w:color="auto"/>
                    <w:right w:val="single" w:sz="2" w:space="0" w:color="auto"/>
                  </w:tcBorders>
                </w:tcPr>
                <w:p w14:paraId="5C9EE790" w14:textId="1C5A6717"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7B573F7D" w14:textId="4624B202" w:rsidR="00053B2F" w:rsidRPr="00804614" w:rsidRDefault="00053B2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今回、重点的に推進していく事業を星印で記載させていただいております。</w:t>
                  </w:r>
                </w:p>
                <w:p w14:paraId="57266D3B" w14:textId="43230A5C" w:rsidR="00556DB7" w:rsidRPr="00804614" w:rsidRDefault="00053B2F" w:rsidP="00053B2F">
                  <w:pPr>
                    <w:pStyle w:val="a9"/>
                    <w:ind w:left="0"/>
                  </w:pPr>
                  <w:r w:rsidRPr="00804614">
                    <w:rPr>
                      <w:rStyle w:val="ng-star-inserted"/>
                      <w:rFonts w:ascii="Arial" w:hAnsi="Arial" w:cs="Arial" w:hint="eastAsia"/>
                      <w:color w:val="303030"/>
                      <w:szCs w:val="21"/>
                    </w:rPr>
                    <w:t>今</w:t>
                  </w:r>
                  <w:r w:rsidR="008434E6">
                    <w:rPr>
                      <w:rStyle w:val="ng-star-inserted"/>
                      <w:rFonts w:ascii="Arial" w:hAnsi="Arial" w:cs="Arial" w:hint="eastAsia"/>
                      <w:color w:val="303030"/>
                      <w:szCs w:val="21"/>
                    </w:rPr>
                    <w:t>D</w:t>
                  </w:r>
                  <w:r w:rsidRPr="00804614">
                    <w:rPr>
                      <w:rStyle w:val="ng-star-inserted"/>
                      <w:rFonts w:ascii="Arial" w:hAnsi="Arial" w:cs="Arial" w:hint="eastAsia"/>
                      <w:color w:val="303030"/>
                      <w:szCs w:val="21"/>
                    </w:rPr>
                    <w:t>委員にいただきました通り、順位付けと言いますか、そういったところにつきまして、ここから順番をつけるっていうのはちょっとなかなか難しいかなとはいう風に思っています。ただ、この中でも特に優先的に事業を推進していくというようなことでよろしいでしょうか。</w:t>
                  </w:r>
                </w:p>
              </w:tc>
            </w:tr>
            <w:tr w:rsidR="00053B2F" w:rsidRPr="00804614" w14:paraId="02EA1DFB" w14:textId="77777777" w:rsidTr="00FB57C0">
              <w:tc>
                <w:tcPr>
                  <w:tcW w:w="1555" w:type="dxa"/>
                  <w:tcBorders>
                    <w:top w:val="single" w:sz="2" w:space="0" w:color="auto"/>
                    <w:left w:val="single" w:sz="2" w:space="0" w:color="auto"/>
                    <w:bottom w:val="single" w:sz="2" w:space="0" w:color="auto"/>
                    <w:right w:val="single" w:sz="2" w:space="0" w:color="auto"/>
                  </w:tcBorders>
                </w:tcPr>
                <w:p w14:paraId="420B5771" w14:textId="2D84028C" w:rsidR="00053B2F" w:rsidRPr="00804614" w:rsidRDefault="00BF1145" w:rsidP="00556DB7">
                  <w:pPr>
                    <w:widowControl/>
                    <w:rPr>
                      <w:rFonts w:ascii="Arial" w:hAnsi="Arial" w:cs="Arial"/>
                      <w:color w:val="303030"/>
                      <w:szCs w:val="21"/>
                    </w:rPr>
                  </w:pPr>
                  <w:r>
                    <w:rPr>
                      <w:rFonts w:ascii="Arial" w:hAnsi="Arial" w:cs="Arial" w:hint="eastAsia"/>
                      <w:color w:val="303030"/>
                      <w:szCs w:val="21"/>
                    </w:rPr>
                    <w:t>D</w:t>
                  </w:r>
                  <w:r>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48265DD2" w14:textId="43CBF233" w:rsidR="00053B2F" w:rsidRPr="00804614" w:rsidRDefault="00053B2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1</w:t>
                  </w:r>
                  <w:r w:rsidRPr="00804614">
                    <w:rPr>
                      <w:rStyle w:val="ng-star-inserted"/>
                      <w:rFonts w:ascii="Arial" w:hAnsi="Arial" w:cs="Arial" w:hint="eastAsia"/>
                      <w:color w:val="303030"/>
                      <w:szCs w:val="21"/>
                    </w:rPr>
                    <w:t>から番号をつけろという意味</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です。それはなかなか難しい。だけど、</w:t>
                  </w:r>
                  <w:r w:rsidR="00BA1FF7" w:rsidRPr="00804614">
                    <w:rPr>
                      <w:rStyle w:val="ng-star-inserted"/>
                      <w:rFonts w:ascii="Arial" w:hAnsi="Arial" w:cs="Arial" w:hint="eastAsia"/>
                      <w:color w:val="303030"/>
                      <w:szCs w:val="21"/>
                    </w:rPr>
                    <w:t>特定の事項について</w:t>
                  </w:r>
                  <w:r w:rsidRPr="00804614">
                    <w:rPr>
                      <w:rStyle w:val="ng-star-inserted"/>
                      <w:rFonts w:ascii="Arial" w:hAnsi="Arial" w:cs="Arial"/>
                      <w:color w:val="303030"/>
                      <w:szCs w:val="21"/>
                    </w:rPr>
                    <w:t>これについては優先的に取り組む、あと、置いて</w:t>
                  </w:r>
                  <w:r w:rsidR="008434E6">
                    <w:rPr>
                      <w:rStyle w:val="ng-star-inserted"/>
                      <w:rFonts w:ascii="Arial" w:hAnsi="Arial" w:cs="Arial" w:hint="eastAsia"/>
                      <w:color w:val="303030"/>
                      <w:szCs w:val="21"/>
                    </w:rPr>
                    <w:t>き</w:t>
                  </w:r>
                  <w:r w:rsidRPr="00804614">
                    <w:rPr>
                      <w:rStyle w:val="ng-star-inserted"/>
                      <w:rFonts w:ascii="Arial" w:hAnsi="Arial" w:cs="Arial"/>
                      <w:color w:val="303030"/>
                      <w:szCs w:val="21"/>
                    </w:rPr>
                    <w:t>ぼりにしないというその意思を明確にこの観光計画</w:t>
                  </w:r>
                  <w:r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中に出せると</w:t>
                  </w:r>
                  <w:r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そして、それを我々だけじゃなく市役所の他の課の人たちにも、ぜひここへ集中して投資、整備してほしいという気持ちを伝えると、そういう風に動いてくる</w:t>
                  </w:r>
                  <w:r w:rsidR="00BA1FF7" w:rsidRPr="00804614">
                    <w:rPr>
                      <w:rStyle w:val="ng-star-inserted"/>
                      <w:rFonts w:ascii="Arial" w:hAnsi="Arial" w:cs="Arial" w:hint="eastAsia"/>
                      <w:color w:val="303030"/>
                      <w:szCs w:val="21"/>
                    </w:rPr>
                    <w:t>のでは</w:t>
                  </w:r>
                  <w:r w:rsidRPr="00804614">
                    <w:rPr>
                      <w:rStyle w:val="ng-star-inserted"/>
                      <w:rFonts w:ascii="Arial" w:hAnsi="Arial" w:cs="Arial"/>
                      <w:color w:val="303030"/>
                      <w:szCs w:val="21"/>
                    </w:rPr>
                    <w:t>ないかなという風に思います。</w:t>
                  </w:r>
                </w:p>
              </w:tc>
            </w:tr>
            <w:tr w:rsidR="00053B2F" w:rsidRPr="00804614" w14:paraId="19B0819B" w14:textId="77777777" w:rsidTr="00FB57C0">
              <w:tc>
                <w:tcPr>
                  <w:tcW w:w="1555" w:type="dxa"/>
                  <w:tcBorders>
                    <w:top w:val="single" w:sz="2" w:space="0" w:color="auto"/>
                    <w:left w:val="single" w:sz="2" w:space="0" w:color="auto"/>
                    <w:bottom w:val="single" w:sz="2" w:space="0" w:color="auto"/>
                    <w:right w:val="single" w:sz="2" w:space="0" w:color="auto"/>
                  </w:tcBorders>
                </w:tcPr>
                <w:p w14:paraId="039F9183" w14:textId="2EFB73A6" w:rsidR="00053B2F" w:rsidRPr="00804614" w:rsidRDefault="00BF1145" w:rsidP="00556DB7">
                  <w:pPr>
                    <w:widowControl/>
                    <w:rPr>
                      <w:rFonts w:ascii="Arial" w:hAnsi="Arial" w:cs="Arial"/>
                      <w:color w:val="303030"/>
                      <w:szCs w:val="21"/>
                    </w:rPr>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1B9E0EF5" w14:textId="32F31708" w:rsidR="00053B2F" w:rsidRPr="00804614" w:rsidRDefault="00053B2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そのような形で、</w:t>
                  </w:r>
                  <w:r w:rsidRPr="00804614">
                    <w:rPr>
                      <w:rStyle w:val="ng-star-inserted"/>
                      <w:rFonts w:ascii="Arial" w:hAnsi="Arial" w:cs="Arial" w:hint="eastAsia"/>
                      <w:color w:val="303030"/>
                      <w:szCs w:val="21"/>
                    </w:rPr>
                    <w:t>1</w:t>
                  </w:r>
                  <w:r w:rsidRPr="00804614">
                    <w:rPr>
                      <w:rStyle w:val="ng-star-inserted"/>
                      <w:rFonts w:ascii="Arial" w:hAnsi="Arial" w:cs="Arial" w:hint="eastAsia"/>
                      <w:color w:val="303030"/>
                      <w:szCs w:val="21"/>
                    </w:rPr>
                    <w:t>度事務局の方で検討させていただければと思います。</w:t>
                  </w:r>
                </w:p>
              </w:tc>
            </w:tr>
            <w:tr w:rsidR="00053B2F" w:rsidRPr="00804614" w14:paraId="485B9AE8" w14:textId="77777777" w:rsidTr="00FB57C0">
              <w:tc>
                <w:tcPr>
                  <w:tcW w:w="1555" w:type="dxa"/>
                  <w:tcBorders>
                    <w:top w:val="single" w:sz="2" w:space="0" w:color="auto"/>
                    <w:left w:val="single" w:sz="2" w:space="0" w:color="auto"/>
                    <w:bottom w:val="single" w:sz="2" w:space="0" w:color="auto"/>
                    <w:right w:val="single" w:sz="2" w:space="0" w:color="auto"/>
                  </w:tcBorders>
                </w:tcPr>
                <w:p w14:paraId="03F8C5FE" w14:textId="5F96C8E5" w:rsidR="00053B2F" w:rsidRPr="00804614" w:rsidRDefault="00BF1145" w:rsidP="00556DB7">
                  <w:pPr>
                    <w:widowControl/>
                    <w:rPr>
                      <w:rFonts w:ascii="Arial" w:hAnsi="Arial" w:cs="Arial"/>
                      <w:color w:val="303030"/>
                      <w:szCs w:val="21"/>
                    </w:rPr>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79D0550C" w14:textId="34BC9DAB" w:rsidR="00053B2F" w:rsidRPr="00804614" w:rsidRDefault="00053B2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ちなみに</w:t>
                  </w:r>
                  <w:r w:rsidR="00BF1145">
                    <w:rPr>
                      <w:rStyle w:val="ng-star-inserted"/>
                      <w:rFonts w:ascii="Arial" w:hAnsi="Arial" w:cs="Arial" w:hint="eastAsia"/>
                      <w:color w:val="303030"/>
                      <w:szCs w:val="21"/>
                    </w:rPr>
                    <w:t>D</w:t>
                  </w:r>
                  <w:r w:rsidR="00BF1145">
                    <w:rPr>
                      <w:rStyle w:val="ng-star-inserted"/>
                      <w:rFonts w:ascii="Arial" w:hAnsi="Arial" w:cs="Arial" w:hint="eastAsia"/>
                      <w:color w:val="303030"/>
                      <w:szCs w:val="21"/>
                    </w:rPr>
                    <w:t>委員</w:t>
                  </w:r>
                  <w:r w:rsidRPr="00804614">
                    <w:rPr>
                      <w:rStyle w:val="ng-star-inserted"/>
                      <w:rFonts w:ascii="Arial" w:hAnsi="Arial" w:cs="Arial" w:hint="eastAsia"/>
                      <w:color w:val="303030"/>
                      <w:szCs w:val="21"/>
                    </w:rPr>
                    <w:t>は現在の重要事項の中で特に優先すべきだという項目が、もしあれば教えてください。</w:t>
                  </w:r>
                </w:p>
              </w:tc>
            </w:tr>
            <w:tr w:rsidR="00053B2F" w:rsidRPr="00804614" w14:paraId="2BAD4714" w14:textId="77777777" w:rsidTr="00FB57C0">
              <w:tc>
                <w:tcPr>
                  <w:tcW w:w="1555" w:type="dxa"/>
                  <w:tcBorders>
                    <w:top w:val="single" w:sz="2" w:space="0" w:color="auto"/>
                    <w:left w:val="single" w:sz="2" w:space="0" w:color="auto"/>
                    <w:bottom w:val="single" w:sz="2" w:space="0" w:color="auto"/>
                    <w:right w:val="single" w:sz="2" w:space="0" w:color="auto"/>
                  </w:tcBorders>
                </w:tcPr>
                <w:p w14:paraId="7D600043" w14:textId="28F59E23" w:rsidR="00053B2F" w:rsidRPr="00804614" w:rsidRDefault="00BF1145" w:rsidP="00556DB7">
                  <w:pPr>
                    <w:widowControl/>
                    <w:rPr>
                      <w:rFonts w:ascii="Arial" w:hAnsi="Arial" w:cs="Arial"/>
                      <w:color w:val="303030"/>
                      <w:szCs w:val="21"/>
                    </w:rPr>
                  </w:pPr>
                  <w:r>
                    <w:rPr>
                      <w:rFonts w:ascii="Arial" w:hAnsi="Arial" w:cs="Arial" w:hint="eastAsia"/>
                      <w:color w:val="303030"/>
                      <w:szCs w:val="21"/>
                    </w:rPr>
                    <w:t>D</w:t>
                  </w:r>
                  <w:r>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66F6F8A2" w14:textId="7A1C47DB" w:rsidR="00053B2F" w:rsidRPr="00804614" w:rsidRDefault="00053B2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例えば</w:t>
                  </w:r>
                  <w:r w:rsidRPr="00804614">
                    <w:rPr>
                      <w:rStyle w:val="ng-star-inserted"/>
                      <w:rFonts w:ascii="Arial" w:hAnsi="Arial" w:cs="Arial"/>
                      <w:color w:val="303030"/>
                      <w:szCs w:val="21"/>
                    </w:rPr>
                    <w:t>1</w:t>
                  </w:r>
                  <w:r w:rsidRPr="00804614">
                    <w:rPr>
                      <w:rStyle w:val="ng-star-inserted"/>
                      <w:rFonts w:ascii="Arial" w:hAnsi="Arial" w:cs="Arial"/>
                      <w:color w:val="303030"/>
                      <w:szCs w:val="21"/>
                    </w:rPr>
                    <w:t>つに絞り込ん</w:t>
                  </w:r>
                  <w:r w:rsidRPr="00804614">
                    <w:rPr>
                      <w:rStyle w:val="ng-star-inserted"/>
                      <w:rFonts w:ascii="Arial" w:hAnsi="Arial" w:cs="Arial" w:hint="eastAsia"/>
                      <w:color w:val="303030"/>
                      <w:szCs w:val="21"/>
                    </w:rPr>
                    <w:t>でしまう</w:t>
                  </w:r>
                  <w:r w:rsidRPr="00804614">
                    <w:rPr>
                      <w:rStyle w:val="ng-star-inserted"/>
                      <w:rFonts w:ascii="Arial" w:hAnsi="Arial" w:cs="Arial"/>
                      <w:color w:val="303030"/>
                      <w:szCs w:val="21"/>
                    </w:rPr>
                    <w:t>と、それは他から色々なぜだ、それはおかしい</w:t>
                  </w:r>
                  <w:r w:rsidRPr="00804614">
                    <w:rPr>
                      <w:rStyle w:val="ng-star-inserted"/>
                      <w:rFonts w:ascii="Arial" w:hAnsi="Arial" w:cs="Arial" w:hint="eastAsia"/>
                      <w:color w:val="303030"/>
                      <w:szCs w:val="21"/>
                    </w:rPr>
                    <w:t>という</w:t>
                  </w:r>
                  <w:r w:rsidRPr="00804614">
                    <w:rPr>
                      <w:rStyle w:val="ng-star-inserted"/>
                      <w:rFonts w:ascii="Arial" w:hAnsi="Arial" w:cs="Arial"/>
                      <w:color w:val="303030"/>
                      <w:szCs w:val="21"/>
                    </w:rPr>
                    <w:t>意見が出てきてしまう。だから、</w:t>
                  </w:r>
                  <w:r w:rsidRPr="00804614">
                    <w:rPr>
                      <w:rStyle w:val="ng-star-inserted"/>
                      <w:rFonts w:ascii="Arial" w:hAnsi="Arial" w:cs="Arial"/>
                      <w:color w:val="303030"/>
                      <w:szCs w:val="21"/>
                    </w:rPr>
                    <w:t>1</w:t>
                  </w:r>
                  <w:r w:rsidRPr="00804614">
                    <w:rPr>
                      <w:rStyle w:val="ng-star-inserted"/>
                      <w:rFonts w:ascii="Arial" w:hAnsi="Arial" w:cs="Arial"/>
                      <w:color w:val="303030"/>
                      <w:szCs w:val="21"/>
                    </w:rPr>
                    <w:t>つでなくていいです。例えば今の</w:t>
                  </w:r>
                  <w:r w:rsidR="0003737B"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この重点項目の星印があるものを優先事業に言い換えるというようなことで十分事</w:t>
                  </w:r>
                  <w:r w:rsidR="0003737B" w:rsidRPr="00804614">
                    <w:rPr>
                      <w:rStyle w:val="ng-star-inserted"/>
                      <w:rFonts w:ascii="Arial" w:hAnsi="Arial" w:cs="Arial" w:hint="eastAsia"/>
                      <w:color w:val="303030"/>
                      <w:szCs w:val="21"/>
                    </w:rPr>
                    <w:t>は</w:t>
                  </w:r>
                  <w:r w:rsidRPr="00804614">
                    <w:rPr>
                      <w:rStyle w:val="ng-star-inserted"/>
                      <w:rFonts w:ascii="Arial" w:hAnsi="Arial" w:cs="Arial"/>
                      <w:color w:val="303030"/>
                      <w:szCs w:val="21"/>
                    </w:rPr>
                    <w:t>足りると思います。</w:t>
                  </w:r>
                </w:p>
              </w:tc>
            </w:tr>
            <w:tr w:rsidR="00556DB7" w:rsidRPr="00804614" w14:paraId="124F9F45" w14:textId="77777777" w:rsidTr="00FB57C0">
              <w:tc>
                <w:tcPr>
                  <w:tcW w:w="1555" w:type="dxa"/>
                  <w:tcBorders>
                    <w:top w:val="single" w:sz="2" w:space="0" w:color="auto"/>
                    <w:left w:val="single" w:sz="2" w:space="0" w:color="auto"/>
                    <w:bottom w:val="single" w:sz="2" w:space="0" w:color="auto"/>
                    <w:right w:val="single" w:sz="2" w:space="0" w:color="auto"/>
                  </w:tcBorders>
                </w:tcPr>
                <w:p w14:paraId="73F2FB5A" w14:textId="3E5CCDF8" w:rsidR="00556DB7" w:rsidRPr="00804614" w:rsidRDefault="00BF1145" w:rsidP="00556DB7">
                  <w:pPr>
                    <w:widowControl/>
                  </w:pPr>
                  <w:r>
                    <w:rPr>
                      <w:rFonts w:ascii="Arial" w:hAnsi="Arial" w:cs="Arial"/>
                      <w:color w:val="303030"/>
                      <w:szCs w:val="21"/>
                    </w:rPr>
                    <w:t>B</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C8364B0" w14:textId="52F0ABAD" w:rsidR="0003737B" w:rsidRPr="00804614" w:rsidRDefault="0003737B" w:rsidP="0003737B">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今の</w:t>
                  </w:r>
                  <w:r w:rsidR="005E3E9C">
                    <w:rPr>
                      <w:rStyle w:val="ng-star-inserted"/>
                      <w:rFonts w:ascii="Arial" w:hAnsi="Arial" w:cs="Arial" w:hint="eastAsia"/>
                      <w:color w:val="303030"/>
                      <w:szCs w:val="21"/>
                    </w:rPr>
                    <w:t>D</w:t>
                  </w:r>
                  <w:r w:rsidRPr="00804614">
                    <w:rPr>
                      <w:rStyle w:val="ng-star-inserted"/>
                      <w:rFonts w:ascii="Arial" w:hAnsi="Arial" w:cs="Arial" w:hint="eastAsia"/>
                      <w:color w:val="303030"/>
                      <w:szCs w:val="21"/>
                    </w:rPr>
                    <w:t>委員の話も大賛成で、おっしゃる通りだと思う</w:t>
                  </w:r>
                  <w:r w:rsidR="007960F8"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ですが、さらにもう少し、抽象的な話ではなく、具体的なもっと問題点についてしっかり回答ができるような形での分かりやすい観光計画を作っていただきたいです。</w:t>
                  </w:r>
                </w:p>
                <w:p w14:paraId="27BA75A7" w14:textId="7BB70C8E" w:rsidR="0003737B" w:rsidRPr="00804614" w:rsidRDefault="0003737B" w:rsidP="0003737B">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なぜかというと、アンケートで</w:t>
                  </w:r>
                  <w:r w:rsidRPr="00804614">
                    <w:rPr>
                      <w:rStyle w:val="ng-star-inserted"/>
                      <w:rFonts w:ascii="Arial" w:hAnsi="Arial" w:cs="Arial"/>
                      <w:color w:val="303030"/>
                      <w:szCs w:val="21"/>
                    </w:rPr>
                    <w:t>2</w:t>
                  </w:r>
                  <w:r w:rsidRPr="00804614">
                    <w:rPr>
                      <w:rStyle w:val="ng-star-inserted"/>
                      <w:rFonts w:ascii="Arial" w:hAnsi="Arial" w:cs="Arial"/>
                      <w:color w:val="303030"/>
                      <w:szCs w:val="21"/>
                    </w:rPr>
                    <w:t>つ</w:t>
                  </w:r>
                  <w:r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私があえて挙げるのは、候補に外から来た人が</w:t>
                  </w:r>
                  <w:r w:rsidR="007960F8" w:rsidRPr="00804614">
                    <w:rPr>
                      <w:rStyle w:val="ng-star-inserted"/>
                      <w:rFonts w:ascii="Arial" w:hAnsi="Arial" w:cs="Arial" w:hint="eastAsia"/>
                      <w:color w:val="303030"/>
                      <w:szCs w:val="21"/>
                    </w:rPr>
                    <w:t>、なに</w:t>
                  </w:r>
                  <w:r w:rsidRPr="00804614">
                    <w:rPr>
                      <w:rStyle w:val="ng-star-inserted"/>
                      <w:rFonts w:ascii="Arial" w:hAnsi="Arial" w:cs="Arial"/>
                      <w:color w:val="303030"/>
                      <w:szCs w:val="21"/>
                    </w:rPr>
                    <w:t>があるかわからない</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いうことはかなりの人から言われ</w:t>
                  </w:r>
                  <w:r w:rsidRPr="00804614">
                    <w:rPr>
                      <w:rStyle w:val="ng-star-inserted"/>
                      <w:rFonts w:ascii="Arial" w:hAnsi="Arial" w:cs="Arial" w:hint="eastAsia"/>
                      <w:color w:val="303030"/>
                      <w:szCs w:val="21"/>
                    </w:rPr>
                    <w:t>ています</w:t>
                  </w:r>
                  <w:r w:rsidRPr="00804614">
                    <w:rPr>
                      <w:rStyle w:val="ng-star-inserted"/>
                      <w:rFonts w:ascii="Arial" w:hAnsi="Arial" w:cs="Arial"/>
                      <w:color w:val="303030"/>
                      <w:szCs w:val="21"/>
                    </w:rPr>
                    <w:t>。だから来</w:t>
                  </w:r>
                  <w:r w:rsidR="007960F8" w:rsidRPr="00804614">
                    <w:rPr>
                      <w:rStyle w:val="ng-star-inserted"/>
                      <w:rFonts w:ascii="Arial" w:hAnsi="Arial" w:cs="Arial" w:hint="eastAsia"/>
                      <w:color w:val="303030"/>
                      <w:szCs w:val="21"/>
                    </w:rPr>
                    <w:t>てくれない</w:t>
                  </w:r>
                  <w:r w:rsidRPr="00804614">
                    <w:rPr>
                      <w:rStyle w:val="ng-star-inserted"/>
                      <w:rFonts w:ascii="Arial" w:hAnsi="Arial" w:cs="Arial"/>
                      <w:color w:val="303030"/>
                      <w:szCs w:val="21"/>
                    </w:rPr>
                    <w:t>わけです。ですから、知名度を上げる、</w:t>
                  </w:r>
                  <w:r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をする</w:t>
                  </w:r>
                  <w:r w:rsidRPr="00804614">
                    <w:rPr>
                      <w:rStyle w:val="ng-star-inserted"/>
                      <w:rFonts w:ascii="Arial" w:hAnsi="Arial" w:cs="Arial" w:hint="eastAsia"/>
                      <w:color w:val="303030"/>
                      <w:szCs w:val="21"/>
                    </w:rPr>
                    <w:t>という</w:t>
                  </w:r>
                  <w:r w:rsidRPr="00804614">
                    <w:rPr>
                      <w:rStyle w:val="ng-star-inserted"/>
                      <w:rFonts w:ascii="Arial" w:hAnsi="Arial" w:cs="Arial"/>
                      <w:color w:val="303030"/>
                      <w:szCs w:val="21"/>
                    </w:rPr>
                    <w:t>ことは、</w:t>
                  </w:r>
                  <w:r w:rsidRPr="00804614">
                    <w:rPr>
                      <w:rStyle w:val="ng-star-inserted"/>
                      <w:rFonts w:ascii="Arial" w:hAnsi="Arial" w:cs="Arial" w:hint="eastAsia"/>
                      <w:color w:val="303030"/>
                      <w:szCs w:val="21"/>
                    </w:rPr>
                    <w:t>甲府</w:t>
                  </w:r>
                  <w:r w:rsidRPr="00804614">
                    <w:rPr>
                      <w:rStyle w:val="ng-star-inserted"/>
                      <w:rFonts w:ascii="Arial" w:hAnsi="Arial" w:cs="Arial"/>
                      <w:color w:val="303030"/>
                      <w:szCs w:val="21"/>
                    </w:rPr>
                    <w:t>にちゃんと何があるか</w:t>
                  </w:r>
                  <w:r w:rsidRPr="00804614">
                    <w:rPr>
                      <w:rStyle w:val="ng-star-inserted"/>
                      <w:rFonts w:ascii="Arial" w:hAnsi="Arial" w:cs="Arial" w:hint="eastAsia"/>
                      <w:color w:val="303030"/>
                      <w:szCs w:val="21"/>
                    </w:rPr>
                    <w:t>という</w:t>
                  </w:r>
                  <w:r w:rsidRPr="00804614">
                    <w:rPr>
                      <w:rStyle w:val="ng-star-inserted"/>
                      <w:rFonts w:ascii="Arial" w:hAnsi="Arial" w:cs="Arial"/>
                      <w:color w:val="303030"/>
                      <w:szCs w:val="21"/>
                    </w:rPr>
                    <w:t>ことを明確に伝えながら</w:t>
                  </w:r>
                  <w:r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をするという作業をしな</w:t>
                  </w:r>
                  <w:r w:rsidRPr="00804614">
                    <w:rPr>
                      <w:rStyle w:val="ng-star-inserted"/>
                      <w:rFonts w:ascii="Arial" w:hAnsi="Arial" w:cs="Arial" w:hint="eastAsia"/>
                      <w:color w:val="303030"/>
                      <w:szCs w:val="21"/>
                    </w:rPr>
                    <w:t>くては</w:t>
                  </w:r>
                  <w:r w:rsidRPr="00804614">
                    <w:rPr>
                      <w:rStyle w:val="ng-star-inserted"/>
                      <w:rFonts w:ascii="Arial" w:hAnsi="Arial" w:cs="Arial"/>
                      <w:color w:val="303030"/>
                      <w:szCs w:val="21"/>
                    </w:rPr>
                    <w:t>いけないと思って</w:t>
                  </w:r>
                  <w:r w:rsidRPr="00804614">
                    <w:rPr>
                      <w:rStyle w:val="ng-star-inserted"/>
                      <w:rFonts w:ascii="Arial" w:hAnsi="Arial" w:cs="Arial" w:hint="eastAsia"/>
                      <w:color w:val="303030"/>
                      <w:szCs w:val="21"/>
                    </w:rPr>
                    <w:t>います</w:t>
                  </w:r>
                  <w:r w:rsidRPr="00804614">
                    <w:rPr>
                      <w:rStyle w:val="ng-star-inserted"/>
                      <w:rFonts w:ascii="Arial" w:hAnsi="Arial" w:cs="Arial"/>
                      <w:color w:val="303030"/>
                      <w:szCs w:val="21"/>
                    </w:rPr>
                    <w:t>。</w:t>
                  </w:r>
                  <w:r w:rsidRPr="00804614">
                    <w:rPr>
                      <w:rStyle w:val="ng-star-inserted"/>
                      <w:rFonts w:ascii="Arial" w:hAnsi="Arial" w:cs="Arial" w:hint="eastAsia"/>
                      <w:color w:val="303030"/>
                      <w:szCs w:val="21"/>
                    </w:rPr>
                    <w:t>それは非常に重要な話であって、それが伝えられれば随分ここに来る方が増えると思う</w:t>
                  </w:r>
                  <w:r w:rsidR="007960F8"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緊急のとても重大なことだと思いますので、ぜひ基本方針の中にそれを織り込んでいただき</w:t>
                  </w:r>
                  <w:r w:rsidRPr="00804614">
                    <w:rPr>
                      <w:rStyle w:val="ng-star-inserted"/>
                      <w:rFonts w:ascii="Arial" w:hAnsi="Arial" w:cs="Arial" w:hint="eastAsia"/>
                      <w:color w:val="303030"/>
                      <w:szCs w:val="21"/>
                    </w:rPr>
                    <w:lastRenderedPageBreak/>
                    <w:t>たい。</w:t>
                  </w:r>
                </w:p>
                <w:p w14:paraId="4BA19EA3" w14:textId="02176FB7" w:rsidR="00556DB7" w:rsidRPr="00804614" w:rsidRDefault="0003737B"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もう</w:t>
                  </w:r>
                  <w:r w:rsidR="007960F8" w:rsidRPr="00804614">
                    <w:rPr>
                      <w:rStyle w:val="ng-star-inserted"/>
                      <w:rFonts w:ascii="Arial" w:hAnsi="Arial" w:cs="Arial" w:hint="eastAsia"/>
                      <w:color w:val="303030"/>
                      <w:szCs w:val="21"/>
                    </w:rPr>
                    <w:t>一つ</w:t>
                  </w:r>
                  <w:r w:rsidRPr="00804614">
                    <w:rPr>
                      <w:rStyle w:val="ng-star-inserted"/>
                      <w:rFonts w:ascii="Arial" w:hAnsi="Arial" w:cs="Arial"/>
                      <w:color w:val="303030"/>
                      <w:szCs w:val="21"/>
                    </w:rPr>
                    <w:t>は、</w:t>
                  </w:r>
                  <w:r w:rsidRPr="00804614">
                    <w:rPr>
                      <w:rStyle w:val="ng-star-inserted"/>
                      <w:rFonts w:ascii="Arial" w:hAnsi="Arial" w:cs="Arial"/>
                      <w:color w:val="303030"/>
                      <w:szCs w:val="21"/>
                    </w:rPr>
                    <w:t>2</w:t>
                  </w:r>
                  <w:r w:rsidRPr="00804614">
                    <w:rPr>
                      <w:rStyle w:val="ng-star-inserted"/>
                      <w:rFonts w:ascii="Arial" w:hAnsi="Arial" w:cs="Arial"/>
                      <w:color w:val="303030"/>
                      <w:szCs w:val="21"/>
                    </w:rPr>
                    <w:t>次交通が良くないということについては、もうどこのアンケートでも必ず出ることです。それについても、</w:t>
                  </w:r>
                  <w:r w:rsidRPr="00804614">
                    <w:rPr>
                      <w:rStyle w:val="ng-star-inserted"/>
                      <w:rFonts w:ascii="Arial" w:hAnsi="Arial" w:cs="Arial" w:hint="eastAsia"/>
                      <w:color w:val="303030"/>
                      <w:szCs w:val="21"/>
                    </w:rPr>
                    <w:t>やはり利便性の向上とかそんなレベルの話でなくて、もっともっと大事で、もうすぐに手をつけなければいけないことだと思いますので、それについてもきちっと具体的に計画の中で落とし込んでいただきたいと思います。</w:t>
                  </w:r>
                </w:p>
              </w:tc>
            </w:tr>
            <w:tr w:rsidR="00556DB7" w:rsidRPr="00804614" w14:paraId="3366BB47" w14:textId="77777777" w:rsidTr="00FB57C0">
              <w:tc>
                <w:tcPr>
                  <w:tcW w:w="1555" w:type="dxa"/>
                  <w:tcBorders>
                    <w:top w:val="single" w:sz="2" w:space="0" w:color="auto"/>
                    <w:left w:val="single" w:sz="2" w:space="0" w:color="auto"/>
                    <w:bottom w:val="single" w:sz="2" w:space="0" w:color="auto"/>
                    <w:right w:val="single" w:sz="2" w:space="0" w:color="auto"/>
                  </w:tcBorders>
                </w:tcPr>
                <w:p w14:paraId="5EB7B088" w14:textId="62A67D6B"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1AA347F1" w14:textId="1E14D096" w:rsidR="001B2301" w:rsidRPr="00804614" w:rsidRDefault="001B2301" w:rsidP="00556DB7">
                  <w:pPr>
                    <w:pStyle w:val="a9"/>
                    <w:ind w:left="0"/>
                    <w:rPr>
                      <w:rStyle w:val="ng-star-inserted"/>
                      <w:rFonts w:ascii="Arial" w:hAnsi="Arial" w:cs="Arial"/>
                      <w:color w:val="303030"/>
                      <w:szCs w:val="21"/>
                    </w:rPr>
                  </w:pPr>
                  <w:r w:rsidRPr="00804614">
                    <w:rPr>
                      <w:rFonts w:ascii="Arial" w:hAnsi="Arial" w:cs="Arial"/>
                      <w:color w:val="303030"/>
                      <w:szCs w:val="21"/>
                    </w:rPr>
                    <w:t>先ほど</w:t>
                  </w:r>
                  <w:r w:rsidR="00642A05">
                    <w:rPr>
                      <w:rFonts w:ascii="Arial" w:hAnsi="Arial" w:cs="Arial" w:hint="eastAsia"/>
                      <w:color w:val="303030"/>
                      <w:szCs w:val="21"/>
                    </w:rPr>
                    <w:t>B</w:t>
                  </w:r>
                  <w:r w:rsidRPr="00804614">
                    <w:rPr>
                      <w:rFonts w:ascii="Arial" w:hAnsi="Arial" w:cs="Arial"/>
                      <w:color w:val="303030"/>
                      <w:szCs w:val="21"/>
                    </w:rPr>
                    <w:t>委員から挙げられた</w:t>
                  </w:r>
                  <w:r w:rsidRPr="00804614">
                    <w:rPr>
                      <w:rFonts w:ascii="Arial" w:hAnsi="Arial" w:cs="Arial"/>
                      <w:color w:val="303030"/>
                      <w:szCs w:val="21"/>
                    </w:rPr>
                    <w:t>2</w:t>
                  </w:r>
                  <w:r w:rsidRPr="00804614">
                    <w:rPr>
                      <w:rFonts w:ascii="Arial" w:hAnsi="Arial" w:cs="Arial"/>
                      <w:color w:val="303030"/>
                      <w:szCs w:val="21"/>
                    </w:rPr>
                    <w:t>点の項目、これは事務局としても非常に大きな課題だと思っております。</w:t>
                  </w:r>
                </w:p>
                <w:p w14:paraId="47FC416D" w14:textId="5C2330FB" w:rsidR="00556DB7" w:rsidRPr="00804614" w:rsidRDefault="001B2301" w:rsidP="001B2301">
                  <w:pPr>
                    <w:pStyle w:val="a9"/>
                    <w:ind w:left="0"/>
                  </w:pPr>
                  <w:r w:rsidRPr="00804614">
                    <w:rPr>
                      <w:rStyle w:val="ng-star-inserted"/>
                      <w:rFonts w:ascii="Arial" w:hAnsi="Arial" w:cs="Arial" w:hint="eastAsia"/>
                      <w:color w:val="303030"/>
                      <w:szCs w:val="21"/>
                    </w:rPr>
                    <w:t>何があるかわからない、これはやはりアンケートでも明確になったところでございます。ですので、ここにつきましては、しっかり</w:t>
                  </w:r>
                  <w:r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をしていく</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いうところの話にはなっていく</w:t>
                  </w:r>
                  <w:r w:rsidR="007960F8"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ども、今回のその観光</w:t>
                  </w:r>
                  <w:r w:rsidRPr="00804614">
                    <w:rPr>
                      <w:rStyle w:val="ng-star-inserted"/>
                      <w:rFonts w:ascii="Arial" w:hAnsi="Arial" w:cs="Arial" w:hint="eastAsia"/>
                      <w:color w:val="303030"/>
                      <w:szCs w:val="21"/>
                    </w:rPr>
                    <w:t>地像</w:t>
                  </w:r>
                  <w:r w:rsidRPr="00804614">
                    <w:rPr>
                      <w:rStyle w:val="ng-star-inserted"/>
                      <w:rFonts w:ascii="Arial" w:hAnsi="Arial" w:cs="Arial"/>
                      <w:color w:val="303030"/>
                      <w:szCs w:val="21"/>
                    </w:rPr>
                    <w:t>のところでも設定させていただきましたように、</w:t>
                  </w:r>
                  <w:r w:rsidRPr="00804614">
                    <w:rPr>
                      <w:rStyle w:val="ng-star-inserted"/>
                      <w:rFonts w:ascii="Arial" w:hAnsi="Arial" w:cs="Arial" w:hint="eastAsia"/>
                      <w:color w:val="303030"/>
                      <w:szCs w:val="21"/>
                    </w:rPr>
                    <w:t>やはりまずは地域の人、地元の子どもたち、そういったところが自分たちの地域の魅力を知って、自慢できて発信できる、これが非常に重要だと思っていますので、確かに時間は、すいません、かかるかもしれませんけども、しっか</w:t>
                  </w:r>
                  <w:r w:rsidR="00E0040D" w:rsidRPr="00804614">
                    <w:rPr>
                      <w:rStyle w:val="ng-star-inserted"/>
                      <w:rFonts w:ascii="Arial" w:hAnsi="Arial" w:cs="Arial" w:hint="eastAsia"/>
                      <w:color w:val="303030"/>
                      <w:szCs w:val="21"/>
                    </w:rPr>
                    <w:t>り</w:t>
                  </w:r>
                  <w:r w:rsidR="00E0040D"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をしていくと同時に、そういった地域の醸成を図っていくというようなところは非常に重要だという風に思って</w:t>
                  </w:r>
                  <w:r w:rsidRPr="00804614">
                    <w:rPr>
                      <w:rStyle w:val="ng-star-inserted"/>
                      <w:rFonts w:ascii="Arial" w:hAnsi="Arial" w:cs="Arial" w:hint="eastAsia"/>
                      <w:color w:val="303030"/>
                      <w:szCs w:val="21"/>
                    </w:rPr>
                    <w:t>おります。</w:t>
                  </w:r>
                </w:p>
              </w:tc>
            </w:tr>
            <w:tr w:rsidR="00556DB7" w:rsidRPr="00804614" w14:paraId="270A06A0" w14:textId="77777777" w:rsidTr="00FB57C0">
              <w:tc>
                <w:tcPr>
                  <w:tcW w:w="1555" w:type="dxa"/>
                  <w:tcBorders>
                    <w:top w:val="single" w:sz="2" w:space="0" w:color="auto"/>
                    <w:left w:val="single" w:sz="2" w:space="0" w:color="auto"/>
                    <w:bottom w:val="single" w:sz="2" w:space="0" w:color="auto"/>
                    <w:right w:val="single" w:sz="2" w:space="0" w:color="auto"/>
                  </w:tcBorders>
                </w:tcPr>
                <w:p w14:paraId="63E7491D" w14:textId="539F6A0B" w:rsidR="00556DB7" w:rsidRPr="00804614" w:rsidRDefault="00BF1145" w:rsidP="00556DB7">
                  <w:pPr>
                    <w:widowControl/>
                  </w:pPr>
                  <w:r>
                    <w:rPr>
                      <w:rFonts w:ascii="Arial" w:hAnsi="Arial" w:cs="Arial"/>
                      <w:color w:val="303030"/>
                      <w:szCs w:val="21"/>
                    </w:rPr>
                    <w:t>B</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F30CE7F" w14:textId="125FB585" w:rsidR="001B2301" w:rsidRPr="00804614" w:rsidRDefault="001B2301"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観光</w:t>
                  </w:r>
                  <w:r w:rsidR="00261834">
                    <w:rPr>
                      <w:rStyle w:val="ng-star-inserted"/>
                      <w:rFonts w:ascii="Arial" w:hAnsi="Arial" w:cs="Arial" w:hint="eastAsia"/>
                      <w:color w:val="303030"/>
                      <w:szCs w:val="21"/>
                    </w:rPr>
                    <w:t>は</w:t>
                  </w:r>
                  <w:r w:rsidRPr="00804614">
                    <w:rPr>
                      <w:rStyle w:val="ng-star-inserted"/>
                      <w:rFonts w:ascii="Arial" w:hAnsi="Arial" w:cs="Arial" w:hint="eastAsia"/>
                      <w:color w:val="303030"/>
                      <w:szCs w:val="21"/>
                    </w:rPr>
                    <w:t>、県外からどのくらいお客さんが来るかが勝負</w:t>
                  </w:r>
                  <w:r w:rsidR="00E0040D" w:rsidRPr="00804614">
                    <w:rPr>
                      <w:rStyle w:val="ng-star-inserted"/>
                      <w:rFonts w:ascii="Arial" w:hAnsi="Arial" w:cs="Arial" w:hint="eastAsia"/>
                      <w:color w:val="303030"/>
                      <w:szCs w:val="21"/>
                    </w:rPr>
                    <w:t>です</w:t>
                  </w:r>
                  <w:r w:rsidRPr="00804614">
                    <w:rPr>
                      <w:rStyle w:val="ng-star-inserted"/>
                      <w:rFonts w:ascii="Arial" w:hAnsi="Arial" w:cs="Arial" w:hint="eastAsia"/>
                      <w:color w:val="303030"/>
                      <w:szCs w:val="21"/>
                    </w:rPr>
                    <w:t>。特に都内あるいは関東地方周辺</w:t>
                  </w:r>
                  <w:r w:rsidRPr="00804614">
                    <w:rPr>
                      <w:rStyle w:val="ng-star-inserted"/>
                      <w:rFonts w:ascii="Arial" w:hAnsi="Arial" w:cs="Arial"/>
                      <w:color w:val="303030"/>
                      <w:szCs w:val="21"/>
                    </w:rPr>
                    <w:t>1</w:t>
                  </w:r>
                  <w:r w:rsidRPr="00804614">
                    <w:rPr>
                      <w:rStyle w:val="ng-star-inserted"/>
                      <w:rFonts w:ascii="Arial" w:hAnsi="Arial" w:cs="Arial"/>
                      <w:color w:val="303030"/>
                      <w:szCs w:val="21"/>
                    </w:rPr>
                    <w:t>都</w:t>
                  </w:r>
                  <w:r w:rsidRPr="00804614">
                    <w:rPr>
                      <w:rStyle w:val="ng-star-inserted"/>
                      <w:rFonts w:ascii="Arial" w:hAnsi="Arial" w:cs="Arial"/>
                      <w:color w:val="303030"/>
                      <w:szCs w:val="21"/>
                    </w:rPr>
                    <w:t>3</w:t>
                  </w:r>
                  <w:r w:rsidRPr="00804614">
                    <w:rPr>
                      <w:rStyle w:val="ng-star-inserted"/>
                      <w:rFonts w:ascii="Arial" w:hAnsi="Arial" w:cs="Arial"/>
                      <w:color w:val="303030"/>
                      <w:szCs w:val="21"/>
                    </w:rPr>
                    <w:t>県で</w:t>
                  </w:r>
                  <w:r w:rsidRPr="00804614">
                    <w:rPr>
                      <w:rStyle w:val="ng-star-inserted"/>
                      <w:rFonts w:ascii="Arial" w:hAnsi="Arial" w:cs="Arial"/>
                      <w:color w:val="303030"/>
                      <w:szCs w:val="21"/>
                    </w:rPr>
                    <w:t>3600</w:t>
                  </w:r>
                  <w:r w:rsidRPr="00804614">
                    <w:rPr>
                      <w:rStyle w:val="ng-star-inserted"/>
                      <w:rFonts w:ascii="Arial" w:hAnsi="Arial" w:cs="Arial"/>
                      <w:color w:val="303030"/>
                      <w:szCs w:val="21"/>
                    </w:rPr>
                    <w:t>万人いるわけです。その方が毎週末どこに行こうか</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言って、茨城、栃木、群馬、そういったとこにみんな出かけて</w:t>
                  </w:r>
                  <w:r w:rsidR="00453931"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るわけです。山梨県が選ばれるかどうかの問題</w:t>
                  </w:r>
                  <w:r w:rsidR="00CC46EF">
                    <w:rPr>
                      <w:rStyle w:val="ng-star-inserted"/>
                      <w:rFonts w:ascii="Arial" w:hAnsi="Arial" w:cs="Arial"/>
                      <w:color w:val="303030"/>
                      <w:szCs w:val="21"/>
                    </w:rPr>
                    <w:t>ではない</w:t>
                  </w:r>
                  <w:r w:rsidRPr="00804614">
                    <w:rPr>
                      <w:rStyle w:val="ng-star-inserted"/>
                      <w:rFonts w:ascii="Arial" w:hAnsi="Arial" w:cs="Arial"/>
                      <w:color w:val="303030"/>
                      <w:szCs w:val="21"/>
                    </w:rPr>
                    <w:t>ですか。</w:t>
                  </w:r>
                </w:p>
                <w:p w14:paraId="3AECBC8B" w14:textId="5188415A" w:rsidR="00556DB7" w:rsidRPr="00804614" w:rsidRDefault="001B2301" w:rsidP="00556DB7">
                  <w:pPr>
                    <w:pStyle w:val="a9"/>
                    <w:ind w:left="0"/>
                  </w:pPr>
                  <w:r w:rsidRPr="00804614">
                    <w:rPr>
                      <w:rStyle w:val="ng-star-inserted"/>
                      <w:rFonts w:ascii="Arial" w:hAnsi="Arial" w:cs="Arial"/>
                      <w:color w:val="303030"/>
                      <w:szCs w:val="21"/>
                    </w:rPr>
                    <w:t>それが選ばれてないのが</w:t>
                  </w:r>
                  <w:r w:rsidRPr="00804614">
                    <w:rPr>
                      <w:rStyle w:val="ng-star-inserted"/>
                      <w:rFonts w:ascii="Arial" w:hAnsi="Arial" w:cs="Arial"/>
                      <w:color w:val="303030"/>
                      <w:szCs w:val="21"/>
                    </w:rPr>
                    <w:t>1</w:t>
                  </w:r>
                  <w:r w:rsidRPr="00804614">
                    <w:rPr>
                      <w:rStyle w:val="ng-star-inserted"/>
                      <w:rFonts w:ascii="Arial" w:hAnsi="Arial" w:cs="Arial"/>
                      <w:color w:val="303030"/>
                      <w:szCs w:val="21"/>
                    </w:rPr>
                    <w:t>番大問題であって、市民が認識するかしないかなんて、それ全然関係ない</w:t>
                  </w:r>
                  <w:r w:rsidR="00CC46EF">
                    <w:rPr>
                      <w:rStyle w:val="ng-star-inserted"/>
                      <w:rFonts w:ascii="Arial" w:hAnsi="Arial" w:cs="Arial"/>
                      <w:color w:val="303030"/>
                      <w:szCs w:val="21"/>
                    </w:rPr>
                    <w:t>ではない</w:t>
                  </w:r>
                  <w:r w:rsidRPr="00804614">
                    <w:rPr>
                      <w:rStyle w:val="ng-star-inserted"/>
                      <w:rFonts w:ascii="Arial" w:hAnsi="Arial" w:cs="Arial"/>
                      <w:color w:val="303030"/>
                      <w:szCs w:val="21"/>
                    </w:rPr>
                    <w:t>ですか、山梨県の観光とは。それは認識した方がいいに違い決まって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るけど、今そん</w:t>
                  </w:r>
                  <w:r w:rsidRPr="00804614">
                    <w:rPr>
                      <w:rStyle w:val="ng-star-inserted"/>
                      <w:rFonts w:ascii="Arial" w:hAnsi="Arial" w:cs="Arial" w:hint="eastAsia"/>
                      <w:color w:val="303030"/>
                      <w:szCs w:val="21"/>
                    </w:rPr>
                    <w:t>なこと言って</w:t>
                  </w:r>
                  <w:r w:rsidR="00453931"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る場合</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と私は思います。</w:t>
                  </w:r>
                </w:p>
              </w:tc>
            </w:tr>
            <w:tr w:rsidR="001B2301" w:rsidRPr="00804614" w14:paraId="3DC997C2" w14:textId="77777777" w:rsidTr="00FB57C0">
              <w:tc>
                <w:tcPr>
                  <w:tcW w:w="1555" w:type="dxa"/>
                  <w:tcBorders>
                    <w:top w:val="single" w:sz="2" w:space="0" w:color="auto"/>
                    <w:left w:val="single" w:sz="2" w:space="0" w:color="auto"/>
                    <w:bottom w:val="single" w:sz="2" w:space="0" w:color="auto"/>
                    <w:right w:val="single" w:sz="2" w:space="0" w:color="auto"/>
                  </w:tcBorders>
                </w:tcPr>
                <w:p w14:paraId="4123370A" w14:textId="620501D6" w:rsidR="001B2301" w:rsidRPr="00804614" w:rsidRDefault="00BF1145" w:rsidP="00556DB7">
                  <w:pPr>
                    <w:widowControl/>
                    <w:rPr>
                      <w:rFonts w:ascii="Arial" w:hAnsi="Arial" w:cs="Arial"/>
                      <w:color w:val="303030"/>
                      <w:szCs w:val="21"/>
                    </w:rPr>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7F035465" w14:textId="43F5C5A2" w:rsidR="001B2301" w:rsidRPr="00804614" w:rsidRDefault="001B2301" w:rsidP="00556DB7">
                  <w:pPr>
                    <w:pStyle w:val="a9"/>
                    <w:ind w:left="0"/>
                    <w:rPr>
                      <w:rStyle w:val="ng-star-inserted"/>
                      <w:rFonts w:ascii="Arial" w:hAnsi="Arial" w:cs="Arial"/>
                      <w:color w:val="303030"/>
                      <w:szCs w:val="21"/>
                    </w:rPr>
                  </w:pPr>
                  <w:r w:rsidRPr="00804614">
                    <w:rPr>
                      <w:rFonts w:ascii="Arial" w:hAnsi="Arial" w:cs="Arial"/>
                      <w:color w:val="303030"/>
                      <w:szCs w:val="21"/>
                    </w:rPr>
                    <w:t>一方での話でございます。もちろん、それもしっかり県外に</w:t>
                  </w:r>
                  <w:r w:rsidRPr="00804614">
                    <w:rPr>
                      <w:rFonts w:ascii="Arial" w:hAnsi="Arial" w:cs="Arial" w:hint="eastAsia"/>
                      <w:color w:val="303030"/>
                      <w:szCs w:val="21"/>
                    </w:rPr>
                    <w:t>PR</w:t>
                  </w:r>
                  <w:r w:rsidRPr="00804614">
                    <w:rPr>
                      <w:rFonts w:ascii="Arial" w:hAnsi="Arial" w:cs="Arial"/>
                      <w:color w:val="303030"/>
                      <w:szCs w:val="21"/>
                    </w:rPr>
                    <w:t>していくことも大事ですが、地域にも</w:t>
                  </w:r>
                  <w:r w:rsidRPr="00804614">
                    <w:rPr>
                      <w:rFonts w:ascii="Arial" w:hAnsi="Arial" w:cs="Arial" w:hint="eastAsia"/>
                      <w:color w:val="303030"/>
                      <w:szCs w:val="21"/>
                    </w:rPr>
                    <w:t>、と</w:t>
                  </w:r>
                  <w:r w:rsidRPr="00804614">
                    <w:rPr>
                      <w:rFonts w:ascii="Arial" w:hAnsi="Arial" w:cs="Arial"/>
                      <w:color w:val="303030"/>
                      <w:szCs w:val="21"/>
                    </w:rPr>
                    <w:t>言えるような</w:t>
                  </w:r>
                  <w:r w:rsidRPr="00804614">
                    <w:rPr>
                      <w:rFonts w:ascii="Arial" w:hAnsi="Arial" w:cs="Arial" w:hint="eastAsia"/>
                      <w:color w:val="303030"/>
                      <w:szCs w:val="21"/>
                    </w:rPr>
                    <w:t>。</w:t>
                  </w:r>
                </w:p>
              </w:tc>
            </w:tr>
            <w:tr w:rsidR="001B2301" w:rsidRPr="00804614" w14:paraId="0FDE1E11" w14:textId="77777777" w:rsidTr="00FB57C0">
              <w:tc>
                <w:tcPr>
                  <w:tcW w:w="1555" w:type="dxa"/>
                  <w:tcBorders>
                    <w:top w:val="single" w:sz="2" w:space="0" w:color="auto"/>
                    <w:left w:val="single" w:sz="2" w:space="0" w:color="auto"/>
                    <w:bottom w:val="single" w:sz="2" w:space="0" w:color="auto"/>
                    <w:right w:val="single" w:sz="2" w:space="0" w:color="auto"/>
                  </w:tcBorders>
                </w:tcPr>
                <w:p w14:paraId="46F54C62" w14:textId="04F6A915" w:rsidR="001B2301" w:rsidRPr="00804614" w:rsidRDefault="00BF1145" w:rsidP="00556DB7">
                  <w:pPr>
                    <w:widowControl/>
                    <w:rPr>
                      <w:rFonts w:ascii="Arial" w:hAnsi="Arial" w:cs="Arial"/>
                      <w:color w:val="303030"/>
                      <w:szCs w:val="21"/>
                    </w:rPr>
                  </w:pPr>
                  <w:r>
                    <w:rPr>
                      <w:rFonts w:ascii="Arial" w:hAnsi="Arial" w:cs="Arial" w:hint="eastAsia"/>
                      <w:color w:val="303030"/>
                      <w:szCs w:val="21"/>
                    </w:rPr>
                    <w:t>B</w:t>
                  </w:r>
                  <w:r>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4B8030D4" w14:textId="773D61B3" w:rsidR="001B2301" w:rsidRPr="00804614" w:rsidRDefault="001B2301"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観光推進計画にそんなことまで、そんなこといちいち謳うような数字</w:t>
                  </w:r>
                  <w:r w:rsidR="00CC46EF">
                    <w:rPr>
                      <w:rStyle w:val="ng-star-inserted"/>
                      <w:rFonts w:ascii="Arial" w:hAnsi="Arial" w:cs="Arial" w:hint="eastAsia"/>
                      <w:color w:val="303030"/>
                      <w:szCs w:val="21"/>
                    </w:rPr>
                    <w:t>ではないではない</w:t>
                  </w:r>
                  <w:r w:rsidRPr="00804614">
                    <w:rPr>
                      <w:rStyle w:val="ng-star-inserted"/>
                      <w:rFonts w:ascii="Arial" w:hAnsi="Arial" w:cs="Arial" w:hint="eastAsia"/>
                      <w:color w:val="303030"/>
                      <w:szCs w:val="21"/>
                    </w:rPr>
                    <w:t>ですか。</w:t>
                  </w:r>
                </w:p>
              </w:tc>
            </w:tr>
            <w:tr w:rsidR="00556DB7" w:rsidRPr="00804614" w14:paraId="5EA7212F" w14:textId="77777777" w:rsidTr="00FB57C0">
              <w:tc>
                <w:tcPr>
                  <w:tcW w:w="1555" w:type="dxa"/>
                  <w:tcBorders>
                    <w:top w:val="single" w:sz="2" w:space="0" w:color="auto"/>
                    <w:left w:val="single" w:sz="2" w:space="0" w:color="auto"/>
                    <w:bottom w:val="single" w:sz="2" w:space="0" w:color="auto"/>
                    <w:right w:val="single" w:sz="2" w:space="0" w:color="auto"/>
                  </w:tcBorders>
                </w:tcPr>
                <w:p w14:paraId="12701681" w14:textId="0F5FA702" w:rsidR="00556DB7" w:rsidRPr="00804614" w:rsidRDefault="00BF1145" w:rsidP="00556DB7">
                  <w:pPr>
                    <w:widowControl/>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7F40A3F2" w14:textId="77777777" w:rsidR="002569BF" w:rsidRPr="00804614" w:rsidRDefault="002569B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ご意見としては賜らせていただきたいと思います。</w:t>
                  </w:r>
                </w:p>
                <w:p w14:paraId="22415994" w14:textId="7CA1FB1E" w:rsidR="002569BF" w:rsidRPr="00804614" w:rsidRDefault="002569BF"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もう</w:t>
                  </w:r>
                  <w:r w:rsidRPr="00804614">
                    <w:rPr>
                      <w:rStyle w:val="ng-star-inserted"/>
                      <w:rFonts w:ascii="Arial" w:hAnsi="Arial" w:cs="Arial"/>
                      <w:color w:val="303030"/>
                      <w:szCs w:val="21"/>
                    </w:rPr>
                    <w:t>1</w:t>
                  </w:r>
                  <w:r w:rsidRPr="00804614">
                    <w:rPr>
                      <w:rStyle w:val="ng-star-inserted"/>
                      <w:rFonts w:ascii="Arial" w:hAnsi="Arial" w:cs="Arial"/>
                      <w:color w:val="303030"/>
                      <w:szCs w:val="21"/>
                    </w:rPr>
                    <w:t>つ、</w:t>
                  </w:r>
                  <w:r w:rsidRPr="00804614">
                    <w:rPr>
                      <w:rStyle w:val="ng-star-inserted"/>
                      <w:rFonts w:ascii="Arial" w:hAnsi="Arial" w:cs="Arial"/>
                      <w:color w:val="303030"/>
                      <w:szCs w:val="21"/>
                    </w:rPr>
                    <w:t>2</w:t>
                  </w:r>
                  <w:r w:rsidRPr="00804614">
                    <w:rPr>
                      <w:rStyle w:val="ng-star-inserted"/>
                      <w:rFonts w:ascii="Arial" w:hAnsi="Arial" w:cs="Arial"/>
                      <w:color w:val="303030"/>
                      <w:szCs w:val="21"/>
                    </w:rPr>
                    <w:t>次交通のところにつきましては、</w:t>
                  </w:r>
                  <w:r w:rsidRPr="00804614">
                    <w:rPr>
                      <w:rStyle w:val="ng-star-inserted"/>
                      <w:rFonts w:ascii="Arial" w:hAnsi="Arial" w:cs="Arial"/>
                      <w:color w:val="303030"/>
                      <w:szCs w:val="21"/>
                    </w:rPr>
                    <w:t>24</w:t>
                  </w:r>
                  <w:r w:rsidRPr="00804614">
                    <w:rPr>
                      <w:rStyle w:val="ng-star-inserted"/>
                      <w:rFonts w:ascii="Arial" w:hAnsi="Arial" w:cs="Arial"/>
                      <w:color w:val="303030"/>
                      <w:szCs w:val="21"/>
                    </w:rPr>
                    <w:t>ページでございます</w:t>
                  </w:r>
                  <w:r w:rsidRPr="00804614">
                    <w:rPr>
                      <w:rStyle w:val="ng-star-inserted"/>
                      <w:rFonts w:ascii="Arial" w:hAnsi="Arial" w:cs="Arial" w:hint="eastAsia"/>
                      <w:color w:val="303030"/>
                      <w:szCs w:val="21"/>
                    </w:rPr>
                    <w:t>。</w:t>
                  </w:r>
                </w:p>
                <w:p w14:paraId="711C1D90" w14:textId="050572AD" w:rsidR="00556DB7" w:rsidRPr="00804614" w:rsidRDefault="002569BF" w:rsidP="00556DB7">
                  <w:pPr>
                    <w:pStyle w:val="a9"/>
                    <w:ind w:left="0"/>
                  </w:pPr>
                  <w:r w:rsidRPr="00804614">
                    <w:rPr>
                      <w:rStyle w:val="ng-star-inserted"/>
                      <w:rFonts w:hint="eastAsia"/>
                    </w:rPr>
                    <w:t>今ここに星印で</w:t>
                  </w:r>
                  <w:r w:rsidRPr="00804614">
                    <w:rPr>
                      <w:rStyle w:val="ng-star-inserted"/>
                    </w:rPr>
                    <w:t>1番上に書かせていただいております、</w:t>
                  </w:r>
                  <w:r w:rsidRPr="00804614">
                    <w:rPr>
                      <w:rStyle w:val="ng-star-inserted"/>
                      <w:rFonts w:hint="eastAsia"/>
                    </w:rPr>
                    <w:t>やはり観光地を結ぶ公共バス、</w:t>
                  </w:r>
                  <w:r w:rsidR="009674A3" w:rsidRPr="00804614">
                    <w:rPr>
                      <w:rStyle w:val="ng-star-inserted"/>
                      <w:rFonts w:hint="eastAsia"/>
                    </w:rPr>
                    <w:t>電動</w:t>
                  </w:r>
                  <w:r w:rsidRPr="00804614">
                    <w:rPr>
                      <w:rStyle w:val="ng-star-inserted"/>
                      <w:rFonts w:hint="eastAsia"/>
                    </w:rPr>
                    <w:t>モビリティ、そういったことがここに記載させていただいております。</w:t>
                  </w:r>
                  <w:r w:rsidRPr="00804614">
                    <w:rPr>
                      <w:rFonts w:hint="eastAsia"/>
                    </w:rPr>
                    <w:t>なかなか外から来たお客様、路線バスだけでは非常に分かりにくいなという風に私もここに来て感じておりますので、ここはしっかり観光地を結ぶ公共的なバス、モビリティというか、そういったものを考えていきたいという風に思っております。</w:t>
                  </w:r>
                </w:p>
              </w:tc>
            </w:tr>
            <w:tr w:rsidR="00556DB7" w:rsidRPr="00804614" w14:paraId="6D47BB51" w14:textId="77777777" w:rsidTr="00FB57C0">
              <w:tc>
                <w:tcPr>
                  <w:tcW w:w="1555" w:type="dxa"/>
                  <w:tcBorders>
                    <w:top w:val="single" w:sz="2" w:space="0" w:color="auto"/>
                    <w:left w:val="single" w:sz="2" w:space="0" w:color="auto"/>
                    <w:bottom w:val="single" w:sz="2" w:space="0" w:color="auto"/>
                    <w:right w:val="single" w:sz="2" w:space="0" w:color="auto"/>
                  </w:tcBorders>
                </w:tcPr>
                <w:p w14:paraId="1F64787A" w14:textId="7D710589" w:rsidR="00556DB7" w:rsidRPr="00804614" w:rsidRDefault="00BF1145" w:rsidP="00556DB7">
                  <w:pPr>
                    <w:widowControl/>
                  </w:pPr>
                  <w:r>
                    <w:rPr>
                      <w:rFonts w:ascii="Arial" w:hAnsi="Arial" w:cs="Arial"/>
                      <w:color w:val="303030"/>
                      <w:szCs w:val="21"/>
                    </w:rPr>
                    <w:t>D</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86A39F7" w14:textId="71D3D355" w:rsidR="002D6143" w:rsidRPr="00804614" w:rsidRDefault="002D614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最初の答えは、私が懸念した通りになっ</w:t>
                  </w:r>
                  <w:r w:rsidR="0044386D" w:rsidRPr="00804614">
                    <w:rPr>
                      <w:rStyle w:val="ng-star-inserted"/>
                      <w:rFonts w:ascii="Arial" w:hAnsi="Arial" w:cs="Arial" w:hint="eastAsia"/>
                      <w:color w:val="303030"/>
                      <w:szCs w:val="21"/>
                    </w:rPr>
                    <w:t>てしまう</w:t>
                  </w:r>
                  <w:r w:rsidRPr="00804614">
                    <w:rPr>
                      <w:rStyle w:val="ng-star-inserted"/>
                      <w:rFonts w:ascii="Arial" w:hAnsi="Arial" w:cs="Arial" w:hint="eastAsia"/>
                      <w:color w:val="303030"/>
                      <w:szCs w:val="21"/>
                    </w:rPr>
                    <w:t>わけです。</w:t>
                  </w:r>
                  <w:r w:rsidR="00261834">
                    <w:rPr>
                      <w:rStyle w:val="ng-star-inserted"/>
                      <w:rFonts w:ascii="Arial" w:hAnsi="Arial" w:cs="Arial" w:hint="eastAsia"/>
                      <w:color w:val="303030"/>
                      <w:szCs w:val="21"/>
                    </w:rPr>
                    <w:t>B</w:t>
                  </w:r>
                  <w:r w:rsidRPr="00804614">
                    <w:rPr>
                      <w:rStyle w:val="ng-star-inserted"/>
                      <w:rFonts w:ascii="Arial" w:hAnsi="Arial" w:cs="Arial" w:hint="eastAsia"/>
                      <w:color w:val="303030"/>
                      <w:szCs w:val="21"/>
                    </w:rPr>
                    <w:t>委員が言って</w:t>
                  </w:r>
                  <w:r w:rsidR="0044386D"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たように、そんな遠回りして</w:t>
                  </w:r>
                  <w:r w:rsidR="0044386D"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る時間はないでしょう。もっと端的にターゲッ</w:t>
                  </w:r>
                  <w:r w:rsidRPr="00804614">
                    <w:rPr>
                      <w:rStyle w:val="ng-star-inserted"/>
                      <w:rFonts w:ascii="Arial" w:hAnsi="Arial" w:cs="Arial" w:hint="eastAsia"/>
                      <w:color w:val="303030"/>
                      <w:szCs w:val="21"/>
                    </w:rPr>
                    <w:lastRenderedPageBreak/>
                    <w:t>トに向かう、そういう基本計画にしておかないと、まず市民をなんていう話になってしまう</w:t>
                  </w:r>
                  <w:r w:rsidR="0044386D"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です。我々はそれを求めて</w:t>
                  </w:r>
                  <w:r w:rsidR="0044386D"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w:t>
                  </w:r>
                  <w:r w:rsidR="00CC46EF">
                    <w:rPr>
                      <w:rStyle w:val="ng-star-inserted"/>
                      <w:rFonts w:ascii="Arial" w:hAnsi="Arial" w:cs="Arial" w:hint="eastAsia"/>
                      <w:color w:val="303030"/>
                      <w:szCs w:val="21"/>
                    </w:rPr>
                    <w:t>のでは</w:t>
                  </w:r>
                  <w:r w:rsidRPr="00804614">
                    <w:rPr>
                      <w:rStyle w:val="ng-star-inserted"/>
                      <w:rFonts w:ascii="Arial" w:hAnsi="Arial" w:cs="Arial" w:hint="eastAsia"/>
                      <w:color w:val="303030"/>
                      <w:szCs w:val="21"/>
                    </w:rPr>
                    <w:t>ない。否定するわけ</w:t>
                  </w:r>
                  <w:r w:rsidR="00CC46EF">
                    <w:rPr>
                      <w:rStyle w:val="ng-star-inserted"/>
                      <w:rFonts w:ascii="Arial" w:hAnsi="Arial" w:cs="Arial" w:hint="eastAsia"/>
                      <w:color w:val="303030"/>
                      <w:szCs w:val="21"/>
                    </w:rPr>
                    <w:t>では</w:t>
                  </w:r>
                  <w:r w:rsidRPr="00804614">
                    <w:rPr>
                      <w:rStyle w:val="ng-star-inserted"/>
                      <w:rFonts w:ascii="Arial" w:hAnsi="Arial" w:cs="Arial" w:hint="eastAsia"/>
                      <w:color w:val="303030"/>
                      <w:szCs w:val="21"/>
                    </w:rPr>
                    <w:t>ないけれども、やはり観光基本計画の位置づけとしては、まず来てもらうというところにスポットライトを当てて、そこの整備が最優先されるべきで、市民の教育なんて</w:t>
                  </w:r>
                  <w:r w:rsidR="00064103" w:rsidRPr="00804614">
                    <w:rPr>
                      <w:rStyle w:val="ng-star-inserted"/>
                      <w:rFonts w:ascii="Arial" w:hAnsi="Arial" w:cs="Arial" w:hint="eastAsia"/>
                      <w:color w:val="303030"/>
                      <w:szCs w:val="21"/>
                    </w:rPr>
                    <w:t>いう</w:t>
                  </w:r>
                  <w:r w:rsidRPr="00804614">
                    <w:rPr>
                      <w:rStyle w:val="ng-star-inserted"/>
                      <w:rFonts w:ascii="Arial" w:hAnsi="Arial" w:cs="Arial" w:hint="eastAsia"/>
                      <w:color w:val="303030"/>
                      <w:szCs w:val="21"/>
                    </w:rPr>
                    <w:t>のはすごい遠回り</w:t>
                  </w:r>
                  <w:r w:rsidR="00EE7215"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話で、それ</w:t>
                  </w:r>
                  <w:r w:rsidR="00CC46EF">
                    <w:rPr>
                      <w:rStyle w:val="ng-star-inserted"/>
                      <w:rFonts w:ascii="Arial" w:hAnsi="Arial" w:cs="Arial" w:hint="eastAsia"/>
                      <w:color w:val="303030"/>
                      <w:szCs w:val="21"/>
                    </w:rPr>
                    <w:t>では</w:t>
                  </w:r>
                  <w:r w:rsidRPr="00804614">
                    <w:rPr>
                      <w:rStyle w:val="ng-star-inserted"/>
                      <w:rFonts w:ascii="Arial" w:hAnsi="Arial" w:cs="Arial" w:hint="eastAsia"/>
                      <w:color w:val="303030"/>
                      <w:szCs w:val="21"/>
                    </w:rPr>
                    <w:t>ダメだと思</w:t>
                  </w:r>
                  <w:r w:rsidR="00EE7215" w:rsidRPr="00804614">
                    <w:rPr>
                      <w:rStyle w:val="ng-star-inserted"/>
                      <w:rFonts w:ascii="Arial" w:hAnsi="Arial" w:cs="Arial" w:hint="eastAsia"/>
                      <w:color w:val="303030"/>
                      <w:szCs w:val="21"/>
                    </w:rPr>
                    <w:t>います</w:t>
                  </w:r>
                  <w:r w:rsidRPr="00804614">
                    <w:rPr>
                      <w:rStyle w:val="ng-star-inserted"/>
                      <w:rFonts w:ascii="Arial" w:hAnsi="Arial" w:cs="Arial" w:hint="eastAsia"/>
                      <w:color w:val="303030"/>
                      <w:szCs w:val="21"/>
                    </w:rPr>
                    <w:t>。</w:t>
                  </w:r>
                </w:p>
                <w:p w14:paraId="1A66D89D" w14:textId="7A631733" w:rsidR="002D6143" w:rsidRPr="00804614" w:rsidRDefault="002D614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どうやって情報発信するのか、どうやって既存の観光地のコンテンツとしての観光地をブラッシュアップしていくかっていうところを明確に優先して整備する</w:t>
                  </w:r>
                  <w:r w:rsidR="006D59D2"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だと</w:t>
                  </w:r>
                  <w:r w:rsidR="006D59D2" w:rsidRPr="00804614">
                    <w:rPr>
                      <w:rStyle w:val="ng-star-inserted"/>
                      <w:rFonts w:ascii="Arial" w:hAnsi="Arial" w:cs="Arial" w:hint="eastAsia"/>
                      <w:color w:val="303030"/>
                      <w:szCs w:val="21"/>
                    </w:rPr>
                    <w:t>いう方針を示してほしい</w:t>
                  </w:r>
                  <w:r w:rsidRPr="00804614">
                    <w:rPr>
                      <w:rStyle w:val="ng-star-inserted"/>
                      <w:rFonts w:ascii="Arial" w:hAnsi="Arial" w:cs="Arial" w:hint="eastAsia"/>
                      <w:color w:val="303030"/>
                      <w:szCs w:val="21"/>
                    </w:rPr>
                    <w:t>。</w:t>
                  </w:r>
                </w:p>
                <w:p w14:paraId="7002C3A9" w14:textId="0586B018" w:rsidR="002D6143" w:rsidRPr="00804614" w:rsidRDefault="002D614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そして、情報発信の</w:t>
                  </w:r>
                  <w:r w:rsidR="006D59D2" w:rsidRPr="00804614">
                    <w:rPr>
                      <w:rStyle w:val="ng-star-inserted"/>
                      <w:rFonts w:ascii="Arial" w:hAnsi="Arial" w:cs="Arial" w:hint="eastAsia"/>
                      <w:color w:val="303030"/>
                      <w:szCs w:val="21"/>
                    </w:rPr>
                    <w:t>しかた</w:t>
                  </w:r>
                  <w:r w:rsidRPr="00804614">
                    <w:rPr>
                      <w:rStyle w:val="ng-star-inserted"/>
                      <w:rFonts w:ascii="Arial" w:hAnsi="Arial" w:cs="Arial" w:hint="eastAsia"/>
                      <w:color w:val="303030"/>
                      <w:szCs w:val="21"/>
                    </w:rPr>
                    <w:t>もしっかり、インターネットを使うとかマスコミを使うとか色々あるでしょうけれども、そういうものをしっかりさせましょうというところを優先的にやらないと、網羅的に大きな迂回路を通ってというのは、今やって</w:t>
                  </w:r>
                  <w:r w:rsidR="00E44478"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たらまた</w:t>
                  </w:r>
                  <w:r w:rsidRPr="00804614">
                    <w:rPr>
                      <w:rStyle w:val="ng-star-inserted"/>
                      <w:rFonts w:ascii="Arial" w:hAnsi="Arial" w:cs="Arial"/>
                      <w:color w:val="303030"/>
                      <w:szCs w:val="21"/>
                    </w:rPr>
                    <w:t>5</w:t>
                  </w:r>
                  <w:r w:rsidRPr="00804614">
                    <w:rPr>
                      <w:rStyle w:val="ng-star-inserted"/>
                      <w:rFonts w:ascii="Arial" w:hAnsi="Arial" w:cs="Arial"/>
                      <w:color w:val="303030"/>
                      <w:szCs w:val="21"/>
                    </w:rPr>
                    <w:t>年後にも同じ課題が出てくるだけ</w:t>
                  </w:r>
                  <w:r w:rsidRPr="00804614">
                    <w:rPr>
                      <w:rStyle w:val="ng-star-inserted"/>
                      <w:rFonts w:ascii="Arial" w:hAnsi="Arial" w:cs="Arial" w:hint="eastAsia"/>
                      <w:color w:val="303030"/>
                      <w:szCs w:val="21"/>
                    </w:rPr>
                    <w:t>だと思います。</w:t>
                  </w:r>
                </w:p>
                <w:p w14:paraId="20F9530B" w14:textId="74AC0A14" w:rsidR="00064103" w:rsidRPr="00804614" w:rsidRDefault="00261834" w:rsidP="00261834">
                  <w:pPr>
                    <w:pStyle w:val="a9"/>
                    <w:ind w:left="0"/>
                    <w:rPr>
                      <w:rStyle w:val="ng-star-inserted"/>
                      <w:rFonts w:ascii="Arial" w:hAnsi="Arial" w:cs="Arial"/>
                      <w:color w:val="303030"/>
                      <w:szCs w:val="21"/>
                    </w:rPr>
                  </w:pPr>
                  <w:r>
                    <w:rPr>
                      <w:rStyle w:val="ng-star-inserted"/>
                      <w:rFonts w:ascii="Arial" w:hAnsi="Arial" w:cs="Arial" w:hint="eastAsia"/>
                      <w:color w:val="303030"/>
                      <w:szCs w:val="21"/>
                    </w:rPr>
                    <w:t>また</w:t>
                  </w:r>
                  <w:r w:rsidR="002D6143" w:rsidRPr="00804614">
                    <w:rPr>
                      <w:rStyle w:val="ng-star-inserted"/>
                      <w:rFonts w:ascii="Arial" w:hAnsi="Arial" w:cs="Arial" w:hint="eastAsia"/>
                      <w:color w:val="303030"/>
                      <w:szCs w:val="21"/>
                    </w:rPr>
                    <w:t>、</w:t>
                  </w:r>
                  <w:r w:rsidR="002D6143" w:rsidRPr="00804614">
                    <w:rPr>
                      <w:rStyle w:val="ng-star-inserted"/>
                      <w:rFonts w:ascii="Arial" w:hAnsi="Arial" w:cs="Arial"/>
                      <w:color w:val="303030"/>
                      <w:szCs w:val="21"/>
                    </w:rPr>
                    <w:t>2</w:t>
                  </w:r>
                  <w:r w:rsidR="002D6143" w:rsidRPr="00804614">
                    <w:rPr>
                      <w:rStyle w:val="ng-star-inserted"/>
                      <w:rFonts w:ascii="Arial" w:hAnsi="Arial" w:cs="Arial"/>
                      <w:color w:val="303030"/>
                      <w:szCs w:val="21"/>
                    </w:rPr>
                    <w:t>次交通のことは、私の家業はバス会社ですけれども、バス</w:t>
                  </w:r>
                  <w:r w:rsidR="002D6143" w:rsidRPr="00804614">
                    <w:rPr>
                      <w:rStyle w:val="ng-star-inserted"/>
                      <w:rFonts w:ascii="Arial" w:hAnsi="Arial" w:cs="Arial" w:hint="eastAsia"/>
                      <w:color w:val="303030"/>
                      <w:szCs w:val="21"/>
                    </w:rPr>
                    <w:t>という</w:t>
                  </w:r>
                  <w:r w:rsidR="002D6143" w:rsidRPr="00804614">
                    <w:rPr>
                      <w:rStyle w:val="ng-star-inserted"/>
                      <w:rFonts w:ascii="Arial" w:hAnsi="Arial" w:cs="Arial"/>
                      <w:color w:val="303030"/>
                      <w:szCs w:val="21"/>
                    </w:rPr>
                    <w:t>のは、現在の甲府盆地のバス</w:t>
                  </w:r>
                  <w:r w:rsidR="002D6143" w:rsidRPr="00804614">
                    <w:rPr>
                      <w:rStyle w:val="ng-star-inserted"/>
                      <w:rFonts w:ascii="Arial" w:hAnsi="Arial" w:cs="Arial" w:hint="eastAsia"/>
                      <w:color w:val="303030"/>
                      <w:szCs w:val="21"/>
                    </w:rPr>
                    <w:t>は</w:t>
                  </w:r>
                  <w:r w:rsidR="002D6143" w:rsidRPr="00804614">
                    <w:rPr>
                      <w:rStyle w:val="ng-star-inserted"/>
                      <w:rFonts w:ascii="Arial" w:hAnsi="Arial" w:cs="Arial"/>
                      <w:color w:val="303030"/>
                      <w:szCs w:val="21"/>
                    </w:rPr>
                    <w:t>ボランティアでやって</w:t>
                  </w:r>
                  <w:r w:rsidR="00E44478" w:rsidRPr="00804614">
                    <w:rPr>
                      <w:rStyle w:val="ng-star-inserted"/>
                      <w:rFonts w:ascii="Arial" w:hAnsi="Arial" w:cs="Arial" w:hint="eastAsia"/>
                      <w:color w:val="303030"/>
                      <w:szCs w:val="21"/>
                    </w:rPr>
                    <w:t>い</w:t>
                  </w:r>
                  <w:r w:rsidR="002D6143" w:rsidRPr="00804614">
                    <w:rPr>
                      <w:rStyle w:val="ng-star-inserted"/>
                      <w:rFonts w:ascii="Arial" w:hAnsi="Arial" w:cs="Arial"/>
                      <w:color w:val="303030"/>
                      <w:szCs w:val="21"/>
                    </w:rPr>
                    <w:t>るようなも</w:t>
                  </w:r>
                  <w:r w:rsidR="002D6143" w:rsidRPr="00804614">
                    <w:rPr>
                      <w:rStyle w:val="ng-star-inserted"/>
                      <w:rFonts w:ascii="Arial" w:hAnsi="Arial" w:cs="Arial" w:hint="eastAsia"/>
                      <w:color w:val="303030"/>
                      <w:szCs w:val="21"/>
                    </w:rPr>
                    <w:t>のな</w:t>
                  </w:r>
                  <w:r w:rsidR="00E44478" w:rsidRPr="00804614">
                    <w:rPr>
                      <w:rStyle w:val="ng-star-inserted"/>
                      <w:rFonts w:ascii="Arial" w:hAnsi="Arial" w:cs="Arial" w:hint="eastAsia"/>
                      <w:color w:val="303030"/>
                      <w:szCs w:val="21"/>
                    </w:rPr>
                    <w:t>の</w:t>
                  </w:r>
                  <w:r w:rsidR="002D6143" w:rsidRPr="00804614">
                    <w:rPr>
                      <w:rStyle w:val="ng-star-inserted"/>
                      <w:rFonts w:ascii="Arial" w:hAnsi="Arial" w:cs="Arial" w:hint="eastAsia"/>
                      <w:color w:val="303030"/>
                      <w:szCs w:val="21"/>
                    </w:rPr>
                    <w:t>です</w:t>
                  </w:r>
                  <w:r w:rsidR="002D6143" w:rsidRPr="00804614">
                    <w:rPr>
                      <w:rStyle w:val="ng-star-inserted"/>
                      <w:rFonts w:ascii="Arial" w:hAnsi="Arial" w:cs="Arial"/>
                      <w:color w:val="303030"/>
                      <w:szCs w:val="21"/>
                    </w:rPr>
                    <w:t>、赤字ばかり出て</w:t>
                  </w:r>
                  <w:r w:rsidR="00E44478" w:rsidRPr="00804614">
                    <w:rPr>
                      <w:rStyle w:val="ng-star-inserted"/>
                      <w:rFonts w:ascii="Arial" w:hAnsi="Arial" w:cs="Arial" w:hint="eastAsia"/>
                      <w:color w:val="303030"/>
                      <w:szCs w:val="21"/>
                    </w:rPr>
                    <w:t>います</w:t>
                  </w:r>
                  <w:r w:rsidR="002D6143" w:rsidRPr="00804614">
                    <w:rPr>
                      <w:rStyle w:val="ng-star-inserted"/>
                      <w:rFonts w:ascii="Arial" w:hAnsi="Arial" w:cs="Arial"/>
                      <w:color w:val="303030"/>
                      <w:szCs w:val="21"/>
                    </w:rPr>
                    <w:t>。</w:t>
                  </w:r>
                  <w:r w:rsidR="00064103" w:rsidRPr="00804614">
                    <w:rPr>
                      <w:rStyle w:val="ng-star-inserted"/>
                      <w:rFonts w:ascii="Arial" w:hAnsi="Arial" w:cs="Arial" w:hint="eastAsia"/>
                      <w:color w:val="303030"/>
                      <w:szCs w:val="21"/>
                    </w:rPr>
                    <w:t>だから路線バスが担えるところというのはなかなか増やしていけない。それは観光地であっても、もうほとんどこの周囲の観光地の路線バスは赤字です。</w:t>
                  </w:r>
                </w:p>
                <w:p w14:paraId="5E54B86B" w14:textId="2D9CBC90" w:rsidR="00064103" w:rsidRPr="00804614" w:rsidRDefault="0006410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だったら、路線バスを支えるためにはその支える仕組みをどうするとか、あるいは、こういう平らな土地</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わけだから、シェアサイクルとかシェアバイクみたいなものを考えにおいても、もう少し具体的なイメージをここに落とし込んでおかないと、また検証するときになっても、なかなか難しい問題でしたで終わっちゃう</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ですか。だから私は優先順位をつけてもっと明確に、笹本委員が苛立つのも最もだと思います。そんな遠回りして</w:t>
                  </w:r>
                  <w:r w:rsidR="00E44478" w:rsidRPr="00804614">
                    <w:rPr>
                      <w:rStyle w:val="ng-star-inserted"/>
                      <w:rFonts w:ascii="Arial" w:hAnsi="Arial" w:cs="Arial" w:hint="eastAsia"/>
                      <w:color w:val="303030"/>
                      <w:szCs w:val="21"/>
                    </w:rPr>
                    <w:t>いては</w:t>
                  </w:r>
                  <w:r w:rsidRPr="00804614">
                    <w:rPr>
                      <w:rStyle w:val="ng-star-inserted"/>
                      <w:rFonts w:ascii="Arial" w:hAnsi="Arial" w:cs="Arial" w:hint="eastAsia"/>
                      <w:color w:val="303030"/>
                      <w:szCs w:val="21"/>
                    </w:rPr>
                    <w:t>ダメ</w:t>
                  </w:r>
                  <w:r w:rsidR="00E44478" w:rsidRPr="00804614">
                    <w:rPr>
                      <w:rStyle w:val="ng-star-inserted"/>
                      <w:rFonts w:ascii="Arial" w:hAnsi="Arial" w:cs="Arial" w:hint="eastAsia"/>
                      <w:color w:val="303030"/>
                      <w:szCs w:val="21"/>
                    </w:rPr>
                    <w:t>という</w:t>
                  </w:r>
                  <w:r w:rsidRPr="00804614">
                    <w:rPr>
                      <w:rStyle w:val="ng-star-inserted"/>
                      <w:rFonts w:ascii="Arial" w:hAnsi="Arial" w:cs="Arial" w:hint="eastAsia"/>
                      <w:color w:val="303030"/>
                      <w:szCs w:val="21"/>
                    </w:rPr>
                    <w:t>わけです。従来の計画に増して優先的に、これをこう絞り込んで、どこをやっていくのかっていうことを明確にしておく。</w:t>
                  </w:r>
                </w:p>
                <w:p w14:paraId="5D96F114" w14:textId="7333D359" w:rsidR="00064103" w:rsidRPr="00804614" w:rsidRDefault="0006410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でも、その教育のことも入れておきましょう。そうしたら、もしかしたらそういうとこで国の支援が得られるかもしれない、県の支援が得られるかもしれない、それはよくわかります。</w:t>
                  </w:r>
                </w:p>
                <w:p w14:paraId="6C6EAF4B" w14:textId="7444B02E" w:rsidR="00556DB7" w:rsidRPr="00804614" w:rsidRDefault="00064103"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ですから、なんとか優先的に取り組む項目をもう少し明確にしていただいて、短時間に来ていただける観光地にしていく、そういうための情報発信に力を入れていくというところでお願いしたいと思います。</w:t>
                  </w:r>
                </w:p>
              </w:tc>
            </w:tr>
            <w:tr w:rsidR="00556DB7" w:rsidRPr="00804614" w14:paraId="67587887" w14:textId="77777777" w:rsidTr="00FB57C0">
              <w:tc>
                <w:tcPr>
                  <w:tcW w:w="1555" w:type="dxa"/>
                  <w:tcBorders>
                    <w:top w:val="single" w:sz="2" w:space="0" w:color="auto"/>
                    <w:left w:val="single" w:sz="2" w:space="0" w:color="auto"/>
                    <w:bottom w:val="single" w:sz="2" w:space="0" w:color="auto"/>
                    <w:right w:val="single" w:sz="2" w:space="0" w:color="auto"/>
                  </w:tcBorders>
                </w:tcPr>
                <w:p w14:paraId="4B62D290" w14:textId="24D9CB15"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2934BD8C" w14:textId="2651B9C1" w:rsidR="00556DB7" w:rsidRPr="00804614" w:rsidRDefault="007825B4" w:rsidP="007825B4">
                  <w:pPr>
                    <w:pStyle w:val="a9"/>
                    <w:ind w:left="0"/>
                  </w:pPr>
                  <w:r w:rsidRPr="00804614">
                    <w:rPr>
                      <w:rStyle w:val="ng-star-inserted"/>
                      <w:rFonts w:ascii="Arial" w:hAnsi="Arial" w:cs="Arial" w:hint="eastAsia"/>
                      <w:color w:val="303030"/>
                      <w:szCs w:val="21"/>
                    </w:rPr>
                    <w:t>おっしゃられます通り県外からお客様に来ていただくことが、そこは第一義的なものはございますので、今ここに出させていただいている観光の磨き上げですとか、従来</w:t>
                  </w:r>
                  <w:r w:rsidRPr="00804614">
                    <w:rPr>
                      <w:rStyle w:val="ng-star-inserted"/>
                      <w:rFonts w:ascii="Arial" w:hAnsi="Arial" w:cs="Arial" w:hint="eastAsia"/>
                      <w:color w:val="303030"/>
                      <w:szCs w:val="21"/>
                    </w:rPr>
                    <w:t>SNS</w:t>
                  </w:r>
                  <w:r w:rsidRPr="00804614">
                    <w:rPr>
                      <w:rStyle w:val="ng-star-inserted"/>
                      <w:rFonts w:ascii="Arial" w:hAnsi="Arial" w:cs="Arial"/>
                      <w:color w:val="303030"/>
                      <w:szCs w:val="21"/>
                    </w:rPr>
                    <w:t>とかもありますけ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ども、そういったものに加えたまた新たな情報発信ツールとかもしっかり研究しながら情報発信ができるように取り組んでいきたいと考えております。</w:t>
                  </w:r>
                </w:p>
              </w:tc>
            </w:tr>
            <w:tr w:rsidR="007825B4" w:rsidRPr="00804614" w14:paraId="1C091A1F" w14:textId="77777777" w:rsidTr="00FB57C0">
              <w:tc>
                <w:tcPr>
                  <w:tcW w:w="1555" w:type="dxa"/>
                  <w:tcBorders>
                    <w:top w:val="single" w:sz="2" w:space="0" w:color="auto"/>
                    <w:left w:val="single" w:sz="2" w:space="0" w:color="auto"/>
                    <w:bottom w:val="single" w:sz="2" w:space="0" w:color="auto"/>
                    <w:right w:val="single" w:sz="2" w:space="0" w:color="auto"/>
                  </w:tcBorders>
                </w:tcPr>
                <w:p w14:paraId="6EE62B34" w14:textId="169A1DAC" w:rsidR="007825B4" w:rsidRPr="00804614" w:rsidRDefault="00BF1145" w:rsidP="00556DB7">
                  <w:pPr>
                    <w:widowControl/>
                    <w:rPr>
                      <w:rFonts w:ascii="Arial" w:hAnsi="Arial" w:cs="Arial"/>
                      <w:color w:val="303030"/>
                      <w:szCs w:val="21"/>
                    </w:rPr>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0F14623B" w14:textId="4CAD01CC" w:rsidR="007825B4" w:rsidRPr="00804614" w:rsidRDefault="009674A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一応私なりの理解を申し上げますが、域外か</w:t>
                  </w:r>
                  <w:r w:rsidRPr="00804614">
                    <w:rPr>
                      <w:rStyle w:val="ng-star-inserted"/>
                      <w:rFonts w:ascii="Arial" w:hAnsi="Arial" w:cs="Arial"/>
                      <w:color w:val="303030"/>
                      <w:szCs w:val="21"/>
                    </w:rPr>
                    <w:t>ら遠くへ来る時のランドマークになるものは何なのかで、そこに集中的に整備をしている、そういうことだったと思います。そのランドマーク、つまり</w:t>
                  </w:r>
                  <w:r w:rsidR="005C4EEF"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富士山とは言いませんが、富士山の</w:t>
                  </w:r>
                  <w:r w:rsidRPr="00804614">
                    <w:rPr>
                      <w:rStyle w:val="ng-star-inserted"/>
                      <w:rFonts w:ascii="Arial" w:hAnsi="Arial" w:cs="Arial"/>
                      <w:color w:val="303030"/>
                      <w:szCs w:val="21"/>
                    </w:rPr>
                    <w:lastRenderedPageBreak/>
                    <w:t>ように見える場所、みんなが目指す場所、そこがどこなのかを考え、しっかりとそこを優先的に、かつ力を入れて早急に対応していく</w:t>
                  </w:r>
                  <w:r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それが必要ではないかというお話だったと思います。</w:t>
                  </w:r>
                </w:p>
              </w:tc>
            </w:tr>
            <w:tr w:rsidR="00556DB7" w:rsidRPr="00804614" w14:paraId="05CDA0EF" w14:textId="77777777" w:rsidTr="00FB57C0">
              <w:tc>
                <w:tcPr>
                  <w:tcW w:w="1555" w:type="dxa"/>
                  <w:tcBorders>
                    <w:top w:val="single" w:sz="2" w:space="0" w:color="auto"/>
                    <w:left w:val="single" w:sz="2" w:space="0" w:color="auto"/>
                    <w:bottom w:val="single" w:sz="2" w:space="0" w:color="auto"/>
                    <w:right w:val="single" w:sz="2" w:space="0" w:color="auto"/>
                  </w:tcBorders>
                </w:tcPr>
                <w:p w14:paraId="0CBF89E2" w14:textId="62897731" w:rsidR="00556DB7" w:rsidRPr="00804614" w:rsidRDefault="00BF1145" w:rsidP="00556DB7">
                  <w:pPr>
                    <w:widowControl/>
                  </w:pPr>
                  <w:r>
                    <w:rPr>
                      <w:rFonts w:ascii="Arial" w:hAnsi="Arial" w:cs="Arial"/>
                      <w:color w:val="303030"/>
                      <w:szCs w:val="21"/>
                    </w:rPr>
                    <w:lastRenderedPageBreak/>
                    <w:t>B</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E63F57D" w14:textId="070BA525" w:rsidR="007825B4" w:rsidRPr="00804614" w:rsidRDefault="009674A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念のため申し上げますが、この施策</w:t>
                  </w:r>
                  <w:r w:rsidRPr="00804614">
                    <w:rPr>
                      <w:rStyle w:val="ng-star-inserted"/>
                      <w:rFonts w:ascii="Arial" w:hAnsi="Arial" w:cs="Arial"/>
                      <w:color w:val="303030"/>
                      <w:szCs w:val="21"/>
                    </w:rPr>
                    <w:t>4</w:t>
                  </w:r>
                  <w:r w:rsidRPr="00804614">
                    <w:rPr>
                      <w:rStyle w:val="ng-star-inserted"/>
                      <w:rFonts w:ascii="Arial" w:hAnsi="Arial" w:cs="Arial"/>
                      <w:color w:val="303030"/>
                      <w:szCs w:val="21"/>
                    </w:rPr>
                    <w:t>の</w:t>
                  </w:r>
                  <w:r w:rsidRPr="00804614">
                    <w:rPr>
                      <w:rStyle w:val="ng-star-inserted"/>
                      <w:rFonts w:ascii="Arial" w:hAnsi="Arial" w:cs="Arial"/>
                      <w:color w:val="303030"/>
                      <w:szCs w:val="21"/>
                    </w:rPr>
                    <w:t>2</w:t>
                  </w:r>
                  <w:r w:rsidRPr="00804614">
                    <w:rPr>
                      <w:rStyle w:val="ng-star-inserted"/>
                      <w:rFonts w:ascii="Arial" w:hAnsi="Arial" w:cs="Arial"/>
                      <w:color w:val="303030"/>
                      <w:szCs w:val="21"/>
                    </w:rPr>
                    <w:t>の新たな交通手段の研究</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いうところに確かに電動モビリティとかなんとか</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書いてありますけ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ど、電動</w:t>
                  </w:r>
                  <w:r w:rsidRPr="00804614">
                    <w:rPr>
                      <w:rStyle w:val="ng-star-inserted"/>
                      <w:rFonts w:ascii="Arial" w:hAnsi="Arial" w:cs="Arial" w:hint="eastAsia"/>
                      <w:color w:val="303030"/>
                      <w:szCs w:val="21"/>
                    </w:rPr>
                    <w:t>モビリティ</w:t>
                  </w:r>
                  <w:r w:rsidRPr="00804614">
                    <w:rPr>
                      <w:rStyle w:val="ng-star-inserted"/>
                      <w:rFonts w:ascii="Arial" w:hAnsi="Arial" w:cs="Arial"/>
                      <w:color w:val="303030"/>
                      <w:szCs w:val="21"/>
                    </w:rPr>
                    <w:t>で何を指す</w:t>
                  </w:r>
                  <w:r w:rsidR="00CC6AFD" w:rsidRPr="00804614">
                    <w:rPr>
                      <w:rStyle w:val="ng-star-inserted"/>
                      <w:rFonts w:ascii="Arial" w:hAnsi="Arial" w:cs="Arial" w:hint="eastAsia"/>
                      <w:color w:val="303030"/>
                      <w:szCs w:val="21"/>
                    </w:rPr>
                    <w:t>のか</w:t>
                  </w:r>
                  <w:r w:rsidRPr="00804614">
                    <w:rPr>
                      <w:rStyle w:val="ng-star-inserted"/>
                      <w:rFonts w:ascii="Arial" w:hAnsi="Arial" w:cs="Arial"/>
                      <w:color w:val="303030"/>
                      <w:szCs w:val="21"/>
                    </w:rPr>
                    <w:t>わからない</w:t>
                  </w:r>
                  <w:r w:rsidR="00CC6AFD"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だけ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ど、こういうところに書く</w:t>
                  </w:r>
                  <w:r w:rsidR="00CC6AFD" w:rsidRPr="00804614">
                    <w:rPr>
                      <w:rStyle w:val="ng-star-inserted"/>
                      <w:rFonts w:ascii="Arial" w:hAnsi="Arial" w:cs="Arial" w:hint="eastAsia"/>
                      <w:color w:val="303030"/>
                      <w:szCs w:val="21"/>
                    </w:rPr>
                    <w:t>のでは</w:t>
                  </w:r>
                  <w:r w:rsidRPr="00804614">
                    <w:rPr>
                      <w:rStyle w:val="ng-star-inserted"/>
                      <w:rFonts w:ascii="Arial" w:hAnsi="Arial" w:cs="Arial"/>
                      <w:color w:val="303030"/>
                      <w:szCs w:val="21"/>
                    </w:rPr>
                    <w:t>なくて、私が言いたいのは、</w:t>
                  </w:r>
                  <w:r w:rsidRPr="00804614">
                    <w:rPr>
                      <w:rStyle w:val="ng-star-inserted"/>
                      <w:rFonts w:ascii="Arial" w:hAnsi="Arial" w:cs="Arial"/>
                      <w:color w:val="303030"/>
                      <w:szCs w:val="21"/>
                    </w:rPr>
                    <w:t>2</w:t>
                  </w:r>
                  <w:r w:rsidRPr="00804614">
                    <w:rPr>
                      <w:rStyle w:val="ng-star-inserted"/>
                      <w:rFonts w:ascii="Arial" w:hAnsi="Arial" w:cs="Arial"/>
                      <w:color w:val="303030"/>
                      <w:szCs w:val="21"/>
                    </w:rPr>
                    <w:t>次交通ってものすごく色々指摘されて</w:t>
                  </w:r>
                  <w:r w:rsidR="00762FE8"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w:t>
                  </w:r>
                  <w:r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で、もっと</w:t>
                  </w:r>
                  <w:r w:rsidR="00642A05">
                    <w:rPr>
                      <w:rStyle w:val="ng-star-inserted"/>
                      <w:rFonts w:ascii="Arial" w:hAnsi="Arial" w:cs="Arial" w:hint="eastAsia"/>
                      <w:color w:val="303030"/>
                      <w:szCs w:val="21"/>
                    </w:rPr>
                    <w:t>D</w:t>
                  </w:r>
                  <w:r w:rsidRPr="00804614">
                    <w:rPr>
                      <w:rStyle w:val="ng-star-inserted"/>
                      <w:rFonts w:ascii="Arial" w:hAnsi="Arial" w:cs="Arial" w:hint="eastAsia"/>
                      <w:color w:val="303030"/>
                      <w:szCs w:val="21"/>
                    </w:rPr>
                    <w:t>委員が</w:t>
                  </w:r>
                  <w:r w:rsidRPr="00804614">
                    <w:rPr>
                      <w:rStyle w:val="ng-star-inserted"/>
                      <w:rFonts w:ascii="Arial" w:hAnsi="Arial" w:cs="Arial"/>
                      <w:color w:val="303030"/>
                      <w:szCs w:val="21"/>
                    </w:rPr>
                    <w:t>おっしゃる通り重要事項だと思</w:t>
                  </w:r>
                  <w:r w:rsidR="00762FE8" w:rsidRPr="00804614">
                    <w:rPr>
                      <w:rStyle w:val="ng-star-inserted"/>
                      <w:rFonts w:ascii="Arial" w:hAnsi="Arial" w:cs="Arial" w:hint="eastAsia"/>
                      <w:color w:val="303030"/>
                      <w:szCs w:val="21"/>
                    </w:rPr>
                    <w:t>います</w:t>
                  </w:r>
                  <w:r w:rsidRPr="00804614">
                    <w:rPr>
                      <w:rStyle w:val="ng-star-inserted"/>
                      <w:rFonts w:ascii="Arial" w:hAnsi="Arial" w:cs="Arial"/>
                      <w:color w:val="303030"/>
                      <w:szCs w:val="21"/>
                    </w:rPr>
                    <w:t>。</w:t>
                  </w:r>
                </w:p>
                <w:p w14:paraId="5DC1AC06" w14:textId="1D1A6002" w:rsidR="00265F87" w:rsidRPr="00804614" w:rsidRDefault="00265F87"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だから、</w:t>
                  </w:r>
                  <w:r w:rsidRPr="00804614">
                    <w:rPr>
                      <w:rStyle w:val="ng-star-inserted"/>
                      <w:rFonts w:ascii="Arial" w:hAnsi="Arial" w:cs="Arial"/>
                      <w:color w:val="303030"/>
                      <w:szCs w:val="21"/>
                    </w:rPr>
                    <w:t>2</w:t>
                  </w:r>
                  <w:r w:rsidRPr="00804614">
                    <w:rPr>
                      <w:rStyle w:val="ng-star-inserted"/>
                      <w:rFonts w:ascii="Arial" w:hAnsi="Arial" w:cs="Arial"/>
                      <w:color w:val="303030"/>
                      <w:szCs w:val="21"/>
                    </w:rPr>
                    <w:t>次交通をしっかり整備するということは基本方針の</w:t>
                  </w:r>
                  <w:r w:rsidRPr="00804614">
                    <w:rPr>
                      <w:rStyle w:val="ng-star-inserted"/>
                      <w:rFonts w:ascii="Arial" w:hAnsi="Arial" w:cs="Arial"/>
                      <w:color w:val="303030"/>
                      <w:szCs w:val="21"/>
                    </w:rPr>
                    <w:t>1</w:t>
                  </w:r>
                  <w:r w:rsidRPr="00804614">
                    <w:rPr>
                      <w:rStyle w:val="ng-star-inserted"/>
                      <w:rFonts w:ascii="Arial" w:hAnsi="Arial" w:cs="Arial"/>
                      <w:color w:val="303030"/>
                      <w:szCs w:val="21"/>
                    </w:rPr>
                    <w:t>番前に入れるべきです。</w:t>
                  </w:r>
                </w:p>
                <w:p w14:paraId="5009B510" w14:textId="64CB23ED" w:rsidR="00265F87" w:rsidRPr="00804614" w:rsidRDefault="00265F87"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その言葉をまずはこの</w:t>
                  </w:r>
                  <w:r w:rsidRPr="00804614">
                    <w:rPr>
                      <w:rStyle w:val="ng-star-inserted"/>
                      <w:rFonts w:ascii="Arial" w:hAnsi="Arial" w:cs="Arial"/>
                      <w:color w:val="303030"/>
                      <w:szCs w:val="21"/>
                    </w:rPr>
                    <w:t>7</w:t>
                  </w:r>
                  <w:r w:rsidRPr="00804614">
                    <w:rPr>
                      <w:rStyle w:val="ng-star-inserted"/>
                      <w:rFonts w:ascii="Arial" w:hAnsi="Arial" w:cs="Arial"/>
                      <w:color w:val="303030"/>
                      <w:szCs w:val="21"/>
                    </w:rPr>
                    <w:t>ページの</w:t>
                  </w:r>
                  <w:r w:rsidRPr="00804614">
                    <w:rPr>
                      <w:rStyle w:val="ng-star-inserted"/>
                      <w:rFonts w:ascii="Arial" w:hAnsi="Arial" w:cs="Arial"/>
                      <w:color w:val="303030"/>
                      <w:szCs w:val="21"/>
                    </w:rPr>
                    <w:t>1</w:t>
                  </w:r>
                  <w:r w:rsidRPr="00804614">
                    <w:rPr>
                      <w:rStyle w:val="ng-star-inserted"/>
                      <w:rFonts w:ascii="Arial" w:hAnsi="Arial" w:cs="Arial"/>
                      <w:color w:val="303030"/>
                      <w:szCs w:val="21"/>
                    </w:rPr>
                    <w:t>から</w:t>
                  </w:r>
                  <w:r w:rsidRPr="00804614">
                    <w:rPr>
                      <w:rStyle w:val="ng-star-inserted"/>
                      <w:rFonts w:ascii="Arial" w:hAnsi="Arial" w:cs="Arial"/>
                      <w:color w:val="303030"/>
                      <w:szCs w:val="21"/>
                    </w:rPr>
                    <w:t>5</w:t>
                  </w:r>
                  <w:r w:rsidRPr="00804614">
                    <w:rPr>
                      <w:rStyle w:val="ng-star-inserted"/>
                      <w:rFonts w:ascii="Arial" w:hAnsi="Arial" w:cs="Arial"/>
                      <w:color w:val="303030"/>
                      <w:szCs w:val="21"/>
                    </w:rPr>
                    <w:t>までのこの</w:t>
                  </w:r>
                  <w:r w:rsidR="00CC6AFD" w:rsidRPr="00804614">
                    <w:rPr>
                      <w:rStyle w:val="ng-star-inserted"/>
                      <w:rFonts w:ascii="Arial" w:hAnsi="Arial" w:cs="Arial" w:hint="eastAsia"/>
                      <w:color w:val="303030"/>
                      <w:szCs w:val="21"/>
                    </w:rPr>
                    <w:t>あたり</w:t>
                  </w:r>
                  <w:r w:rsidRPr="00804614">
                    <w:rPr>
                      <w:rStyle w:val="ng-star-inserted"/>
                      <w:rFonts w:ascii="Arial" w:hAnsi="Arial" w:cs="Arial"/>
                      <w:color w:val="303030"/>
                      <w:szCs w:val="21"/>
                    </w:rPr>
                    <w:t>に入れていただかないと、そして重要項目としてみんなでもってやっていきましょうという話にならないと良くならないと思います。</w:t>
                  </w:r>
                </w:p>
                <w:p w14:paraId="6EEA041B" w14:textId="6F5F0257" w:rsidR="00265F87" w:rsidRPr="00804614" w:rsidRDefault="00265F87"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ちなみにですね、湯村温泉の再開発計画では、バスターミナルを湯村温泉作って、それで市内の回遊とか、それから山梨版ハトバスとか、それから</w:t>
                  </w:r>
                  <w:r w:rsidR="00642A05">
                    <w:rPr>
                      <w:rStyle w:val="ng-star-inserted"/>
                      <w:rFonts w:ascii="Arial" w:hAnsi="Arial" w:cs="Arial" w:hint="eastAsia"/>
                      <w:color w:val="303030"/>
                      <w:szCs w:val="21"/>
                    </w:rPr>
                    <w:t>昇仙峡</w:t>
                  </w:r>
                  <w:r w:rsidRPr="00804614">
                    <w:rPr>
                      <w:rStyle w:val="ng-star-inserted"/>
                      <w:rFonts w:ascii="Arial" w:hAnsi="Arial" w:cs="Arial" w:hint="eastAsia"/>
                      <w:color w:val="303030"/>
                      <w:szCs w:val="21"/>
                    </w:rPr>
                    <w:t>のパーク</w:t>
                  </w:r>
                  <w:r w:rsidR="00642A05">
                    <w:rPr>
                      <w:rStyle w:val="ng-star-inserted"/>
                      <w:rFonts w:ascii="Arial" w:hAnsi="Arial" w:cs="Arial" w:hint="eastAsia"/>
                      <w:color w:val="303030"/>
                      <w:szCs w:val="21"/>
                    </w:rPr>
                    <w:t>＆ライド</w:t>
                  </w:r>
                  <w:r w:rsidRPr="00804614">
                    <w:rPr>
                      <w:rStyle w:val="ng-star-inserted"/>
                      <w:rFonts w:ascii="Arial" w:hAnsi="Arial" w:cs="Arial" w:hint="eastAsia"/>
                      <w:color w:val="303030"/>
                      <w:szCs w:val="21"/>
                    </w:rPr>
                    <w:t>のバスライドとか色々考えて</w:t>
                  </w:r>
                  <w:r w:rsidR="00762FE8"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ますけれども、これはもうすでに</w:t>
                  </w:r>
                  <w:r w:rsidR="00642A05">
                    <w:rPr>
                      <w:rStyle w:val="ng-star-inserted"/>
                      <w:rFonts w:ascii="Arial" w:hAnsi="Arial" w:cs="Arial" w:hint="eastAsia"/>
                      <w:color w:val="303030"/>
                      <w:szCs w:val="21"/>
                    </w:rPr>
                    <w:t>D</w:t>
                  </w:r>
                  <w:r w:rsidRPr="00804614">
                    <w:rPr>
                      <w:rStyle w:val="ng-star-inserted"/>
                      <w:rFonts w:ascii="Arial" w:hAnsi="Arial" w:cs="Arial" w:hint="eastAsia"/>
                      <w:color w:val="303030"/>
                      <w:szCs w:val="21"/>
                    </w:rPr>
                    <w:t>委員とも協議もちゃんとして</w:t>
                  </w:r>
                  <w:r w:rsidR="00762FE8"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るし、実際にそんなにべらぼうにお金がかかってやること</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ことをやろうとして</w:t>
                  </w:r>
                  <w:r w:rsidR="00762FE8"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るわけです。</w:t>
                  </w:r>
                </w:p>
                <w:p w14:paraId="2B19548E" w14:textId="2AE9ABFB" w:rsidR="00556DB7" w:rsidRPr="00804614" w:rsidRDefault="00265F87" w:rsidP="00265F87">
                  <w:pPr>
                    <w:pStyle w:val="a9"/>
                    <w:ind w:left="0"/>
                  </w:pPr>
                  <w:r w:rsidRPr="00804614">
                    <w:rPr>
                      <w:rStyle w:val="ng-star-inserted"/>
                      <w:rFonts w:ascii="Arial" w:hAnsi="Arial" w:cs="Arial" w:hint="eastAsia"/>
                      <w:color w:val="303030"/>
                      <w:szCs w:val="21"/>
                    </w:rPr>
                    <w:t>でも、そんなことも一切触れて</w:t>
                  </w:r>
                  <w:r w:rsidR="00CC6B80" w:rsidRPr="00804614">
                    <w:rPr>
                      <w:rStyle w:val="ng-star-inserted"/>
                      <w:rFonts w:ascii="Arial" w:hAnsi="Arial" w:cs="Arial" w:hint="eastAsia"/>
                      <w:color w:val="303030"/>
                      <w:szCs w:val="21"/>
                    </w:rPr>
                    <w:t>いないのです</w:t>
                  </w:r>
                  <w:r w:rsidRPr="00804614">
                    <w:rPr>
                      <w:rStyle w:val="ng-star-inserted"/>
                      <w:rFonts w:ascii="Arial" w:hAnsi="Arial" w:cs="Arial" w:hint="eastAsia"/>
                      <w:color w:val="303030"/>
                      <w:szCs w:val="21"/>
                    </w:rPr>
                    <w:t>。具体的に我々がもう動いて</w:t>
                  </w:r>
                  <w:r w:rsidR="00CC6B80"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るし、甲府市もちゃんと関与して</w:t>
                  </w:r>
                  <w:r w:rsidR="00CC6B80"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るにも関わらず、そんなこと一切触れてないですから。</w:t>
                  </w:r>
                </w:p>
              </w:tc>
            </w:tr>
            <w:tr w:rsidR="00556DB7" w:rsidRPr="00804614" w14:paraId="2FC04E6D" w14:textId="77777777" w:rsidTr="00FB57C0">
              <w:tc>
                <w:tcPr>
                  <w:tcW w:w="1555" w:type="dxa"/>
                  <w:tcBorders>
                    <w:top w:val="single" w:sz="2" w:space="0" w:color="auto"/>
                    <w:left w:val="single" w:sz="2" w:space="0" w:color="auto"/>
                    <w:bottom w:val="single" w:sz="2" w:space="0" w:color="auto"/>
                    <w:right w:val="single" w:sz="2" w:space="0" w:color="auto"/>
                  </w:tcBorders>
                </w:tcPr>
                <w:p w14:paraId="6C921851" w14:textId="47D63C8E" w:rsidR="00556DB7" w:rsidRPr="00804614" w:rsidRDefault="007756BA" w:rsidP="00556DB7">
                  <w:pPr>
                    <w:widowControl/>
                  </w:pPr>
                  <w:r>
                    <w:rPr>
                      <w:rFonts w:ascii="Arial" w:hAnsi="Arial" w:cs="Arial" w:hint="eastAsia"/>
                      <w:color w:val="303030"/>
                      <w:szCs w:val="21"/>
                    </w:rPr>
                    <w:t>E</w:t>
                  </w:r>
                  <w:r w:rsidR="00556DB7" w:rsidRPr="00804614">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660DEA2C" w14:textId="0AC88E29" w:rsidR="00E03D14" w:rsidRPr="00804614" w:rsidRDefault="00E03D1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施策</w:t>
                  </w:r>
                  <w:r w:rsidRPr="00804614">
                    <w:rPr>
                      <w:rStyle w:val="ng-star-inserted"/>
                      <w:rFonts w:ascii="Arial" w:hAnsi="Arial" w:cs="Arial" w:hint="eastAsia"/>
                      <w:color w:val="303030"/>
                      <w:szCs w:val="21"/>
                    </w:rPr>
                    <w:t>4</w:t>
                  </w:r>
                  <w:r w:rsidRPr="00804614">
                    <w:rPr>
                      <w:rStyle w:val="ng-star-inserted"/>
                      <w:rFonts w:ascii="Arial" w:hAnsi="Arial" w:cs="Arial" w:hint="eastAsia"/>
                      <w:color w:val="303030"/>
                      <w:szCs w:val="21"/>
                    </w:rPr>
                    <w:t>のインバウンド</w:t>
                  </w:r>
                  <w:r w:rsidR="007F0F19" w:rsidRPr="00804614">
                    <w:rPr>
                      <w:rStyle w:val="ng-star-inserted"/>
                      <w:rFonts w:ascii="Arial" w:hAnsi="Arial" w:cs="Arial" w:hint="eastAsia"/>
                      <w:color w:val="303030"/>
                      <w:szCs w:val="21"/>
                    </w:rPr>
                    <w:t>誘客</w:t>
                  </w:r>
                  <w:r w:rsidRPr="00804614">
                    <w:rPr>
                      <w:rStyle w:val="ng-star-inserted"/>
                      <w:rFonts w:ascii="Arial" w:hAnsi="Arial" w:cs="Arial" w:hint="eastAsia"/>
                      <w:color w:val="303030"/>
                      <w:szCs w:val="21"/>
                    </w:rPr>
                    <w:t>ってございますが文面</w:t>
                  </w:r>
                  <w:r w:rsidR="00CC6B80" w:rsidRPr="00804614">
                    <w:rPr>
                      <w:rStyle w:val="ng-star-inserted"/>
                      <w:rFonts w:ascii="Arial" w:hAnsi="Arial" w:cs="Arial" w:hint="eastAsia"/>
                      <w:color w:val="303030"/>
                      <w:szCs w:val="21"/>
                    </w:rPr>
                    <w:t>にする・</w:t>
                  </w:r>
                  <w:r w:rsidRPr="00804614">
                    <w:rPr>
                      <w:rStyle w:val="ng-star-inserted"/>
                      <w:rFonts w:ascii="Arial" w:hAnsi="Arial" w:cs="Arial" w:hint="eastAsia"/>
                      <w:color w:val="303030"/>
                      <w:szCs w:val="21"/>
                    </w:rPr>
                    <w:t>しないに関わらず、モニターを呼んでツアーやられたらいかがでしょうかと私は思います。</w:t>
                  </w:r>
                </w:p>
                <w:p w14:paraId="3AA5EC6E" w14:textId="2AE62474" w:rsidR="00265F87" w:rsidRPr="00804614" w:rsidRDefault="00E03D1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手前共、</w:t>
                  </w:r>
                  <w:r w:rsidR="007F0F19" w:rsidRPr="00804614">
                    <w:rPr>
                      <w:rStyle w:val="ng-star-inserted"/>
                      <w:rFonts w:ascii="Arial" w:hAnsi="Arial" w:cs="Arial" w:hint="eastAsia"/>
                      <w:color w:val="303030"/>
                      <w:szCs w:val="21"/>
                    </w:rPr>
                    <w:t>指定管理</w:t>
                  </w:r>
                  <w:r w:rsidRPr="00804614">
                    <w:rPr>
                      <w:rStyle w:val="ng-star-inserted"/>
                      <w:rFonts w:ascii="Arial" w:hAnsi="Arial" w:cs="Arial" w:hint="eastAsia"/>
                      <w:color w:val="303030"/>
                      <w:szCs w:val="21"/>
                    </w:rPr>
                    <w:t>でやりました</w:t>
                  </w:r>
                  <w:r w:rsidR="00642A05">
                    <w:rPr>
                      <w:rStyle w:val="ng-star-inserted"/>
                      <w:rFonts w:ascii="Arial" w:hAnsi="Arial" w:cs="Arial" w:hint="eastAsia"/>
                      <w:color w:val="303030"/>
                      <w:szCs w:val="21"/>
                    </w:rPr>
                    <w:t>みたま</w:t>
                  </w:r>
                  <w:r w:rsidRPr="00804614">
                    <w:rPr>
                      <w:rStyle w:val="ng-star-inserted"/>
                      <w:rFonts w:ascii="Arial" w:hAnsi="Arial" w:cs="Arial" w:hint="eastAsia"/>
                      <w:color w:val="303030"/>
                      <w:szCs w:val="21"/>
                    </w:rPr>
                    <w:t>の湯ってある</w:t>
                  </w:r>
                  <w:r w:rsidR="00CC6B80"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ですけれども、それが数年前、観光推進機構様がマウントをとっていただいて、国内でしたら十数名</w:t>
                  </w:r>
                  <w:r w:rsidRPr="00804614">
                    <w:rPr>
                      <w:rStyle w:val="ng-star-inserted"/>
                      <w:rFonts w:ascii="Arial" w:hAnsi="Arial" w:cs="Arial"/>
                      <w:color w:val="303030"/>
                      <w:szCs w:val="21"/>
                    </w:rPr>
                    <w:t>様、旅行会社の方来られて非常に評判を得ました。</w:t>
                  </w:r>
                  <w:r w:rsidRPr="00804614">
                    <w:rPr>
                      <w:rStyle w:val="ng-star-inserted"/>
                      <w:rFonts w:ascii="Arial" w:hAnsi="Arial" w:cs="Arial" w:hint="eastAsia"/>
                      <w:color w:val="303030"/>
                      <w:szCs w:val="21"/>
                    </w:rPr>
                    <w:t>それがきっかけでお客さんが非常に増えていったというのは、私実感して感じています。</w:t>
                  </w:r>
                </w:p>
                <w:p w14:paraId="61EF1207" w14:textId="063038D9" w:rsidR="00E03D14" w:rsidRPr="00804614" w:rsidRDefault="00E03D1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その後の日本の夜景登録とかそういった方向にも行けたし、もう今じゃほったらか</w:t>
                  </w:r>
                  <w:r w:rsidR="003F12AF" w:rsidRPr="00804614">
                    <w:rPr>
                      <w:rStyle w:val="ng-star-inserted"/>
                      <w:rFonts w:ascii="Arial" w:hAnsi="Arial" w:cs="Arial" w:hint="eastAsia"/>
                      <w:color w:val="303030"/>
                      <w:szCs w:val="21"/>
                    </w:rPr>
                    <w:t>し温泉</w:t>
                  </w:r>
                  <w:r w:rsidRPr="00804614">
                    <w:rPr>
                      <w:rStyle w:val="ng-star-inserted"/>
                      <w:rFonts w:ascii="Arial" w:hAnsi="Arial" w:cs="Arial" w:hint="eastAsia"/>
                      <w:color w:val="303030"/>
                      <w:szCs w:val="21"/>
                    </w:rPr>
                    <w:t>と</w:t>
                  </w:r>
                  <w:r w:rsidR="00D917D7" w:rsidRPr="00804614">
                    <w:rPr>
                      <w:rStyle w:val="ng-star-inserted"/>
                      <w:rFonts w:ascii="Arial" w:hAnsi="Arial" w:cs="Arial" w:hint="eastAsia"/>
                      <w:color w:val="303030"/>
                      <w:szCs w:val="21"/>
                    </w:rPr>
                    <w:t>同じ</w:t>
                  </w:r>
                  <w:r w:rsidRPr="00804614">
                    <w:rPr>
                      <w:rStyle w:val="ng-star-inserted"/>
                      <w:rFonts w:ascii="Arial" w:hAnsi="Arial" w:cs="Arial" w:hint="eastAsia"/>
                      <w:color w:val="303030"/>
                      <w:szCs w:val="21"/>
                    </w:rPr>
                    <w:t>くらいしっかりした</w:t>
                  </w:r>
                  <w:r w:rsidR="003F12AF" w:rsidRPr="00804614">
                    <w:rPr>
                      <w:rStyle w:val="ng-star-inserted"/>
                      <w:rFonts w:ascii="Arial" w:hAnsi="Arial" w:cs="Arial" w:hint="eastAsia"/>
                      <w:color w:val="303030"/>
                      <w:szCs w:val="21"/>
                    </w:rPr>
                    <w:t>知名度を得てきた実感があります</w:t>
                  </w:r>
                  <w:r w:rsidRPr="00804614">
                    <w:rPr>
                      <w:rStyle w:val="ng-star-inserted"/>
                      <w:rFonts w:ascii="Arial" w:hAnsi="Arial" w:cs="Arial" w:hint="eastAsia"/>
                      <w:color w:val="303030"/>
                      <w:szCs w:val="21"/>
                    </w:rPr>
                    <w:t>。</w:t>
                  </w:r>
                </w:p>
                <w:p w14:paraId="720126DE" w14:textId="4687A343" w:rsidR="00264EA4" w:rsidRPr="00804614" w:rsidRDefault="00264EA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おそらく国内</w:t>
                  </w:r>
                  <w:r w:rsidR="00D917D7"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国外の実際に旅行に携わっている方たちが甲府に来て、良し悪しを判断</w:t>
                  </w:r>
                  <w:r w:rsidR="00D917D7"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ご意見いただければ、かなりのモニターから受け取るよりもリアルな話が聞ける</w:t>
                  </w:r>
                  <w:r w:rsidR="00D917D7"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ではないかと思います。</w:t>
                  </w:r>
                </w:p>
                <w:p w14:paraId="0AC796A0" w14:textId="02C200C5" w:rsidR="00264EA4" w:rsidRPr="00804614" w:rsidRDefault="00264EA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これは</w:t>
                  </w:r>
                  <w:r w:rsidRPr="00804614">
                    <w:rPr>
                      <w:rStyle w:val="ng-star-inserted"/>
                      <w:rFonts w:ascii="Arial" w:hAnsi="Arial" w:cs="Arial"/>
                      <w:color w:val="303030"/>
                      <w:szCs w:val="21"/>
                    </w:rPr>
                    <w:t>5</w:t>
                  </w:r>
                  <w:r w:rsidRPr="00804614">
                    <w:rPr>
                      <w:rStyle w:val="ng-star-inserted"/>
                      <w:rFonts w:ascii="Arial" w:hAnsi="Arial" w:cs="Arial"/>
                      <w:color w:val="303030"/>
                      <w:szCs w:val="21"/>
                    </w:rPr>
                    <w:t>年間で何回できるかわかりませんが、</w:t>
                  </w:r>
                  <w:r w:rsidRPr="00804614">
                    <w:rPr>
                      <w:rStyle w:val="ng-star-inserted"/>
                      <w:rFonts w:ascii="Arial" w:hAnsi="Arial" w:cs="Arial" w:hint="eastAsia"/>
                      <w:color w:val="303030"/>
                      <w:szCs w:val="21"/>
                    </w:rPr>
                    <w:t>ぜひご計画に入れていただきたいと思います。</w:t>
                  </w:r>
                </w:p>
                <w:p w14:paraId="245513D7" w14:textId="65E71CBA" w:rsidR="00264EA4" w:rsidRPr="00804614" w:rsidRDefault="00264EA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あとこれは個人的な要望な</w:t>
                  </w:r>
                  <w:r w:rsidR="00D917D7"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ですが、ユニタスさんからせっかくアンケート取っていただいて</w:t>
                  </w:r>
                  <w:r w:rsidR="00D917D7"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w:t>
                  </w:r>
                  <w:r w:rsidR="00182A1B"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ですけど、これは学校側のお願いにもなる</w:t>
                  </w:r>
                  <w:r w:rsidR="00182A1B"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ですが、彼らに是非</w:t>
                  </w:r>
                  <w:r w:rsidRPr="00804614">
                    <w:rPr>
                      <w:rStyle w:val="ng-star-inserted"/>
                      <w:rFonts w:ascii="Arial" w:hAnsi="Arial" w:cs="Arial" w:hint="eastAsia"/>
                      <w:color w:val="303030"/>
                      <w:szCs w:val="21"/>
                    </w:rPr>
                    <w:t>SNS</w:t>
                  </w:r>
                  <w:r w:rsidRPr="00804614">
                    <w:rPr>
                      <w:rStyle w:val="ng-star-inserted"/>
                      <w:rFonts w:ascii="Arial" w:hAnsi="Arial" w:cs="Arial"/>
                      <w:color w:val="303030"/>
                      <w:szCs w:val="21"/>
                    </w:rPr>
                    <w:t>で情報発信をお願いしていただきたい。彼らの世代だったら、これ非常に苦痛か苦痛</w:t>
                  </w:r>
                  <w:r w:rsidR="00CC46EF">
                    <w:rPr>
                      <w:rStyle w:val="ng-star-inserted"/>
                      <w:rFonts w:ascii="Arial" w:hAnsi="Arial" w:cs="Arial"/>
                      <w:color w:val="303030"/>
                      <w:szCs w:val="21"/>
                    </w:rPr>
                    <w:t>ではない</w:t>
                  </w:r>
                  <w:r w:rsidRPr="00804614">
                    <w:rPr>
                      <w:rStyle w:val="ng-star-inserted"/>
                      <w:rFonts w:ascii="Arial" w:hAnsi="Arial" w:cs="Arial"/>
                      <w:color w:val="303030"/>
                      <w:szCs w:val="21"/>
                    </w:rPr>
                    <w:t>かって言ったら、好きな</w:t>
                  </w:r>
                  <w:r w:rsidRPr="00804614">
                    <w:rPr>
                      <w:rStyle w:val="ng-star-inserted"/>
                      <w:rFonts w:ascii="Arial" w:hAnsi="Arial" w:cs="Arial" w:hint="eastAsia"/>
                      <w:color w:val="303030"/>
                      <w:szCs w:val="21"/>
                    </w:rPr>
                    <w:t>ことだ</w:t>
                  </w:r>
                  <w:r w:rsidRPr="00804614">
                    <w:rPr>
                      <w:rStyle w:val="ng-star-inserted"/>
                      <w:rFonts w:ascii="Arial" w:hAnsi="Arial" w:cs="Arial"/>
                      <w:color w:val="303030"/>
                      <w:szCs w:val="21"/>
                    </w:rPr>
                    <w:t>ったらどんどんやります。</w:t>
                  </w:r>
                </w:p>
                <w:p w14:paraId="3BBBD3FC" w14:textId="19435ECE" w:rsidR="00556DB7" w:rsidRPr="00804614" w:rsidRDefault="00264EA4" w:rsidP="00556DB7">
                  <w:pPr>
                    <w:pStyle w:val="a9"/>
                    <w:ind w:left="0"/>
                    <w:rPr>
                      <w:rFonts w:ascii="Arial" w:hAnsi="Arial" w:cs="Arial"/>
                      <w:color w:val="303030"/>
                      <w:szCs w:val="21"/>
                    </w:rPr>
                  </w:pPr>
                  <w:r w:rsidRPr="00804614">
                    <w:rPr>
                      <w:rStyle w:val="ng-star-inserted"/>
                      <w:rFonts w:ascii="Arial" w:hAnsi="Arial" w:cs="Arial" w:hint="eastAsia"/>
                      <w:color w:val="303030"/>
                      <w:szCs w:val="21"/>
                    </w:rPr>
                    <w:lastRenderedPageBreak/>
                    <w:t>手前共の施設、スパランドホテル</w:t>
                  </w:r>
                  <w:r w:rsidR="00642A05">
                    <w:rPr>
                      <w:rStyle w:val="ng-star-inserted"/>
                      <w:rFonts w:ascii="Arial" w:hAnsi="Arial" w:cs="Arial" w:hint="eastAsia"/>
                      <w:color w:val="303030"/>
                      <w:szCs w:val="21"/>
                    </w:rPr>
                    <w:t>内藤</w:t>
                  </w:r>
                  <w:r w:rsidRPr="00804614">
                    <w:rPr>
                      <w:rStyle w:val="ng-star-inserted"/>
                      <w:rFonts w:ascii="Arial" w:hAnsi="Arial" w:cs="Arial" w:hint="eastAsia"/>
                      <w:color w:val="303030"/>
                      <w:szCs w:val="21"/>
                    </w:rPr>
                    <w:t>ってある</w:t>
                  </w:r>
                  <w:r w:rsidR="00182A1B"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けれど、そこは今もうコマーシャルを打つよりも若手の社員に任せてどんどん情報発信しろということで、施設の中でこういった過ごし方あるよとか、近くにこんな見どころがありますよとか、実際結果が出始めています。ですから、研究するというのも、今あるものを使いこなすということも大事かと思いますので、ぜひ市役所様の方で</w:t>
                  </w:r>
                  <w:r w:rsidR="00182A1B"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チームで取り組んでいただければと思います。</w:t>
                  </w:r>
                </w:p>
              </w:tc>
            </w:tr>
            <w:tr w:rsidR="00556DB7" w:rsidRPr="00804614" w14:paraId="35E6E4C8" w14:textId="77777777" w:rsidTr="00FB57C0">
              <w:tc>
                <w:tcPr>
                  <w:tcW w:w="1555" w:type="dxa"/>
                  <w:tcBorders>
                    <w:top w:val="single" w:sz="2" w:space="0" w:color="auto"/>
                    <w:left w:val="single" w:sz="2" w:space="0" w:color="auto"/>
                    <w:bottom w:val="single" w:sz="2" w:space="0" w:color="auto"/>
                    <w:right w:val="single" w:sz="2" w:space="0" w:color="auto"/>
                  </w:tcBorders>
                </w:tcPr>
                <w:p w14:paraId="7F8D8A4E" w14:textId="7DF59B48"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24632E58" w14:textId="71D306BC" w:rsidR="00264EA4" w:rsidRPr="00804614" w:rsidRDefault="00264EA4"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まず、ユニタス学校の学生さんにご協力いただいて、情報発信をしていく</w:t>
                  </w:r>
                  <w:r w:rsidR="00C7613A" w:rsidRPr="00804614">
                    <w:rPr>
                      <w:rStyle w:val="ng-star-inserted"/>
                      <w:rFonts w:ascii="Arial" w:hAnsi="Arial" w:cs="Arial" w:hint="eastAsia"/>
                      <w:color w:val="303030"/>
                      <w:szCs w:val="21"/>
                    </w:rPr>
                    <w:t>と</w:t>
                  </w:r>
                  <w:r w:rsidRPr="00804614">
                    <w:rPr>
                      <w:rStyle w:val="ng-star-inserted"/>
                      <w:rFonts w:ascii="Arial" w:hAnsi="Arial" w:cs="Arial" w:hint="eastAsia"/>
                      <w:color w:val="303030"/>
                      <w:szCs w:val="21"/>
                    </w:rPr>
                    <w:t>いう、これ非常に有効だと感じています。や</w:t>
                  </w:r>
                  <w:r w:rsidR="00C7613A" w:rsidRPr="00804614">
                    <w:rPr>
                      <w:rStyle w:val="ng-star-inserted"/>
                      <w:rFonts w:ascii="Arial" w:hAnsi="Arial" w:cs="Arial" w:hint="eastAsia"/>
                      <w:color w:val="303030"/>
                      <w:szCs w:val="21"/>
                    </w:rPr>
                    <w:t>は</w:t>
                  </w:r>
                  <w:r w:rsidRPr="00804614">
                    <w:rPr>
                      <w:rStyle w:val="ng-star-inserted"/>
                      <w:rFonts w:ascii="Arial" w:hAnsi="Arial" w:cs="Arial" w:hint="eastAsia"/>
                      <w:color w:val="303030"/>
                      <w:szCs w:val="21"/>
                    </w:rPr>
                    <w:t>り住んでみてその地域の魅力を分かっている</w:t>
                  </w:r>
                  <w:r w:rsidR="00C7613A" w:rsidRPr="00804614">
                    <w:rPr>
                      <w:rStyle w:val="ng-star-inserted"/>
                      <w:rFonts w:ascii="Arial" w:hAnsi="Arial" w:cs="Arial" w:hint="eastAsia"/>
                      <w:color w:val="303030"/>
                      <w:szCs w:val="21"/>
                    </w:rPr>
                    <w:t>と</w:t>
                  </w:r>
                  <w:r w:rsidRPr="00804614">
                    <w:rPr>
                      <w:rStyle w:val="ng-star-inserted"/>
                      <w:rFonts w:ascii="Arial" w:hAnsi="Arial" w:cs="Arial" w:hint="eastAsia"/>
                      <w:color w:val="303030"/>
                      <w:szCs w:val="21"/>
                    </w:rPr>
                    <w:t>いうところもありますので、ぜひこちらの意見、参考にさせていただきながら、</w:t>
                  </w:r>
                  <w:r w:rsidR="00C7613A" w:rsidRPr="00804614">
                    <w:rPr>
                      <w:rStyle w:val="ng-star-inserted"/>
                      <w:rFonts w:ascii="Arial" w:hAnsi="Arial" w:cs="Arial" w:hint="eastAsia"/>
                      <w:color w:val="303030"/>
                      <w:szCs w:val="21"/>
                    </w:rPr>
                    <w:t>ユニタス</w:t>
                  </w:r>
                  <w:r w:rsidRPr="00804614">
                    <w:rPr>
                      <w:rStyle w:val="ng-star-inserted"/>
                      <w:rFonts w:ascii="Arial" w:hAnsi="Arial" w:cs="Arial" w:hint="eastAsia"/>
                      <w:color w:val="303030"/>
                      <w:szCs w:val="21"/>
                    </w:rPr>
                    <w:t>学校さんの方にも働きかけをしていきたいという風に考えます。</w:t>
                  </w:r>
                </w:p>
                <w:p w14:paraId="363F9A57" w14:textId="4B9DDAF3" w:rsidR="00C7613A" w:rsidRPr="00804614" w:rsidRDefault="00C7613A"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また、インバウンドにつきましては、現在、この今の取り組みは甲府だけではなくて、</w:t>
                  </w:r>
                  <w:r w:rsidR="00182A1B" w:rsidRPr="00804614">
                    <w:rPr>
                      <w:rStyle w:val="ng-star-inserted"/>
                      <w:rFonts w:ascii="Arial" w:hAnsi="Arial" w:cs="Arial" w:hint="eastAsia"/>
                      <w:color w:val="303030"/>
                      <w:szCs w:val="21"/>
                    </w:rPr>
                    <w:t>県央</w:t>
                  </w:r>
                  <w:r w:rsidRPr="00804614">
                    <w:rPr>
                      <w:rStyle w:val="ng-star-inserted"/>
                      <w:rFonts w:ascii="Arial" w:hAnsi="Arial" w:cs="Arial" w:hint="eastAsia"/>
                      <w:color w:val="303030"/>
                      <w:szCs w:val="21"/>
                    </w:rPr>
                    <w:t>ネット山梨、広域連携で事業を進めているところでございまして、先ほどの御霊の湯のほったらかし温泉、笛吹市三郷でございます。</w:t>
                  </w:r>
                </w:p>
                <w:p w14:paraId="73FFC2F3" w14:textId="635C9560" w:rsidR="00556DB7" w:rsidRPr="00804614" w:rsidRDefault="00C7613A" w:rsidP="00C7613A">
                  <w:pPr>
                    <w:pStyle w:val="a9"/>
                    <w:ind w:left="0"/>
                  </w:pPr>
                  <w:r w:rsidRPr="00804614">
                    <w:rPr>
                      <w:rStyle w:val="ng-star-inserted"/>
                      <w:rFonts w:ascii="Arial" w:hAnsi="Arial" w:cs="Arial" w:hint="eastAsia"/>
                      <w:color w:val="303030"/>
                      <w:szCs w:val="21"/>
                    </w:rPr>
                    <w:t>そこも</w:t>
                  </w:r>
                  <w:r w:rsidR="007C39A8" w:rsidRPr="00804614">
                    <w:rPr>
                      <w:rStyle w:val="ng-star-inserted"/>
                      <w:rFonts w:ascii="Arial" w:hAnsi="Arial" w:cs="Arial" w:hint="eastAsia"/>
                      <w:color w:val="303030"/>
                      <w:szCs w:val="21"/>
                    </w:rPr>
                    <w:t>県</w:t>
                  </w:r>
                  <w:r w:rsidRPr="00804614">
                    <w:rPr>
                      <w:rStyle w:val="ng-star-inserted"/>
                      <w:rFonts w:ascii="Arial" w:hAnsi="Arial" w:cs="Arial" w:hint="eastAsia"/>
                      <w:color w:val="303030"/>
                      <w:szCs w:val="21"/>
                    </w:rPr>
                    <w:t>域の中に入ってございます。甲府だけではなくて、</w:t>
                  </w:r>
                  <w:r w:rsidR="007C39A8" w:rsidRPr="00804614">
                    <w:rPr>
                      <w:rStyle w:val="ng-star-inserted"/>
                      <w:rFonts w:ascii="Arial" w:hAnsi="Arial" w:cs="Arial" w:hint="eastAsia"/>
                      <w:color w:val="303030"/>
                      <w:szCs w:val="21"/>
                    </w:rPr>
                    <w:t>県</w:t>
                  </w:r>
                  <w:r w:rsidRPr="00804614">
                    <w:rPr>
                      <w:rStyle w:val="ng-star-inserted"/>
                      <w:rFonts w:ascii="Arial" w:hAnsi="Arial" w:cs="Arial" w:hint="eastAsia"/>
                      <w:color w:val="303030"/>
                      <w:szCs w:val="21"/>
                    </w:rPr>
                    <w:t>域を広めれば、甲府にはない色々な地域の資源を持ってありますので、そういったものをつなぎ合わせてインバウンドのお客さんに遡及をしていくというようなところで、今ちょっとモニターツアーをするというところまではなかなか明確には書きませんけれども、そういったところも今現在視野に入れて動いているところでございます。</w:t>
                  </w:r>
                </w:p>
              </w:tc>
            </w:tr>
            <w:tr w:rsidR="00556DB7" w:rsidRPr="00804614" w14:paraId="570874DA" w14:textId="77777777" w:rsidTr="00FB57C0">
              <w:tc>
                <w:tcPr>
                  <w:tcW w:w="1555" w:type="dxa"/>
                  <w:tcBorders>
                    <w:top w:val="single" w:sz="2" w:space="0" w:color="auto"/>
                    <w:left w:val="single" w:sz="2" w:space="0" w:color="auto"/>
                    <w:bottom w:val="single" w:sz="2" w:space="0" w:color="auto"/>
                    <w:right w:val="single" w:sz="2" w:space="0" w:color="auto"/>
                  </w:tcBorders>
                </w:tcPr>
                <w:p w14:paraId="75E393E9" w14:textId="5EE9E93F" w:rsidR="00556DB7" w:rsidRPr="00804614" w:rsidRDefault="007756BA" w:rsidP="00556DB7">
                  <w:pPr>
                    <w:widowControl/>
                  </w:pPr>
                  <w:r>
                    <w:rPr>
                      <w:rFonts w:ascii="Arial" w:hAnsi="Arial" w:cs="Arial" w:hint="eastAsia"/>
                      <w:color w:val="303030"/>
                      <w:szCs w:val="21"/>
                    </w:rPr>
                    <w:t>F</w:t>
                  </w:r>
                  <w:r w:rsidR="00556DB7" w:rsidRPr="00804614">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33640599" w14:textId="3AAE0726" w:rsidR="00C7613A" w:rsidRPr="00804614" w:rsidRDefault="00C7613A"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私はまちづくりの方でこちらに携わらせていただいて</w:t>
                  </w:r>
                  <w:r w:rsidR="000E29E4"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るので、今回の全体像を見たときに、事前にメールいただいて、大変中身は納得性があるものだなという風に感じました。</w:t>
                  </w:r>
                </w:p>
                <w:p w14:paraId="6FC32395" w14:textId="4288F0FD" w:rsidR="00C7613A" w:rsidRPr="00804614" w:rsidRDefault="00C7613A"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ただし、</w:t>
                  </w:r>
                  <w:r w:rsidR="00642A05">
                    <w:rPr>
                      <w:rStyle w:val="ng-star-inserted"/>
                      <w:rFonts w:ascii="Arial" w:hAnsi="Arial" w:cs="Arial" w:hint="eastAsia"/>
                      <w:color w:val="303030"/>
                      <w:szCs w:val="21"/>
                    </w:rPr>
                    <w:t>B</w:t>
                  </w:r>
                  <w:r w:rsidRPr="00804614">
                    <w:rPr>
                      <w:rStyle w:val="ng-star-inserted"/>
                      <w:rFonts w:ascii="Arial" w:hAnsi="Arial" w:cs="Arial" w:hint="eastAsia"/>
                      <w:color w:val="303030"/>
                      <w:szCs w:val="21"/>
                    </w:rPr>
                    <w:t>委員や</w:t>
                  </w:r>
                  <w:r w:rsidR="00642A05">
                    <w:rPr>
                      <w:rStyle w:val="ng-star-inserted"/>
                      <w:rFonts w:ascii="Arial" w:hAnsi="Arial" w:cs="Arial" w:hint="eastAsia"/>
                      <w:color w:val="303030"/>
                      <w:szCs w:val="21"/>
                    </w:rPr>
                    <w:t>D</w:t>
                  </w:r>
                  <w:r w:rsidRPr="00804614">
                    <w:rPr>
                      <w:rStyle w:val="ng-star-inserted"/>
                      <w:rFonts w:ascii="Arial" w:hAnsi="Arial" w:cs="Arial" w:hint="eastAsia"/>
                      <w:color w:val="303030"/>
                      <w:szCs w:val="21"/>
                    </w:rPr>
                    <w:t>委員のお話を聞いた時におっしゃって</w:t>
                  </w:r>
                  <w:r w:rsidR="000E29E4"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る内容は、</w:t>
                  </w:r>
                  <w:r w:rsidRPr="00804614">
                    <w:rPr>
                      <w:rStyle w:val="ng-star-inserted"/>
                      <w:rFonts w:ascii="Arial" w:hAnsi="Arial" w:cs="Arial"/>
                      <w:color w:val="303030"/>
                      <w:szCs w:val="21"/>
                    </w:rPr>
                    <w:t>1</w:t>
                  </w:r>
                  <w:r w:rsidRPr="00804614">
                    <w:rPr>
                      <w:rStyle w:val="ng-star-inserted"/>
                      <w:rFonts w:ascii="Arial" w:hAnsi="Arial" w:cs="Arial"/>
                      <w:color w:val="303030"/>
                      <w:szCs w:val="21"/>
                    </w:rPr>
                    <w:t>番最初のあるべき、目指すべき観光地像</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いうのがとてもいい言葉ですけれど、概念が広すぎて具体的なアクションに繋がりづらいということをおっしゃって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るのではないかなという風に実は感じました。</w:t>
                  </w:r>
                </w:p>
                <w:p w14:paraId="55CC2201" w14:textId="77777777" w:rsidR="00C7613A" w:rsidRPr="00804614" w:rsidRDefault="00C7613A"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もう</w:t>
                  </w:r>
                  <w:r w:rsidRPr="00804614">
                    <w:rPr>
                      <w:rStyle w:val="ng-star-inserted"/>
                      <w:rFonts w:ascii="Arial" w:hAnsi="Arial" w:cs="Arial"/>
                      <w:color w:val="303030"/>
                      <w:szCs w:val="21"/>
                    </w:rPr>
                    <w:t>1</w:t>
                  </w:r>
                  <w:r w:rsidRPr="00804614">
                    <w:rPr>
                      <w:rStyle w:val="ng-star-inserted"/>
                      <w:rFonts w:ascii="Arial" w:hAnsi="Arial" w:cs="Arial"/>
                      <w:color w:val="303030"/>
                      <w:szCs w:val="21"/>
                    </w:rPr>
                    <w:t>つ、こういったアクションプランを具体化する上では、重要事項はどれかということと、もう</w:t>
                  </w:r>
                  <w:r w:rsidRPr="00804614">
                    <w:rPr>
                      <w:rStyle w:val="ng-star-inserted"/>
                      <w:rFonts w:ascii="Arial" w:hAnsi="Arial" w:cs="Arial"/>
                      <w:color w:val="303030"/>
                      <w:szCs w:val="21"/>
                    </w:rPr>
                    <w:t>1</w:t>
                  </w:r>
                  <w:r w:rsidRPr="00804614">
                    <w:rPr>
                      <w:rStyle w:val="ng-star-inserted"/>
                      <w:rFonts w:ascii="Arial" w:hAnsi="Arial" w:cs="Arial"/>
                      <w:color w:val="303030"/>
                      <w:szCs w:val="21"/>
                    </w:rPr>
                    <w:t>つ</w:t>
                  </w:r>
                  <w:r w:rsidRPr="00804614">
                    <w:rPr>
                      <w:rStyle w:val="ng-star-inserted"/>
                      <w:rFonts w:ascii="Arial" w:hAnsi="Arial" w:cs="Arial" w:hint="eastAsia"/>
                      <w:color w:val="303030"/>
                      <w:szCs w:val="21"/>
                    </w:rPr>
                    <w:t>、緊急事項がどれなのかという、この</w:t>
                  </w:r>
                  <w:r w:rsidRPr="00804614">
                    <w:rPr>
                      <w:rStyle w:val="ng-star-inserted"/>
                      <w:rFonts w:ascii="Arial" w:hAnsi="Arial" w:cs="Arial"/>
                      <w:color w:val="303030"/>
                      <w:szCs w:val="21"/>
                    </w:rPr>
                    <w:t>2</w:t>
                  </w:r>
                  <w:r w:rsidRPr="00804614">
                    <w:rPr>
                      <w:rStyle w:val="ng-star-inserted"/>
                      <w:rFonts w:ascii="Arial" w:hAnsi="Arial" w:cs="Arial"/>
                      <w:color w:val="303030"/>
                      <w:szCs w:val="21"/>
                    </w:rPr>
                    <w:t>つの掛け合わせをしていかないと、</w:t>
                  </w:r>
                  <w:r w:rsidRPr="00804614">
                    <w:rPr>
                      <w:rStyle w:val="ng-star-inserted"/>
                      <w:rFonts w:ascii="Arial" w:hAnsi="Arial" w:cs="Arial" w:hint="eastAsia"/>
                      <w:color w:val="303030"/>
                      <w:szCs w:val="21"/>
                    </w:rPr>
                    <w:t>事</w:t>
                  </w:r>
                  <w:r w:rsidRPr="00804614">
                    <w:rPr>
                      <w:rStyle w:val="ng-star-inserted"/>
                      <w:rFonts w:ascii="Arial" w:hAnsi="Arial" w:cs="Arial"/>
                      <w:color w:val="303030"/>
                      <w:szCs w:val="21"/>
                    </w:rPr>
                    <w:t>が進まないと思</w:t>
                  </w:r>
                  <w:r w:rsidRPr="00804614">
                    <w:rPr>
                      <w:rStyle w:val="ng-star-inserted"/>
                      <w:rFonts w:ascii="Arial" w:hAnsi="Arial" w:cs="Arial" w:hint="eastAsia"/>
                      <w:color w:val="303030"/>
                      <w:szCs w:val="21"/>
                    </w:rPr>
                    <w:t>います</w:t>
                  </w:r>
                  <w:r w:rsidRPr="00804614">
                    <w:rPr>
                      <w:rStyle w:val="ng-star-inserted"/>
                      <w:rFonts w:ascii="Arial" w:hAnsi="Arial" w:cs="Arial"/>
                      <w:color w:val="303030"/>
                      <w:szCs w:val="21"/>
                    </w:rPr>
                    <w:t>。</w:t>
                  </w:r>
                </w:p>
                <w:p w14:paraId="36AE47E2" w14:textId="0B0E785B" w:rsidR="00556DB7" w:rsidRPr="00804614" w:rsidRDefault="00C7613A" w:rsidP="007D0B65">
                  <w:pPr>
                    <w:pStyle w:val="a9"/>
                    <w:ind w:left="0"/>
                  </w:pPr>
                  <w:r w:rsidRPr="00804614">
                    <w:rPr>
                      <w:rStyle w:val="ng-star-inserted"/>
                      <w:rFonts w:ascii="Arial" w:hAnsi="Arial" w:cs="Arial"/>
                      <w:color w:val="303030"/>
                      <w:szCs w:val="21"/>
                    </w:rPr>
                    <w:t>これもおっしゃって</w:t>
                  </w:r>
                  <w:r w:rsidR="002269DF"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る内容は多分そういうこと</w:t>
                  </w:r>
                  <w:r w:rsidR="00CC46EF">
                    <w:rPr>
                      <w:rStyle w:val="ng-star-inserted"/>
                      <w:rFonts w:ascii="Arial" w:hAnsi="Arial" w:cs="Arial"/>
                      <w:color w:val="303030"/>
                      <w:szCs w:val="21"/>
                    </w:rPr>
                    <w:t>ではない</w:t>
                  </w:r>
                  <w:r w:rsidRPr="00804614">
                    <w:rPr>
                      <w:rStyle w:val="ng-star-inserted"/>
                      <w:rFonts w:ascii="Arial" w:hAnsi="Arial" w:cs="Arial"/>
                      <w:color w:val="303030"/>
                      <w:szCs w:val="21"/>
                    </w:rPr>
                    <w:t>かと思いますから、緊急度の高いものはどれなのかっていうことを明示していくと、もう少し全体が進みやすくなるのではないかという風に感じました。</w:t>
                  </w:r>
                </w:p>
              </w:tc>
            </w:tr>
            <w:tr w:rsidR="00556DB7" w:rsidRPr="00804614" w14:paraId="7C3C2C42" w14:textId="77777777" w:rsidTr="00FB57C0">
              <w:tc>
                <w:tcPr>
                  <w:tcW w:w="1555" w:type="dxa"/>
                  <w:tcBorders>
                    <w:top w:val="single" w:sz="2" w:space="0" w:color="auto"/>
                    <w:left w:val="single" w:sz="2" w:space="0" w:color="auto"/>
                    <w:bottom w:val="single" w:sz="2" w:space="0" w:color="auto"/>
                    <w:right w:val="single" w:sz="2" w:space="0" w:color="auto"/>
                  </w:tcBorders>
                </w:tcPr>
                <w:p w14:paraId="7A77C188" w14:textId="56FB4772" w:rsidR="00556DB7" w:rsidRPr="00804614" w:rsidRDefault="00BF1145" w:rsidP="00556DB7">
                  <w:pPr>
                    <w:widowControl/>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5F4885A6" w14:textId="4DE1F65A" w:rsidR="00556DB7" w:rsidRPr="00804614" w:rsidRDefault="007D0B65" w:rsidP="00556DB7">
                  <w:pPr>
                    <w:pStyle w:val="a9"/>
                    <w:ind w:left="0"/>
                  </w:pPr>
                  <w:r w:rsidRPr="00804614">
                    <w:rPr>
                      <w:rStyle w:val="ng-star-inserted"/>
                      <w:rFonts w:ascii="Arial" w:hAnsi="Arial" w:cs="Arial" w:hint="eastAsia"/>
                      <w:color w:val="303030"/>
                      <w:szCs w:val="21"/>
                    </w:rPr>
                    <w:t>先ほどの</w:t>
                  </w:r>
                  <w:r w:rsidR="00642A05">
                    <w:rPr>
                      <w:rStyle w:val="ng-star-inserted"/>
                      <w:rFonts w:ascii="Arial" w:hAnsi="Arial" w:cs="Arial" w:hint="eastAsia"/>
                      <w:color w:val="303030"/>
                      <w:szCs w:val="21"/>
                    </w:rPr>
                    <w:t>D</w:t>
                  </w:r>
                  <w:r w:rsidRPr="00804614">
                    <w:rPr>
                      <w:rStyle w:val="ng-star-inserted"/>
                      <w:rFonts w:ascii="Arial" w:hAnsi="Arial" w:cs="Arial" w:hint="eastAsia"/>
                      <w:color w:val="303030"/>
                      <w:szCs w:val="21"/>
                    </w:rPr>
                    <w:t>会長のご意見とその緊急度、優先と、そういったところも関連してくるところでございますので、ご参考の意見としてお聞きしながら結果に反映していきたいと思います。</w:t>
                  </w:r>
                </w:p>
              </w:tc>
            </w:tr>
            <w:tr w:rsidR="007D0B65" w:rsidRPr="00804614" w14:paraId="6D7C344D" w14:textId="77777777" w:rsidTr="00FB57C0">
              <w:tc>
                <w:tcPr>
                  <w:tcW w:w="1555" w:type="dxa"/>
                  <w:tcBorders>
                    <w:top w:val="single" w:sz="2" w:space="0" w:color="auto"/>
                    <w:left w:val="single" w:sz="2" w:space="0" w:color="auto"/>
                    <w:bottom w:val="single" w:sz="2" w:space="0" w:color="auto"/>
                    <w:right w:val="single" w:sz="2" w:space="0" w:color="auto"/>
                  </w:tcBorders>
                </w:tcPr>
                <w:p w14:paraId="273562D5" w14:textId="56B3D2BD" w:rsidR="007D0B65" w:rsidRPr="00804614" w:rsidRDefault="00BF1145" w:rsidP="00556DB7">
                  <w:pPr>
                    <w:widowControl/>
                    <w:rPr>
                      <w:rFonts w:ascii="Arial" w:hAnsi="Arial" w:cs="Arial"/>
                      <w:color w:val="303030"/>
                      <w:szCs w:val="21"/>
                    </w:rPr>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461D4F68" w14:textId="056C364D" w:rsidR="007D0B65" w:rsidRPr="00804614" w:rsidRDefault="007D0B6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時間軸での重要さというのをやはり考える必要があると思います。つまり、どれが緊急かと。</w:t>
                  </w:r>
                </w:p>
              </w:tc>
            </w:tr>
            <w:tr w:rsidR="00556DB7" w:rsidRPr="00804614" w14:paraId="494FD4F2" w14:textId="77777777" w:rsidTr="00FB57C0">
              <w:tc>
                <w:tcPr>
                  <w:tcW w:w="1555" w:type="dxa"/>
                  <w:tcBorders>
                    <w:top w:val="single" w:sz="2" w:space="0" w:color="auto"/>
                    <w:left w:val="single" w:sz="2" w:space="0" w:color="auto"/>
                    <w:bottom w:val="single" w:sz="2" w:space="0" w:color="auto"/>
                    <w:right w:val="single" w:sz="2" w:space="0" w:color="auto"/>
                  </w:tcBorders>
                </w:tcPr>
                <w:p w14:paraId="2B7AE2F4" w14:textId="53E6D649" w:rsidR="00556DB7" w:rsidRPr="00804614" w:rsidRDefault="007756BA" w:rsidP="00556DB7">
                  <w:pPr>
                    <w:widowControl/>
                  </w:pPr>
                  <w:r>
                    <w:rPr>
                      <w:rFonts w:ascii="Arial" w:hAnsi="Arial" w:cs="Arial" w:hint="eastAsia"/>
                      <w:color w:val="303030"/>
                      <w:szCs w:val="21"/>
                    </w:rPr>
                    <w:t>G</w:t>
                  </w:r>
                  <w:r w:rsidR="00556DB7" w:rsidRPr="00804614">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7B230848" w14:textId="1AA26817" w:rsidR="007733BA" w:rsidRPr="00804614" w:rsidRDefault="007733BA"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事業者アンケートのところ、総括のところに出ているけれども、データに基づ</w:t>
                  </w:r>
                  <w:r w:rsidRPr="00804614">
                    <w:rPr>
                      <w:rStyle w:val="ng-star-inserted"/>
                      <w:rFonts w:ascii="Arial" w:hAnsi="Arial" w:cs="Arial" w:hint="eastAsia"/>
                      <w:color w:val="303030"/>
                      <w:szCs w:val="21"/>
                    </w:rPr>
                    <w:lastRenderedPageBreak/>
                    <w:t>く観光戦略の取り組みが必要となって</w:t>
                  </w:r>
                  <w:r w:rsidR="00C8578B"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ます</w:t>
                  </w:r>
                  <w:r w:rsidR="00177EAF"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というお話がここにはあります。これについては、官公庁も当然ながら、観光事業者様が、各々のそのデータに基づいて各施設が観光戦略を立てられるようにといったところで、例えば</w:t>
                  </w:r>
                  <w:r w:rsidRPr="00804614">
                    <w:rPr>
                      <w:rStyle w:val="ng-star-inserted"/>
                      <w:rFonts w:ascii="Arial" w:hAnsi="Arial" w:cs="Arial" w:hint="eastAsia"/>
                      <w:color w:val="303030"/>
                      <w:szCs w:val="21"/>
                    </w:rPr>
                    <w:t>DMO</w:t>
                  </w:r>
                  <w:r w:rsidRPr="00804614">
                    <w:rPr>
                      <w:rStyle w:val="ng-star-inserted"/>
                      <w:rFonts w:ascii="Arial" w:hAnsi="Arial" w:cs="Arial"/>
                      <w:color w:val="303030"/>
                      <w:szCs w:val="21"/>
                    </w:rPr>
                    <w:t>がデータプラットフォームを作ったりだとか、それを可視化する</w:t>
                  </w:r>
                  <w:r w:rsidRPr="00804614">
                    <w:rPr>
                      <w:rStyle w:val="ng-star-inserted"/>
                      <w:rFonts w:ascii="Arial" w:hAnsi="Arial" w:cs="Arial" w:hint="eastAsia"/>
                      <w:color w:val="303030"/>
                      <w:szCs w:val="21"/>
                    </w:rPr>
                    <w:t>BI</w:t>
                  </w:r>
                  <w:r w:rsidRPr="00804614">
                    <w:rPr>
                      <w:rStyle w:val="ng-star-inserted"/>
                      <w:rFonts w:ascii="Arial" w:hAnsi="Arial" w:cs="Arial"/>
                      <w:color w:val="303030"/>
                      <w:szCs w:val="21"/>
                    </w:rPr>
                    <w:t>ツールを各事業さんが見ていただいて、自分の観光戦略、個々の観光戦略を作っていく</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いうところが今進め</w:t>
                  </w:r>
                  <w:r w:rsidR="00C8578B" w:rsidRPr="00804614">
                    <w:rPr>
                      <w:rStyle w:val="ng-star-inserted"/>
                      <w:rFonts w:ascii="Arial" w:hAnsi="Arial" w:cs="Arial" w:hint="eastAsia"/>
                      <w:color w:val="303030"/>
                      <w:szCs w:val="21"/>
                    </w:rPr>
                    <w:t>たり、</w:t>
                  </w:r>
                  <w:r w:rsidRPr="00804614">
                    <w:rPr>
                      <w:rStyle w:val="ng-star-inserted"/>
                      <w:rFonts w:ascii="Arial" w:hAnsi="Arial" w:cs="Arial"/>
                      <w:color w:val="303030"/>
                      <w:szCs w:val="21"/>
                    </w:rPr>
                    <w:t>ところかなという風に思って</w:t>
                  </w:r>
                  <w:r w:rsidRPr="00804614">
                    <w:rPr>
                      <w:rStyle w:val="ng-star-inserted"/>
                      <w:rFonts w:ascii="Arial" w:hAnsi="Arial" w:cs="Arial" w:hint="eastAsia"/>
                      <w:color w:val="303030"/>
                      <w:szCs w:val="21"/>
                    </w:rPr>
                    <w:t>います。</w:t>
                  </w:r>
                </w:p>
                <w:p w14:paraId="2461719A" w14:textId="41AAE9D2" w:rsidR="00556DB7" w:rsidRPr="00804614" w:rsidRDefault="007733BA" w:rsidP="007733BA">
                  <w:pPr>
                    <w:pStyle w:val="a9"/>
                    <w:ind w:left="0"/>
                  </w:pPr>
                  <w:r w:rsidRPr="00804614">
                    <w:rPr>
                      <w:rStyle w:val="ng-star-inserted"/>
                      <w:rFonts w:ascii="Arial" w:hAnsi="Arial" w:cs="Arial" w:hint="eastAsia"/>
                      <w:color w:val="303030"/>
                      <w:szCs w:val="21"/>
                    </w:rPr>
                    <w:t>そういったところの中で、我々も今、</w:t>
                  </w:r>
                  <w:r w:rsidRPr="00804614">
                    <w:rPr>
                      <w:rStyle w:val="ng-star-inserted"/>
                      <w:rFonts w:ascii="Arial" w:hAnsi="Arial" w:cs="Arial" w:hint="eastAsia"/>
                      <w:color w:val="303030"/>
                      <w:szCs w:val="21"/>
                    </w:rPr>
                    <w:t>DMO</w:t>
                  </w:r>
                  <w:r w:rsidRPr="00804614">
                    <w:rPr>
                      <w:rStyle w:val="ng-star-inserted"/>
                      <w:rFonts w:ascii="Arial" w:hAnsi="Arial" w:cs="Arial"/>
                      <w:color w:val="303030"/>
                      <w:szCs w:val="21"/>
                    </w:rPr>
                    <w:t>として</w:t>
                  </w:r>
                  <w:r w:rsidRPr="00804614">
                    <w:rPr>
                      <w:rStyle w:val="ng-star-inserted"/>
                      <w:rFonts w:ascii="Arial" w:hAnsi="Arial" w:cs="Arial" w:hint="eastAsia"/>
                      <w:color w:val="303030"/>
                      <w:szCs w:val="21"/>
                    </w:rPr>
                    <w:t>BI</w:t>
                  </w:r>
                  <w:r w:rsidRPr="00804614">
                    <w:rPr>
                      <w:rStyle w:val="ng-star-inserted"/>
                      <w:rFonts w:ascii="Arial" w:hAnsi="Arial" w:cs="Arial"/>
                      <w:color w:val="303030"/>
                      <w:szCs w:val="21"/>
                    </w:rPr>
                    <w:t>ツールを今年度中に作る予定ですけれども、このデータに基づく観光戦略の必要性といったところが、この基本方針の中の組織の観光推進体制の整理、ここに当てはまるのか、もしくは漏れてしまっているのか、そのあたりをお聞かせいただければと思います。</w:t>
                  </w:r>
                </w:p>
              </w:tc>
            </w:tr>
            <w:tr w:rsidR="00556DB7" w:rsidRPr="00804614" w14:paraId="5ECAF321" w14:textId="77777777" w:rsidTr="00FB57C0">
              <w:tc>
                <w:tcPr>
                  <w:tcW w:w="1555" w:type="dxa"/>
                  <w:tcBorders>
                    <w:top w:val="single" w:sz="2" w:space="0" w:color="auto"/>
                    <w:left w:val="single" w:sz="2" w:space="0" w:color="auto"/>
                    <w:bottom w:val="single" w:sz="2" w:space="0" w:color="auto"/>
                    <w:right w:val="single" w:sz="2" w:space="0" w:color="auto"/>
                  </w:tcBorders>
                </w:tcPr>
                <w:p w14:paraId="16A92401" w14:textId="310E9FCA"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71D6F6E7" w14:textId="78530E3C" w:rsidR="00556DB7" w:rsidRPr="00804614" w:rsidRDefault="007733BA"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今、いただいたご意見と、改めてそこの部分考えてみますと、こちらにつきまして追加で記載していく必要があるかなという風に感じました。組織のところで想定していたものではないですし、観光データを活用して、観光開発さんでも様々な技術研修させていただいて</w:t>
                  </w:r>
                  <w:r w:rsidR="00C8578B"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て、非常に有効なデータを取っていただいているので、そういったデータを活用した担保施策を推進していくっていうこと、これにつきましてはまた記載を検討させていただければと思います。</w:t>
                  </w:r>
                </w:p>
              </w:tc>
            </w:tr>
            <w:tr w:rsidR="00A708B5" w:rsidRPr="00804614" w14:paraId="74E6C10F" w14:textId="77777777" w:rsidTr="00FB57C0">
              <w:tc>
                <w:tcPr>
                  <w:tcW w:w="1555" w:type="dxa"/>
                  <w:tcBorders>
                    <w:top w:val="single" w:sz="2" w:space="0" w:color="auto"/>
                    <w:left w:val="single" w:sz="2" w:space="0" w:color="auto"/>
                    <w:bottom w:val="single" w:sz="2" w:space="0" w:color="auto"/>
                    <w:right w:val="single" w:sz="2" w:space="0" w:color="auto"/>
                  </w:tcBorders>
                </w:tcPr>
                <w:p w14:paraId="5F6B9E10" w14:textId="71729D88" w:rsidR="00A708B5" w:rsidRPr="00804614" w:rsidRDefault="007756BA" w:rsidP="00556DB7">
                  <w:pPr>
                    <w:widowControl/>
                    <w:rPr>
                      <w:rFonts w:ascii="Arial" w:hAnsi="Arial" w:cs="Arial"/>
                      <w:color w:val="303030"/>
                      <w:szCs w:val="21"/>
                    </w:rPr>
                  </w:pPr>
                  <w:r>
                    <w:rPr>
                      <w:rFonts w:ascii="Arial" w:hAnsi="Arial" w:cs="Arial" w:hint="eastAsia"/>
                      <w:color w:val="303030"/>
                      <w:szCs w:val="21"/>
                    </w:rPr>
                    <w:t>G</w:t>
                  </w:r>
                  <w:r w:rsidR="00642A05">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78F103EB" w14:textId="29E14836" w:rsidR="00A708B5" w:rsidRPr="00804614" w:rsidRDefault="00A708B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ぜひお願いいたしたいと思</w:t>
                  </w:r>
                  <w:r w:rsidR="00435381"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ます。おそらく、観光、甲府観光ナビのアクセスデータですとかといったところは非常に重要な、観光事業者からするとデータになってきますので、この辺りをやはり甲府市内の観光事業さんに開示する。</w:t>
                  </w:r>
                </w:p>
                <w:p w14:paraId="3E9BAA73" w14:textId="0D5DFD6B" w:rsidR="00A708B5" w:rsidRPr="00804614" w:rsidRDefault="00A708B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我々のビアツールを使っていただいて開示していただいだいて、どのタイミングで誰が、先ほど議長がランドマークっておっしゃいましたけれど、そのランドマークにじゃあ誰がいつどういう風な形でアクセスされて</w:t>
                  </w:r>
                  <w:r w:rsidR="00435381"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るかといったところのデータというのは必ず必要になってくるかと思うので、その辺りの整備といったところは今後の観光政策で必要かなという風に思ったところです。</w:t>
                  </w:r>
                </w:p>
              </w:tc>
            </w:tr>
            <w:tr w:rsidR="00A708B5" w:rsidRPr="00804614" w14:paraId="3E9EBCBF" w14:textId="77777777" w:rsidTr="00FB57C0">
              <w:tc>
                <w:tcPr>
                  <w:tcW w:w="1555" w:type="dxa"/>
                  <w:tcBorders>
                    <w:top w:val="single" w:sz="2" w:space="0" w:color="auto"/>
                    <w:left w:val="single" w:sz="2" w:space="0" w:color="auto"/>
                    <w:bottom w:val="single" w:sz="2" w:space="0" w:color="auto"/>
                    <w:right w:val="single" w:sz="2" w:space="0" w:color="auto"/>
                  </w:tcBorders>
                </w:tcPr>
                <w:p w14:paraId="20ADC99C" w14:textId="190B4D65" w:rsidR="00A708B5" w:rsidRPr="00804614" w:rsidRDefault="00BF1145" w:rsidP="00556DB7">
                  <w:pPr>
                    <w:widowControl/>
                    <w:rPr>
                      <w:rFonts w:ascii="Arial" w:hAnsi="Arial" w:cs="Arial"/>
                      <w:color w:val="303030"/>
                      <w:szCs w:val="21"/>
                    </w:rPr>
                  </w:pPr>
                  <w:r>
                    <w:rPr>
                      <w:rFonts w:ascii="Arial" w:hAnsi="Arial" w:cs="Arial" w:hint="eastAsia"/>
                      <w:color w:val="303030"/>
                      <w:szCs w:val="21"/>
                    </w:rPr>
                    <w:t>B</w:t>
                  </w:r>
                  <w:r>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461C16AD" w14:textId="564631F6" w:rsidR="00A708B5" w:rsidRPr="00804614" w:rsidRDefault="00A708B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付け加えますと、私も甲府開発の社長として</w:t>
                  </w:r>
                  <w:r w:rsidRPr="00804614">
                    <w:rPr>
                      <w:rStyle w:val="ng-star-inserted"/>
                      <w:rFonts w:ascii="Arial" w:hAnsi="Arial" w:cs="Arial" w:hint="eastAsia"/>
                      <w:color w:val="303030"/>
                      <w:szCs w:val="21"/>
                    </w:rPr>
                    <w:t>DMO</w:t>
                  </w:r>
                  <w:r w:rsidRPr="00804614">
                    <w:rPr>
                      <w:rStyle w:val="ng-star-inserted"/>
                      <w:rFonts w:ascii="Arial" w:hAnsi="Arial" w:cs="Arial"/>
                      <w:color w:val="303030"/>
                      <w:szCs w:val="21"/>
                    </w:rPr>
                    <w:t>も一応申請もしておりますし、色々やって</w:t>
                  </w:r>
                  <w:r w:rsidR="00435381"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ども、今の通りでございまして、アンケートを色々取りますと、母集団によって随分データが違ってくる</w:t>
                  </w:r>
                  <w:r w:rsidR="006C7331"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です。ですから、そういうものをいくつもの取りながら、総合しながら</w:t>
                  </w:r>
                  <w:r w:rsidRPr="00804614">
                    <w:rPr>
                      <w:rStyle w:val="ng-star-inserted"/>
                      <w:rFonts w:ascii="Arial" w:hAnsi="Arial" w:cs="Arial"/>
                      <w:color w:val="303030"/>
                      <w:szCs w:val="21"/>
                    </w:rPr>
                    <w:t>1</w:t>
                  </w:r>
                  <w:r w:rsidRPr="00804614">
                    <w:rPr>
                      <w:rStyle w:val="ng-star-inserted"/>
                      <w:rFonts w:ascii="Arial" w:hAnsi="Arial" w:cs="Arial"/>
                      <w:color w:val="303030"/>
                      <w:szCs w:val="21"/>
                    </w:rPr>
                    <w:t>つの結論を導き出すというような作業をしてかないと、なかなか正解に近い、決して正解は作れな</w:t>
                  </w:r>
                  <w:r w:rsidR="006C7331"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ですけども、近いものができてこないということで、</w:t>
                  </w:r>
                  <w:r w:rsidRPr="00804614">
                    <w:rPr>
                      <w:rStyle w:val="ng-star-inserted"/>
                      <w:rFonts w:ascii="Arial" w:hAnsi="Arial" w:cs="Arial" w:hint="eastAsia"/>
                      <w:color w:val="303030"/>
                      <w:szCs w:val="21"/>
                    </w:rPr>
                    <w:t>やはり</w:t>
                  </w:r>
                  <w:r w:rsidRPr="00804614">
                    <w:rPr>
                      <w:rStyle w:val="ng-star-inserted"/>
                      <w:rFonts w:ascii="Arial" w:hAnsi="Arial" w:cs="Arial" w:hint="eastAsia"/>
                      <w:color w:val="303030"/>
                      <w:szCs w:val="21"/>
                    </w:rPr>
                    <w:t>DMO</w:t>
                  </w:r>
                  <w:r w:rsidRPr="00804614">
                    <w:rPr>
                      <w:rStyle w:val="ng-star-inserted"/>
                      <w:rFonts w:ascii="Arial" w:hAnsi="Arial" w:cs="Arial"/>
                      <w:color w:val="303030"/>
                      <w:szCs w:val="21"/>
                    </w:rPr>
                    <w:t>として</w:t>
                  </w:r>
                  <w:r w:rsidR="00804614" w:rsidRPr="00804614">
                    <w:rPr>
                      <w:rStyle w:val="ng-star-inserted"/>
                      <w:rFonts w:ascii="Arial" w:hAnsi="Arial" w:cs="Arial" w:hint="eastAsia"/>
                      <w:color w:val="303030"/>
                      <w:szCs w:val="21"/>
                    </w:rPr>
                    <w:t>しっかりと</w:t>
                  </w:r>
                  <w:r w:rsidRPr="00804614">
                    <w:rPr>
                      <w:rStyle w:val="ng-star-inserted"/>
                      <w:rFonts w:ascii="Arial" w:hAnsi="Arial" w:cs="Arial"/>
                      <w:color w:val="303030"/>
                      <w:szCs w:val="21"/>
                    </w:rPr>
                    <w:t>やって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ますので、それを皆さんがぜひ見ていただいて活用していただければという風に</w:t>
                  </w:r>
                  <w:r w:rsidRPr="00804614">
                    <w:rPr>
                      <w:rStyle w:val="ng-star-inserted"/>
                      <w:rFonts w:ascii="Arial" w:hAnsi="Arial" w:cs="Arial" w:hint="eastAsia"/>
                      <w:color w:val="303030"/>
                      <w:szCs w:val="21"/>
                    </w:rPr>
                    <w:t>思っています。</w:t>
                  </w:r>
                </w:p>
              </w:tc>
            </w:tr>
            <w:tr w:rsidR="002B2888" w:rsidRPr="00804614" w14:paraId="692989BB" w14:textId="77777777" w:rsidTr="00FB57C0">
              <w:tc>
                <w:tcPr>
                  <w:tcW w:w="1555" w:type="dxa"/>
                  <w:tcBorders>
                    <w:top w:val="single" w:sz="2" w:space="0" w:color="auto"/>
                    <w:left w:val="single" w:sz="2" w:space="0" w:color="auto"/>
                    <w:bottom w:val="single" w:sz="2" w:space="0" w:color="auto"/>
                    <w:right w:val="single" w:sz="2" w:space="0" w:color="auto"/>
                  </w:tcBorders>
                </w:tcPr>
                <w:p w14:paraId="39E5C7DF" w14:textId="1918FB33" w:rsidR="002B2888" w:rsidRPr="00804614" w:rsidRDefault="00BF1145" w:rsidP="00556DB7">
                  <w:pPr>
                    <w:widowControl/>
                    <w:rPr>
                      <w:rFonts w:ascii="Arial" w:hAnsi="Arial" w:cs="Arial"/>
                      <w:color w:val="303030"/>
                      <w:szCs w:val="21"/>
                    </w:rPr>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3F3180DE" w14:textId="5DAFB66B" w:rsidR="002B2888" w:rsidRPr="00804614" w:rsidRDefault="002B288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観光開発は市内で唯一</w:t>
                  </w:r>
                  <w:r w:rsidR="00804614"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DMO</w:t>
                  </w:r>
                  <w:r w:rsidRPr="00804614">
                    <w:rPr>
                      <w:rStyle w:val="ng-star-inserted"/>
                      <w:rFonts w:ascii="Arial" w:hAnsi="Arial" w:cs="Arial"/>
                      <w:color w:val="303030"/>
                      <w:szCs w:val="21"/>
                    </w:rPr>
                    <w:t>ですね。期待すると同時に支援ができればと個人的には思っています。</w:t>
                  </w:r>
                </w:p>
              </w:tc>
            </w:tr>
            <w:tr w:rsidR="00556DB7" w:rsidRPr="00804614" w14:paraId="692A31C3" w14:textId="77777777" w:rsidTr="00FB57C0">
              <w:tc>
                <w:tcPr>
                  <w:tcW w:w="1555" w:type="dxa"/>
                  <w:tcBorders>
                    <w:top w:val="single" w:sz="2" w:space="0" w:color="auto"/>
                    <w:left w:val="single" w:sz="2" w:space="0" w:color="auto"/>
                    <w:bottom w:val="single" w:sz="2" w:space="0" w:color="auto"/>
                    <w:right w:val="single" w:sz="2" w:space="0" w:color="auto"/>
                  </w:tcBorders>
                </w:tcPr>
                <w:p w14:paraId="2ADE1287" w14:textId="1EBA0CFA" w:rsidR="00556DB7" w:rsidRPr="00804614" w:rsidRDefault="00BF1145" w:rsidP="00556DB7">
                  <w:pPr>
                    <w:widowControl/>
                  </w:pPr>
                  <w:r>
                    <w:rPr>
                      <w:rFonts w:ascii="Arial" w:hAnsi="Arial" w:cs="Arial"/>
                      <w:color w:val="303030"/>
                      <w:szCs w:val="21"/>
                    </w:rPr>
                    <w:t>C</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2479A135" w14:textId="58D3A0F2" w:rsidR="00556DB7" w:rsidRPr="00804614" w:rsidRDefault="002B2888"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一般市民として聞かせていただきたですけれど</w:t>
                  </w:r>
                  <w:r w:rsidR="006C7331" w:rsidRPr="00804614">
                    <w:rPr>
                      <w:rStyle w:val="ng-star-inserted"/>
                      <w:rFonts w:ascii="Arial" w:hAnsi="Arial" w:cs="Arial" w:hint="eastAsia"/>
                      <w:color w:val="303030"/>
                      <w:szCs w:val="21"/>
                    </w:rPr>
                    <w:t>も</w:t>
                  </w:r>
                  <w:r w:rsidRPr="00804614">
                    <w:rPr>
                      <w:rStyle w:val="ng-star-inserted"/>
                      <w:rFonts w:ascii="Arial" w:hAnsi="Arial" w:cs="Arial" w:hint="eastAsia"/>
                      <w:color w:val="303030"/>
                      <w:szCs w:val="21"/>
                    </w:rPr>
                    <w:t>、タクシーの方とかにも伺いたですけれども、都内に行った場合タクシーに若い方が乗っていて、すごく利便性がある。タクシーがすご</w:t>
                  </w:r>
                  <w:r w:rsidR="00E70F1D" w:rsidRPr="00804614">
                    <w:rPr>
                      <w:rStyle w:val="ng-star-inserted"/>
                      <w:rFonts w:ascii="Arial" w:hAnsi="Arial" w:cs="Arial" w:hint="eastAsia"/>
                      <w:color w:val="303030"/>
                      <w:szCs w:val="21"/>
                    </w:rPr>
                    <w:t>く</w:t>
                  </w:r>
                  <w:r w:rsidRPr="00804614">
                    <w:rPr>
                      <w:rStyle w:val="ng-star-inserted"/>
                      <w:rFonts w:ascii="Arial" w:hAnsi="Arial" w:cs="Arial" w:hint="eastAsia"/>
                      <w:color w:val="303030"/>
                      <w:szCs w:val="21"/>
                    </w:rPr>
                    <w:t>回遊して</w:t>
                  </w:r>
                  <w:r w:rsidR="00E70F1D"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る感じがすごくするのですが、甲府はアプリで</w:t>
                  </w:r>
                  <w:r w:rsidR="000D357C" w:rsidRPr="00804614">
                    <w:rPr>
                      <w:rStyle w:val="ng-star-inserted"/>
                      <w:rFonts w:ascii="Arial" w:hAnsi="Arial" w:cs="Arial" w:hint="eastAsia"/>
                      <w:color w:val="303030"/>
                      <w:szCs w:val="21"/>
                    </w:rPr>
                    <w:t>タクシーを呼</w:t>
                  </w:r>
                  <w:r w:rsidR="00ED16CA" w:rsidRPr="00804614">
                    <w:rPr>
                      <w:rStyle w:val="ng-star-inserted"/>
                      <w:rFonts w:ascii="Arial" w:hAnsi="Arial" w:cs="Arial" w:hint="eastAsia"/>
                      <w:color w:val="303030"/>
                      <w:szCs w:val="21"/>
                    </w:rPr>
                    <w:t>ぶことや</w:t>
                  </w:r>
                  <w:r w:rsidRPr="00804614">
                    <w:rPr>
                      <w:rStyle w:val="ng-star-inserted"/>
                      <w:rFonts w:ascii="Arial" w:hAnsi="Arial" w:cs="Arial" w:hint="eastAsia"/>
                      <w:color w:val="303030"/>
                      <w:szCs w:val="21"/>
                    </w:rPr>
                    <w:t>、</w:t>
                  </w:r>
                  <w:r w:rsidR="00CB1C3A" w:rsidRPr="00804614">
                    <w:rPr>
                      <w:rStyle w:val="ng-star-inserted"/>
                      <w:rFonts w:ascii="Arial" w:hAnsi="Arial" w:cs="Arial" w:hint="eastAsia"/>
                      <w:color w:val="303030"/>
                      <w:szCs w:val="21"/>
                    </w:rPr>
                    <w:t>英語対応だとか、</w:t>
                  </w:r>
                  <w:r w:rsidRPr="00804614">
                    <w:rPr>
                      <w:rStyle w:val="ng-star-inserted"/>
                      <w:rFonts w:ascii="Arial" w:hAnsi="Arial" w:cs="Arial" w:hint="eastAsia"/>
                      <w:color w:val="303030"/>
                      <w:szCs w:val="21"/>
                    </w:rPr>
                    <w:t>そういったアプリがある</w:t>
                  </w:r>
                  <w:r w:rsidR="00E72431" w:rsidRPr="00804614">
                    <w:rPr>
                      <w:rStyle w:val="ng-star-inserted"/>
                      <w:rFonts w:ascii="Arial" w:hAnsi="Arial" w:cs="Arial" w:hint="eastAsia"/>
                      <w:color w:val="303030"/>
                      <w:szCs w:val="21"/>
                    </w:rPr>
                    <w:lastRenderedPageBreak/>
                    <w:t>の</w:t>
                  </w:r>
                  <w:r w:rsidRPr="00804614">
                    <w:rPr>
                      <w:rStyle w:val="ng-star-inserted"/>
                      <w:rFonts w:ascii="Arial" w:hAnsi="Arial" w:cs="Arial" w:hint="eastAsia"/>
                      <w:color w:val="303030"/>
                      <w:szCs w:val="21"/>
                    </w:rPr>
                    <w:t>でしょうか。交通</w:t>
                  </w:r>
                  <w:r w:rsidR="00ED16CA"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専門の方がいらっしゃるので、具体的なことをちょっと聞かせていただけると</w:t>
                  </w:r>
                  <w:r w:rsidR="00ED16CA" w:rsidRPr="00804614">
                    <w:rPr>
                      <w:rStyle w:val="ng-star-inserted"/>
                      <w:rFonts w:ascii="Arial" w:hAnsi="Arial" w:cs="Arial" w:hint="eastAsia"/>
                      <w:color w:val="303030"/>
                      <w:szCs w:val="21"/>
                    </w:rPr>
                    <w:t>嬉しいです</w:t>
                  </w:r>
                  <w:r w:rsidRPr="00804614">
                    <w:rPr>
                      <w:rStyle w:val="ng-star-inserted"/>
                      <w:rFonts w:ascii="Arial" w:hAnsi="Arial" w:cs="Arial" w:hint="eastAsia"/>
                      <w:color w:val="303030"/>
                      <w:szCs w:val="21"/>
                    </w:rPr>
                    <w:t>。もうちょっと皆さんも具体的になんか決まって</w:t>
                  </w:r>
                  <w:r w:rsidR="00C47971"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ることがもしあったら教えてください。</w:t>
                  </w:r>
                </w:p>
              </w:tc>
            </w:tr>
            <w:tr w:rsidR="00556DB7" w:rsidRPr="00804614" w14:paraId="214607A6" w14:textId="77777777" w:rsidTr="00FB57C0">
              <w:tc>
                <w:tcPr>
                  <w:tcW w:w="1555" w:type="dxa"/>
                  <w:tcBorders>
                    <w:top w:val="single" w:sz="2" w:space="0" w:color="auto"/>
                    <w:left w:val="single" w:sz="2" w:space="0" w:color="auto"/>
                    <w:bottom w:val="single" w:sz="2" w:space="0" w:color="auto"/>
                    <w:right w:val="single" w:sz="2" w:space="0" w:color="auto"/>
                  </w:tcBorders>
                </w:tcPr>
                <w:p w14:paraId="12C3F8EF" w14:textId="3AF03E1E" w:rsidR="00556DB7" w:rsidRPr="00804614" w:rsidRDefault="007756BA" w:rsidP="00556DB7">
                  <w:pPr>
                    <w:widowControl/>
                  </w:pPr>
                  <w:r>
                    <w:rPr>
                      <w:rFonts w:ascii="Arial" w:hAnsi="Arial" w:cs="Arial" w:hint="eastAsia"/>
                      <w:color w:val="303030"/>
                      <w:szCs w:val="21"/>
                    </w:rPr>
                    <w:lastRenderedPageBreak/>
                    <w:t>H</w:t>
                  </w:r>
                  <w:r w:rsidR="00642A05">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333BEA82" w14:textId="2930E9DD" w:rsidR="002B2888" w:rsidRPr="00804614" w:rsidRDefault="002B288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今のご質問ですが、もちろん都内の台数とこちらの県内の台数ってもう明らかに差は出て</w:t>
                  </w:r>
                  <w:r w:rsidR="00C47971" w:rsidRPr="00804614">
                    <w:rPr>
                      <w:rStyle w:val="ng-star-inserted"/>
                      <w:rFonts w:ascii="Arial" w:hAnsi="Arial" w:cs="Arial" w:hint="eastAsia"/>
                      <w:color w:val="303030"/>
                      <w:szCs w:val="21"/>
                    </w:rPr>
                    <w:t>い</w:t>
                  </w:r>
                  <w:r w:rsidR="005C55EF" w:rsidRPr="00804614">
                    <w:rPr>
                      <w:rStyle w:val="ng-star-inserted"/>
                      <w:rFonts w:ascii="Arial" w:hAnsi="Arial" w:cs="Arial" w:hint="eastAsia"/>
                      <w:color w:val="303030"/>
                      <w:szCs w:val="21"/>
                    </w:rPr>
                    <w:t>ますが</w:t>
                  </w:r>
                  <w:r w:rsidRPr="00804614">
                    <w:rPr>
                      <w:rStyle w:val="ng-star-inserted"/>
                      <w:rFonts w:ascii="Arial" w:hAnsi="Arial" w:cs="Arial" w:hint="eastAsia"/>
                      <w:color w:val="303030"/>
                      <w:szCs w:val="21"/>
                    </w:rPr>
                    <w:t>、アプリで呼ぶ配車に関しては業界で今取り入れております。</w:t>
                  </w:r>
                </w:p>
                <w:p w14:paraId="28FA15D9" w14:textId="7480D916" w:rsidR="002B2888" w:rsidRPr="00804614" w:rsidRDefault="002B288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東京では</w:t>
                  </w:r>
                  <w:r w:rsidRPr="00804614">
                    <w:rPr>
                      <w:rStyle w:val="ng-star-inserted"/>
                      <w:rFonts w:ascii="Arial" w:hAnsi="Arial" w:cs="Arial" w:hint="eastAsia"/>
                      <w:color w:val="303030"/>
                      <w:szCs w:val="21"/>
                    </w:rPr>
                    <w:t>GO</w:t>
                  </w:r>
                  <w:r w:rsidRPr="00804614">
                    <w:rPr>
                      <w:rStyle w:val="ng-star-inserted"/>
                      <w:rFonts w:ascii="Arial" w:hAnsi="Arial" w:cs="Arial"/>
                      <w:color w:val="303030"/>
                      <w:szCs w:val="21"/>
                    </w:rPr>
                    <w:t>アプリ、あとは</w:t>
                  </w:r>
                  <w:r w:rsidRPr="00804614">
                    <w:rPr>
                      <w:rStyle w:val="ng-star-inserted"/>
                      <w:rFonts w:ascii="Arial" w:hAnsi="Arial" w:cs="Arial" w:hint="eastAsia"/>
                      <w:color w:val="303030"/>
                      <w:szCs w:val="21"/>
                    </w:rPr>
                    <w:t>Uber</w:t>
                  </w:r>
                  <w:r w:rsidRPr="00804614">
                    <w:rPr>
                      <w:rStyle w:val="ng-star-inserted"/>
                      <w:rFonts w:ascii="Arial" w:hAnsi="Arial" w:cs="Arial"/>
                      <w:color w:val="303030"/>
                      <w:szCs w:val="21"/>
                    </w:rPr>
                    <w:t>アプリですね。徐々に始めまして、こちらで始めて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る段階で。あと乗務員に関しても確かに高齢です。平均年齢</w:t>
                  </w:r>
                  <w:r w:rsidRPr="00804614">
                    <w:rPr>
                      <w:rStyle w:val="ng-star-inserted"/>
                      <w:rFonts w:ascii="Arial" w:hAnsi="Arial" w:cs="Arial" w:hint="eastAsia"/>
                      <w:color w:val="303030"/>
                      <w:szCs w:val="21"/>
                    </w:rPr>
                    <w:t>を</w:t>
                  </w:r>
                  <w:r w:rsidRPr="00804614">
                    <w:rPr>
                      <w:rStyle w:val="ng-star-inserted"/>
                      <w:rFonts w:ascii="Arial" w:hAnsi="Arial" w:cs="Arial"/>
                      <w:color w:val="303030"/>
                      <w:szCs w:val="21"/>
                    </w:rPr>
                    <w:t>出すとかなり高いですが、今若い常務員も入ってきておりますし、タクシーの台数も十分足りて</w:t>
                  </w:r>
                  <w:r w:rsidR="00C47971"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ると思われる中で。</w:t>
                  </w:r>
                </w:p>
                <w:p w14:paraId="1990CAC2" w14:textId="7FC50C23" w:rsidR="002B2888" w:rsidRPr="00804614" w:rsidRDefault="002B2888"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先ほどからお話聞いて</w:t>
                  </w:r>
                  <w:r w:rsidR="00C47971"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ましたその</w:t>
                  </w:r>
                  <w:r w:rsidRPr="00804614">
                    <w:rPr>
                      <w:rStyle w:val="ng-star-inserted"/>
                      <w:rFonts w:ascii="Arial" w:hAnsi="Arial" w:cs="Arial"/>
                      <w:color w:val="303030"/>
                      <w:szCs w:val="21"/>
                    </w:rPr>
                    <w:t>2</w:t>
                  </w:r>
                  <w:r w:rsidRPr="00804614">
                    <w:rPr>
                      <w:rStyle w:val="ng-star-inserted"/>
                      <w:rFonts w:ascii="Arial" w:hAnsi="Arial" w:cs="Arial"/>
                      <w:color w:val="303030"/>
                      <w:szCs w:val="21"/>
                    </w:rPr>
                    <w:t>次交通の話で、確かに重要な項目だとは思う</w:t>
                  </w:r>
                  <w:r w:rsidR="00CF728D"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ですが。</w:t>
                  </w:r>
                </w:p>
                <w:p w14:paraId="03319C4E" w14:textId="54888812" w:rsidR="00556DB7" w:rsidRPr="00804614" w:rsidRDefault="002B2888" w:rsidP="002B2888">
                  <w:pPr>
                    <w:pStyle w:val="a9"/>
                    <w:ind w:left="0"/>
                  </w:pPr>
                  <w:r w:rsidRPr="00804614">
                    <w:rPr>
                      <w:rStyle w:val="ng-star-inserted"/>
                      <w:rFonts w:ascii="Arial" w:hAnsi="Arial" w:cs="Arial" w:hint="eastAsia"/>
                      <w:color w:val="303030"/>
                      <w:szCs w:val="21"/>
                    </w:rPr>
                    <w:t>先ほどおっしゃった、富士山の地域がたくさん来て</w:t>
                  </w:r>
                  <w:r w:rsidR="00CF728D"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るっておっしゃいましたよね。決して</w:t>
                  </w:r>
                  <w:r w:rsidRPr="00804614">
                    <w:rPr>
                      <w:rStyle w:val="ng-star-inserted"/>
                      <w:rFonts w:ascii="Arial" w:hAnsi="Arial" w:cs="Arial" w:hint="eastAsia"/>
                      <w:color w:val="303030"/>
                      <w:szCs w:val="21"/>
                    </w:rPr>
                    <w:t>2</w:t>
                  </w:r>
                  <w:r w:rsidRPr="00804614">
                    <w:rPr>
                      <w:rStyle w:val="ng-star-inserted"/>
                      <w:rFonts w:ascii="Arial" w:hAnsi="Arial" w:cs="Arial" w:hint="eastAsia"/>
                      <w:color w:val="303030"/>
                      <w:szCs w:val="21"/>
                    </w:rPr>
                    <w:t>次交通がとてもしっかりして</w:t>
                  </w:r>
                  <w:r w:rsidR="00CF728D"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るとは思わないというか、甲府とそんなに変わらないです。でも、来る</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ですか。なぜかというと、やっぱり富士山があるからですよね。それと同じように、こちらの方もそうやって来たいという箱物があれば、来れば、私はタクシーやっているからタクシーのことしか言えない</w:t>
                  </w:r>
                  <w:r w:rsidR="00797E60"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ですが、タクシーもちゃんとありますし、タクシーは確かに高い乗り</w:t>
                  </w:r>
                  <w:r w:rsidR="000F7DBE" w:rsidRPr="00804614">
                    <w:rPr>
                      <w:rStyle w:val="ng-star-inserted"/>
                      <w:rFonts w:ascii="Arial" w:hAnsi="Arial" w:cs="Arial" w:hint="eastAsia"/>
                      <w:color w:val="303030"/>
                      <w:szCs w:val="21"/>
                    </w:rPr>
                    <w:t>もの</w:t>
                  </w:r>
                  <w:r w:rsidRPr="00804614">
                    <w:rPr>
                      <w:rStyle w:val="ng-star-inserted"/>
                      <w:rFonts w:ascii="Arial" w:hAnsi="Arial" w:cs="Arial" w:hint="eastAsia"/>
                      <w:color w:val="303030"/>
                      <w:szCs w:val="21"/>
                    </w:rPr>
                    <w:t>ではあ</w:t>
                  </w:r>
                  <w:r w:rsidR="000F7DBE" w:rsidRPr="00804614">
                    <w:rPr>
                      <w:rStyle w:val="ng-star-inserted"/>
                      <w:rFonts w:ascii="Arial" w:hAnsi="Arial" w:cs="Arial" w:hint="eastAsia"/>
                      <w:color w:val="303030"/>
                      <w:szCs w:val="21"/>
                    </w:rPr>
                    <w:t>りますが</w:t>
                  </w:r>
                  <w:r w:rsidR="005051C8" w:rsidRPr="00804614">
                    <w:rPr>
                      <w:rStyle w:val="ng-star-inserted"/>
                      <w:rFonts w:ascii="Arial" w:hAnsi="Arial" w:cs="Arial" w:hint="eastAsia"/>
                      <w:color w:val="303030"/>
                      <w:szCs w:val="21"/>
                    </w:rPr>
                    <w:t>魅力</w:t>
                  </w:r>
                  <w:r w:rsidR="000F7DBE" w:rsidRPr="00804614">
                    <w:rPr>
                      <w:rStyle w:val="ng-star-inserted"/>
                      <w:rFonts w:ascii="Arial" w:hAnsi="Arial" w:cs="Arial" w:hint="eastAsia"/>
                      <w:color w:val="303030"/>
                      <w:szCs w:val="21"/>
                    </w:rPr>
                    <w:t>も</w:t>
                  </w:r>
                  <w:r w:rsidR="005051C8" w:rsidRPr="00804614">
                    <w:rPr>
                      <w:rStyle w:val="ng-star-inserted"/>
                      <w:rFonts w:ascii="Arial" w:hAnsi="Arial" w:cs="Arial" w:hint="eastAsia"/>
                      <w:color w:val="303030"/>
                      <w:szCs w:val="21"/>
                    </w:rPr>
                    <w:t>あって、来たいと思えば来てタクシーを利用するので今、</w:t>
                  </w:r>
                  <w:r w:rsidR="005051C8" w:rsidRPr="00804614">
                    <w:rPr>
                      <w:rStyle w:val="ng-star-inserted"/>
                      <w:rFonts w:ascii="Arial" w:hAnsi="Arial" w:cs="Arial"/>
                      <w:color w:val="303030"/>
                      <w:szCs w:val="21"/>
                    </w:rPr>
                    <w:t>2</w:t>
                  </w:r>
                  <w:r w:rsidR="005051C8" w:rsidRPr="00804614">
                    <w:rPr>
                      <w:rStyle w:val="ng-star-inserted"/>
                      <w:rFonts w:ascii="Arial" w:hAnsi="Arial" w:cs="Arial"/>
                      <w:color w:val="303030"/>
                      <w:szCs w:val="21"/>
                    </w:rPr>
                    <w:t>次交通が完璧だとは思わないですけ</w:t>
                  </w:r>
                  <w:r w:rsidR="005051C8" w:rsidRPr="00804614">
                    <w:rPr>
                      <w:rStyle w:val="ng-star-inserted"/>
                      <w:rFonts w:ascii="Arial" w:hAnsi="Arial" w:cs="Arial" w:hint="eastAsia"/>
                      <w:color w:val="303030"/>
                      <w:szCs w:val="21"/>
                    </w:rPr>
                    <w:t>れ</w:t>
                  </w:r>
                  <w:r w:rsidR="005051C8" w:rsidRPr="00804614">
                    <w:rPr>
                      <w:rStyle w:val="ng-star-inserted"/>
                      <w:rFonts w:ascii="Arial" w:hAnsi="Arial" w:cs="Arial"/>
                      <w:color w:val="303030"/>
                      <w:szCs w:val="21"/>
                    </w:rPr>
                    <w:t>ど、もう少しその辺を、</w:t>
                  </w:r>
                  <w:r w:rsidR="005051C8" w:rsidRPr="00804614">
                    <w:rPr>
                      <w:rStyle w:val="ng-star-inserted"/>
                      <w:rFonts w:ascii="Arial" w:hAnsi="Arial" w:cs="Arial" w:hint="eastAsia"/>
                      <w:color w:val="303030"/>
                      <w:szCs w:val="21"/>
                    </w:rPr>
                    <w:t>箱物</w:t>
                  </w:r>
                  <w:r w:rsidR="005051C8" w:rsidRPr="00804614">
                    <w:rPr>
                      <w:rStyle w:val="ng-star-inserted"/>
                      <w:rFonts w:ascii="Arial" w:hAnsi="Arial" w:cs="Arial"/>
                      <w:color w:val="303030"/>
                      <w:szCs w:val="21"/>
                    </w:rPr>
                    <w:t>というか</w:t>
                  </w:r>
                  <w:r w:rsidR="002263D7" w:rsidRPr="00804614">
                    <w:rPr>
                      <w:rStyle w:val="ng-star-inserted"/>
                      <w:rFonts w:ascii="Arial" w:hAnsi="Arial" w:cs="Arial" w:hint="eastAsia"/>
                      <w:color w:val="303030"/>
                      <w:szCs w:val="21"/>
                    </w:rPr>
                    <w:t>「来たい」</w:t>
                  </w:r>
                  <w:r w:rsidR="005051C8" w:rsidRPr="00804614">
                    <w:rPr>
                      <w:rStyle w:val="ng-star-inserted"/>
                      <w:rFonts w:ascii="Arial" w:hAnsi="Arial" w:cs="Arial"/>
                      <w:color w:val="303030"/>
                      <w:szCs w:val="21"/>
                    </w:rPr>
                    <w:t>と</w:t>
                  </w:r>
                  <w:r w:rsidR="002263D7" w:rsidRPr="00804614">
                    <w:rPr>
                      <w:rStyle w:val="ng-star-inserted"/>
                      <w:rFonts w:ascii="Arial" w:hAnsi="Arial" w:cs="Arial" w:hint="eastAsia"/>
                      <w:color w:val="303030"/>
                      <w:szCs w:val="21"/>
                    </w:rPr>
                    <w:t>思える</w:t>
                  </w:r>
                  <w:r w:rsidR="005051C8" w:rsidRPr="00804614">
                    <w:rPr>
                      <w:rStyle w:val="ng-star-inserted"/>
                      <w:rFonts w:ascii="Arial" w:hAnsi="Arial" w:cs="Arial"/>
                      <w:color w:val="303030"/>
                      <w:szCs w:val="21"/>
                    </w:rPr>
                    <w:t>ものをしっかり作った方がいいと思います。</w:t>
                  </w:r>
                </w:p>
              </w:tc>
            </w:tr>
            <w:tr w:rsidR="005051C8" w:rsidRPr="00804614" w14:paraId="4635DFD6" w14:textId="77777777" w:rsidTr="00FB57C0">
              <w:tc>
                <w:tcPr>
                  <w:tcW w:w="1555" w:type="dxa"/>
                  <w:tcBorders>
                    <w:top w:val="single" w:sz="2" w:space="0" w:color="auto"/>
                    <w:left w:val="single" w:sz="2" w:space="0" w:color="auto"/>
                    <w:bottom w:val="single" w:sz="2" w:space="0" w:color="auto"/>
                    <w:right w:val="single" w:sz="2" w:space="0" w:color="auto"/>
                  </w:tcBorders>
                </w:tcPr>
                <w:p w14:paraId="4367AFDA" w14:textId="5FB049EF" w:rsidR="005051C8" w:rsidRPr="00804614" w:rsidRDefault="00BF1145" w:rsidP="00556DB7">
                  <w:pPr>
                    <w:widowControl/>
                    <w:rPr>
                      <w:rFonts w:ascii="Arial" w:hAnsi="Arial" w:cs="Arial"/>
                      <w:color w:val="303030"/>
                      <w:szCs w:val="21"/>
                    </w:rPr>
                  </w:pPr>
                  <w:r>
                    <w:rPr>
                      <w:rFonts w:ascii="Arial" w:hAnsi="Arial" w:cs="Arial" w:hint="eastAsia"/>
                      <w:color w:val="303030"/>
                      <w:szCs w:val="21"/>
                    </w:rPr>
                    <w:t>C</w:t>
                  </w:r>
                  <w:r>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2E3728AA" w14:textId="02E1848A" w:rsidR="00E66FF8" w:rsidRPr="00804614" w:rsidRDefault="005051C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交通のルートを作るより、タクシーの小さいものが駅から降りた時にちょっと観光ができるような英語が、例えば、なんか今アプリとかもあるので、そういうことがちゃんとできる甲府だよ、みたいなアピールがもしあれば、あえてバスの路線を新しくつくってすごく大変なの</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かなと思うので、なんかうまくできるといいのかなというのと、</w:t>
                  </w:r>
                  <w:r w:rsidR="002263D7"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バスの停める場所がない</w:t>
                  </w:r>
                  <w:r w:rsidR="002263D7"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というのは、甲府の周りの観光地に思っていて、大型のバスが停まる場所がない</w:t>
                  </w:r>
                  <w:r w:rsidR="00F12598" w:rsidRPr="00804614">
                    <w:rPr>
                      <w:rStyle w:val="ng-star-inserted"/>
                      <w:rFonts w:ascii="Arial" w:hAnsi="Arial" w:cs="Arial" w:hint="eastAsia"/>
                      <w:color w:val="303030"/>
                      <w:szCs w:val="21"/>
                    </w:rPr>
                    <w:t>のではな</w:t>
                  </w:r>
                  <w:r w:rsidRPr="00804614">
                    <w:rPr>
                      <w:rStyle w:val="ng-star-inserted"/>
                      <w:rFonts w:ascii="Arial" w:hAnsi="Arial" w:cs="Arial" w:hint="eastAsia"/>
                      <w:color w:val="303030"/>
                      <w:szCs w:val="21"/>
                    </w:rPr>
                    <w:t>いかなと、観光で来たかに言われることがあります。バスが</w:t>
                  </w:r>
                  <w:r w:rsidR="00E66FF8" w:rsidRPr="00804614">
                    <w:rPr>
                      <w:rStyle w:val="ng-star-inserted"/>
                      <w:rFonts w:ascii="Arial" w:hAnsi="Arial" w:cs="Arial" w:hint="eastAsia"/>
                      <w:color w:val="303030"/>
                      <w:szCs w:val="21"/>
                    </w:rPr>
                    <w:t>停まら</w:t>
                  </w:r>
                  <w:r w:rsidRPr="00804614">
                    <w:rPr>
                      <w:rStyle w:val="ng-star-inserted"/>
                      <w:rFonts w:ascii="Arial" w:hAnsi="Arial" w:cs="Arial" w:hint="eastAsia"/>
                      <w:color w:val="303030"/>
                      <w:szCs w:val="21"/>
                    </w:rPr>
                    <w:t>ない。駅のところで人を乗せるのにバスが</w:t>
                  </w:r>
                  <w:r w:rsidR="00E66FF8" w:rsidRPr="00804614">
                    <w:rPr>
                      <w:rStyle w:val="ng-star-inserted"/>
                      <w:rFonts w:ascii="Arial" w:hAnsi="Arial" w:cs="Arial" w:hint="eastAsia"/>
                      <w:color w:val="303030"/>
                      <w:szCs w:val="21"/>
                    </w:rPr>
                    <w:t>停める</w:t>
                  </w:r>
                  <w:r w:rsidRPr="00804614">
                    <w:rPr>
                      <w:rStyle w:val="ng-star-inserted"/>
                      <w:rFonts w:ascii="Arial" w:hAnsi="Arial" w:cs="Arial" w:hint="eastAsia"/>
                      <w:color w:val="303030"/>
                      <w:szCs w:val="21"/>
                    </w:rPr>
                    <w:t>ところがない。</w:t>
                  </w:r>
                </w:p>
                <w:p w14:paraId="7BD219D4" w14:textId="09315D32" w:rsidR="005051C8" w:rsidRPr="00804614" w:rsidRDefault="005051C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北口の線路の脇でなんか</w:t>
                  </w:r>
                  <w:r w:rsidR="00E66FF8" w:rsidRPr="00804614">
                    <w:rPr>
                      <w:rStyle w:val="ng-star-inserted"/>
                      <w:rFonts w:ascii="Arial" w:hAnsi="Arial" w:cs="Arial" w:hint="eastAsia"/>
                      <w:color w:val="303030"/>
                      <w:szCs w:val="21"/>
                    </w:rPr>
                    <w:t>縦列</w:t>
                  </w:r>
                  <w:r w:rsidRPr="00804614">
                    <w:rPr>
                      <w:rStyle w:val="ng-star-inserted"/>
                      <w:rFonts w:ascii="Arial" w:hAnsi="Arial" w:cs="Arial"/>
                      <w:color w:val="303030"/>
                      <w:szCs w:val="21"/>
                    </w:rPr>
                    <w:t>駐車で待って</w:t>
                  </w:r>
                  <w:r w:rsidR="00F12598"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るようなところがあるのも観光地としてかっこ悪いなと思っていて、大型のバスをどんどん呼ぶのであれば、バスが</w:t>
                  </w:r>
                  <w:r w:rsidR="00E66FF8" w:rsidRPr="00804614">
                    <w:rPr>
                      <w:rStyle w:val="ng-star-inserted"/>
                      <w:rFonts w:ascii="Arial" w:hAnsi="Arial" w:cs="Arial" w:hint="eastAsia"/>
                      <w:color w:val="303030"/>
                      <w:szCs w:val="21"/>
                    </w:rPr>
                    <w:t>停まる</w:t>
                  </w:r>
                  <w:r w:rsidRPr="00804614">
                    <w:rPr>
                      <w:rStyle w:val="ng-star-inserted"/>
                      <w:rFonts w:ascii="Arial" w:hAnsi="Arial" w:cs="Arial"/>
                      <w:color w:val="303030"/>
                      <w:szCs w:val="21"/>
                    </w:rPr>
                    <w:t>ところも必要な</w:t>
                  </w:r>
                  <w:r w:rsidR="00F12598"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ではないかなと思っています。</w:t>
                  </w:r>
                </w:p>
              </w:tc>
            </w:tr>
            <w:tr w:rsidR="00556DB7" w:rsidRPr="00804614" w14:paraId="1D4A5CDC" w14:textId="77777777" w:rsidTr="00FB57C0">
              <w:tc>
                <w:tcPr>
                  <w:tcW w:w="1555" w:type="dxa"/>
                  <w:tcBorders>
                    <w:top w:val="single" w:sz="2" w:space="0" w:color="auto"/>
                    <w:left w:val="single" w:sz="2" w:space="0" w:color="auto"/>
                    <w:bottom w:val="single" w:sz="2" w:space="0" w:color="auto"/>
                    <w:right w:val="single" w:sz="2" w:space="0" w:color="auto"/>
                  </w:tcBorders>
                </w:tcPr>
                <w:p w14:paraId="16A01E56" w14:textId="18A1A82C" w:rsidR="00556DB7" w:rsidRPr="00804614" w:rsidRDefault="00BF1145" w:rsidP="00556DB7">
                  <w:pPr>
                    <w:widowControl/>
                  </w:pPr>
                  <w:r>
                    <w:rPr>
                      <w:rFonts w:ascii="Arial" w:hAnsi="Arial" w:cs="Arial"/>
                      <w:color w:val="303030"/>
                      <w:szCs w:val="21"/>
                    </w:rPr>
                    <w:t>D</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376D35D" w14:textId="71A489B3" w:rsidR="0053359D" w:rsidRPr="00804614" w:rsidRDefault="00E66FF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甲府駅の北口に観光バスの乗降場がないというのは確かですけれども、甲府の駅、昔は電車で来て、そこから県内の観光バスに乗り継いで、乗り換えて観光地に行くっていうパターンが非常に多かったのですが、今ほとんどないです。ですから、甲府の駅で乗り降りして</w:t>
                  </w:r>
                  <w:r w:rsidR="002263D7"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る人の大半は地元の人です。観光バスは。</w:t>
                  </w:r>
                </w:p>
                <w:p w14:paraId="32A71CEB" w14:textId="545F9E26" w:rsidR="0053359D" w:rsidRPr="00804614" w:rsidRDefault="00E66FF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だから甲府の駅である必要もないけ</w:t>
                  </w:r>
                  <w:r w:rsidR="00313FEF" w:rsidRPr="00804614">
                    <w:rPr>
                      <w:rStyle w:val="ng-star-inserted"/>
                      <w:rFonts w:ascii="Arial" w:hAnsi="Arial" w:cs="Arial" w:hint="eastAsia"/>
                      <w:color w:val="303030"/>
                      <w:szCs w:val="21"/>
                    </w:rPr>
                    <w:t>れ</w:t>
                  </w:r>
                  <w:r w:rsidRPr="00804614">
                    <w:rPr>
                      <w:rStyle w:val="ng-star-inserted"/>
                      <w:rFonts w:ascii="Arial" w:hAnsi="Arial" w:cs="Arial" w:hint="eastAsia"/>
                      <w:color w:val="303030"/>
                      <w:szCs w:val="21"/>
                    </w:rPr>
                    <w:t>ど、甲府の駅っていうところが集まる地</w:t>
                  </w:r>
                  <w:r w:rsidRPr="00804614">
                    <w:rPr>
                      <w:rStyle w:val="ng-star-inserted"/>
                      <w:rFonts w:ascii="Arial" w:hAnsi="Arial" w:cs="Arial" w:hint="eastAsia"/>
                      <w:color w:val="303030"/>
                      <w:szCs w:val="21"/>
                    </w:rPr>
                    <w:lastRenderedPageBreak/>
                    <w:t>点として分かりやすいから、皆さんそこを指定する。だけど、それを甲府駅の改造するときに、そういうことよりも自家用車の利便を優先して作ろうとか、利用者の他のもっと</w:t>
                  </w:r>
                  <w:r w:rsidR="0053359D" w:rsidRPr="00804614">
                    <w:rPr>
                      <w:rStyle w:val="ng-star-inserted"/>
                      <w:rFonts w:ascii="Arial" w:hAnsi="Arial" w:cs="Arial" w:hint="eastAsia"/>
                      <w:color w:val="303030"/>
                      <w:szCs w:val="21"/>
                    </w:rPr>
                    <w:t>良い</w:t>
                  </w:r>
                  <w:r w:rsidRPr="00804614">
                    <w:rPr>
                      <w:rStyle w:val="ng-star-inserted"/>
                      <w:rFonts w:ascii="Arial" w:hAnsi="Arial" w:cs="Arial" w:hint="eastAsia"/>
                      <w:color w:val="303030"/>
                      <w:szCs w:val="21"/>
                    </w:rPr>
                    <w:t>意見を入れて作ろう</w:t>
                  </w:r>
                  <w:r w:rsidR="0053359D" w:rsidRPr="00804614">
                    <w:rPr>
                      <w:rStyle w:val="ng-star-inserted"/>
                      <w:rFonts w:ascii="Arial" w:hAnsi="Arial" w:cs="Arial" w:hint="eastAsia"/>
                      <w:color w:val="303030"/>
                      <w:szCs w:val="21"/>
                    </w:rPr>
                    <w:t>と</w:t>
                  </w:r>
                  <w:r w:rsidRPr="00804614">
                    <w:rPr>
                      <w:rStyle w:val="ng-star-inserted"/>
                      <w:rFonts w:ascii="Arial" w:hAnsi="Arial" w:cs="Arial" w:hint="eastAsia"/>
                      <w:color w:val="303030"/>
                      <w:szCs w:val="21"/>
                    </w:rPr>
                    <w:t>言ったのが今の甲府駅前な</w:t>
                  </w:r>
                  <w:r w:rsidR="0053359D"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で、なかなか今からそれを改造する</w:t>
                  </w:r>
                  <w:r w:rsidR="0053359D" w:rsidRPr="00804614">
                    <w:rPr>
                      <w:rStyle w:val="ng-star-inserted"/>
                      <w:rFonts w:ascii="Arial" w:hAnsi="Arial" w:cs="Arial" w:hint="eastAsia"/>
                      <w:color w:val="303030"/>
                      <w:szCs w:val="21"/>
                    </w:rPr>
                    <w:t>という</w:t>
                  </w:r>
                  <w:r w:rsidRPr="00804614">
                    <w:rPr>
                      <w:rStyle w:val="ng-star-inserted"/>
                      <w:rFonts w:ascii="Arial" w:hAnsi="Arial" w:cs="Arial" w:hint="eastAsia"/>
                      <w:color w:val="303030"/>
                      <w:szCs w:val="21"/>
                    </w:rPr>
                    <w:t>ことは難しい</w:t>
                  </w:r>
                  <w:r w:rsidR="00313FEF"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だろうなと思います。</w:t>
                  </w:r>
                </w:p>
                <w:p w14:paraId="6ADB5C1A" w14:textId="6F27468E" w:rsidR="005051C8" w:rsidRPr="00804614" w:rsidRDefault="00E66FF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それから、各観光地に駐車場はないとおっしゃいますけど、それは</w:t>
                  </w:r>
                  <w:r w:rsidR="00313FEF" w:rsidRPr="00804614">
                    <w:rPr>
                      <w:rStyle w:val="ng-star-inserted"/>
                      <w:rFonts w:ascii="Arial" w:hAnsi="Arial" w:cs="Arial" w:hint="eastAsia"/>
                      <w:color w:val="303030"/>
                      <w:szCs w:val="21"/>
                    </w:rPr>
                    <w:t>違うのではないか</w:t>
                  </w:r>
                  <w:r w:rsidRPr="00804614">
                    <w:rPr>
                      <w:rStyle w:val="ng-star-inserted"/>
                      <w:rFonts w:ascii="Arial" w:hAnsi="Arial" w:cs="Arial" w:hint="eastAsia"/>
                      <w:color w:val="303030"/>
                      <w:szCs w:val="21"/>
                    </w:rPr>
                    <w:t>と思います。それぞれいろんなところに駐車場はありますし、特に観光バス会社であれば、そういう駐車場を探したり確保</w:t>
                  </w:r>
                  <w:r w:rsidR="00313FEF" w:rsidRPr="00804614">
                    <w:rPr>
                      <w:rStyle w:val="ng-star-inserted"/>
                      <w:rFonts w:ascii="Arial" w:hAnsi="Arial" w:cs="Arial" w:hint="eastAsia"/>
                      <w:color w:val="303030"/>
                      <w:szCs w:val="21"/>
                    </w:rPr>
                    <w:t>したり</w:t>
                  </w:r>
                  <w:r w:rsidR="0053359D" w:rsidRPr="00804614">
                    <w:rPr>
                      <w:rStyle w:val="ng-star-inserted"/>
                      <w:rFonts w:ascii="Arial" w:hAnsi="Arial" w:cs="Arial" w:hint="eastAsia"/>
                      <w:color w:val="303030"/>
                      <w:szCs w:val="21"/>
                    </w:rPr>
                    <w:t>と</w:t>
                  </w:r>
                  <w:r w:rsidRPr="00804614">
                    <w:rPr>
                      <w:rStyle w:val="ng-star-inserted"/>
                      <w:rFonts w:ascii="Arial" w:hAnsi="Arial" w:cs="Arial" w:hint="eastAsia"/>
                      <w:color w:val="303030"/>
                      <w:szCs w:val="21"/>
                    </w:rPr>
                    <w:t>いうことも仕事のうちですから、それがないからこっちへ来ないっていうことはないだろうと思</w:t>
                  </w:r>
                  <w:r w:rsidR="0053359D" w:rsidRPr="00804614">
                    <w:rPr>
                      <w:rStyle w:val="ng-star-inserted"/>
                      <w:rFonts w:ascii="Arial" w:hAnsi="Arial" w:cs="Arial" w:hint="eastAsia"/>
                      <w:color w:val="303030"/>
                      <w:szCs w:val="21"/>
                    </w:rPr>
                    <w:t>います</w:t>
                  </w:r>
                  <w:r w:rsidRPr="00804614">
                    <w:rPr>
                      <w:rStyle w:val="ng-star-inserted"/>
                      <w:rFonts w:ascii="Arial" w:hAnsi="Arial" w:cs="Arial" w:hint="eastAsia"/>
                      <w:color w:val="303030"/>
                      <w:szCs w:val="21"/>
                    </w:rPr>
                    <w:t>。</w:t>
                  </w:r>
                </w:p>
                <w:p w14:paraId="0067F49A" w14:textId="3A328B64" w:rsidR="0053359D" w:rsidRPr="00804614" w:rsidRDefault="0053359D"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だから、それはそんなに大きなネックに、項目立てするほどのネックになっているとは思えな</w:t>
                  </w:r>
                  <w:r w:rsidR="00313FEF"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です。</w:t>
                  </w:r>
                </w:p>
                <w:p w14:paraId="5756956E" w14:textId="204F42A1" w:rsidR="0053359D" w:rsidRPr="00804614" w:rsidRDefault="0053359D"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例えば、甲府城だって観光バスの駐車場があります。北側と南側、</w:t>
                  </w:r>
                  <w:r w:rsidRPr="00804614">
                    <w:rPr>
                      <w:rStyle w:val="ng-star-inserted"/>
                      <w:rFonts w:ascii="Arial" w:hAnsi="Arial" w:cs="Arial"/>
                      <w:color w:val="303030"/>
                      <w:szCs w:val="21"/>
                    </w:rPr>
                    <w:t>2</w:t>
                  </w:r>
                  <w:r w:rsidRPr="00804614">
                    <w:rPr>
                      <w:rStyle w:val="ng-star-inserted"/>
                      <w:rFonts w:ascii="Arial" w:hAnsi="Arial" w:cs="Arial"/>
                      <w:color w:val="303030"/>
                      <w:szCs w:val="21"/>
                    </w:rPr>
                    <w:t>つもあるけれども、それでもなかなか来ない</w:t>
                  </w:r>
                  <w:r w:rsidRPr="00804614">
                    <w:rPr>
                      <w:rStyle w:val="ng-star-inserted"/>
                      <w:rFonts w:ascii="Arial" w:hAnsi="Arial" w:cs="Arial" w:hint="eastAsia"/>
                      <w:color w:val="303030"/>
                      <w:szCs w:val="21"/>
                    </w:rPr>
                    <w:t>という</w:t>
                  </w:r>
                  <w:r w:rsidRPr="00804614">
                    <w:rPr>
                      <w:rStyle w:val="ng-star-inserted"/>
                      <w:rFonts w:ascii="Arial" w:hAnsi="Arial" w:cs="Arial"/>
                      <w:color w:val="303030"/>
                      <w:szCs w:val="21"/>
                    </w:rPr>
                    <w:t>のは、</w:t>
                  </w:r>
                  <w:r w:rsidRPr="00804614">
                    <w:rPr>
                      <w:rStyle w:val="ng-star-inserted"/>
                      <w:rFonts w:ascii="Arial" w:hAnsi="Arial" w:cs="Arial" w:hint="eastAsia"/>
                      <w:color w:val="303030"/>
                      <w:szCs w:val="21"/>
                    </w:rPr>
                    <w:t>甲府城</w:t>
                  </w:r>
                  <w:r w:rsidRPr="00804614">
                    <w:rPr>
                      <w:rStyle w:val="ng-star-inserted"/>
                      <w:rFonts w:ascii="Arial" w:hAnsi="Arial" w:cs="Arial"/>
                      <w:color w:val="303030"/>
                      <w:szCs w:val="21"/>
                    </w:rPr>
                    <w:t>自体が</w:t>
                  </w:r>
                  <w:r w:rsidR="00313FEF"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我々が思って</w:t>
                  </w:r>
                  <w:r w:rsidR="00313FEF"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るほど県外の観光客、外国の観光客にとって魅力が</w:t>
                  </w:r>
                  <w:r w:rsidRPr="00804614">
                    <w:rPr>
                      <w:rStyle w:val="ng-star-inserted"/>
                      <w:rFonts w:ascii="Arial" w:hAnsi="Arial" w:cs="Arial" w:hint="eastAsia"/>
                      <w:color w:val="303030"/>
                      <w:szCs w:val="21"/>
                    </w:rPr>
                    <w:t>ないということです</w:t>
                  </w:r>
                  <w:r w:rsidRPr="00804614">
                    <w:rPr>
                      <w:rStyle w:val="ng-star-inserted"/>
                      <w:rFonts w:ascii="Arial" w:hAnsi="Arial" w:cs="Arial"/>
                      <w:color w:val="303030"/>
                      <w:szCs w:val="21"/>
                    </w:rPr>
                    <w:t>。</w:t>
                  </w:r>
                </w:p>
                <w:p w14:paraId="38B86D7D" w14:textId="26072C2E" w:rsidR="0053359D" w:rsidRPr="00804614" w:rsidRDefault="0053359D"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じゃあ魅力を高めていくためにはどうするか。石垣の整備だけじゃなくて本当は</w:t>
                  </w:r>
                  <w:r w:rsidRPr="00804614">
                    <w:rPr>
                      <w:rStyle w:val="ng-star-inserted"/>
                      <w:rFonts w:ascii="Arial" w:hAnsi="Arial" w:cs="Arial" w:hint="eastAsia"/>
                      <w:color w:val="303030"/>
                      <w:szCs w:val="21"/>
                    </w:rPr>
                    <w:t>天守閣</w:t>
                  </w:r>
                  <w:r w:rsidRPr="00804614">
                    <w:rPr>
                      <w:rStyle w:val="ng-star-inserted"/>
                      <w:rFonts w:ascii="Arial" w:hAnsi="Arial" w:cs="Arial"/>
                      <w:color w:val="303030"/>
                      <w:szCs w:val="21"/>
                    </w:rPr>
                    <w:t>みたいなものを再現するとか、そうすれば今の観光バスの駐車場が足りなくなるくらい人</w:t>
                  </w:r>
                  <w:r w:rsidRPr="00804614">
                    <w:rPr>
                      <w:rStyle w:val="ng-star-inserted"/>
                      <w:rFonts w:ascii="Arial" w:hAnsi="Arial" w:cs="Arial" w:hint="eastAsia"/>
                      <w:color w:val="303030"/>
                      <w:szCs w:val="21"/>
                    </w:rPr>
                    <w:t>が来ると思いますが、甲府城の観光バス駐車場だって多分</w:t>
                  </w:r>
                  <w:r w:rsidRPr="00804614">
                    <w:rPr>
                      <w:rStyle w:val="ng-star-inserted"/>
                      <w:rFonts w:ascii="Arial" w:hAnsi="Arial" w:cs="Arial"/>
                      <w:color w:val="303030"/>
                      <w:szCs w:val="21"/>
                    </w:rPr>
                    <w:t>20</w:t>
                  </w:r>
                  <w:r w:rsidRPr="00804614">
                    <w:rPr>
                      <w:rStyle w:val="ng-star-inserted"/>
                      <w:rFonts w:ascii="Arial" w:hAnsi="Arial" w:cs="Arial"/>
                      <w:color w:val="303030"/>
                      <w:szCs w:val="21"/>
                    </w:rPr>
                    <w:t>台分くらいあ</w:t>
                  </w:r>
                  <w:r w:rsidR="00313FEF" w:rsidRPr="00804614">
                    <w:rPr>
                      <w:rStyle w:val="ng-star-inserted"/>
                      <w:rFonts w:ascii="Arial" w:hAnsi="Arial" w:cs="Arial" w:hint="eastAsia"/>
                      <w:color w:val="303030"/>
                      <w:szCs w:val="21"/>
                    </w:rPr>
                    <w:t>るの</w:t>
                  </w:r>
                  <w:r w:rsidRPr="00804614">
                    <w:rPr>
                      <w:rStyle w:val="ng-star-inserted"/>
                      <w:rFonts w:ascii="Arial" w:hAnsi="Arial" w:cs="Arial"/>
                      <w:color w:val="303030"/>
                      <w:szCs w:val="21"/>
                    </w:rPr>
                    <w:t>です。だけど誰も使わない。それはもう、そもそも</w:t>
                  </w:r>
                  <w:r w:rsidRPr="00804614">
                    <w:rPr>
                      <w:rStyle w:val="ng-star-inserted"/>
                      <w:rFonts w:ascii="Arial" w:hAnsi="Arial" w:cs="Arial" w:hint="eastAsia"/>
                      <w:color w:val="303030"/>
                      <w:szCs w:val="21"/>
                    </w:rPr>
                    <w:t>甲府城</w:t>
                  </w:r>
                  <w:r w:rsidRPr="00804614">
                    <w:rPr>
                      <w:rStyle w:val="ng-star-inserted"/>
                      <w:rFonts w:ascii="Arial" w:hAnsi="Arial" w:cs="Arial"/>
                      <w:color w:val="303030"/>
                      <w:szCs w:val="21"/>
                    </w:rPr>
                    <w:t>自体に観光バスで来るような</w:t>
                  </w:r>
                  <w:r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人を引きつける場所</w:t>
                  </w:r>
                  <w:r w:rsidR="00CC46EF">
                    <w:rPr>
                      <w:rStyle w:val="ng-star-inserted"/>
                      <w:rFonts w:ascii="Arial" w:hAnsi="Arial" w:cs="Arial"/>
                      <w:color w:val="303030"/>
                      <w:szCs w:val="21"/>
                    </w:rPr>
                    <w:t>ではない</w:t>
                  </w:r>
                  <w:r w:rsidRPr="00804614">
                    <w:rPr>
                      <w:rStyle w:val="ng-star-inserted"/>
                      <w:rFonts w:ascii="Arial" w:hAnsi="Arial" w:cs="Arial" w:hint="eastAsia"/>
                      <w:color w:val="303030"/>
                      <w:szCs w:val="21"/>
                    </w:rPr>
                    <w:t>という</w:t>
                  </w:r>
                  <w:r w:rsidRPr="00804614">
                    <w:rPr>
                      <w:rStyle w:val="ng-star-inserted"/>
                      <w:rFonts w:ascii="Arial" w:hAnsi="Arial" w:cs="Arial"/>
                      <w:color w:val="303030"/>
                      <w:szCs w:val="21"/>
                    </w:rPr>
                    <w:t>ことです。</w:t>
                  </w:r>
                </w:p>
                <w:p w14:paraId="6F3FBD2D" w14:textId="77777777" w:rsidR="00A45CCE" w:rsidRPr="00804614" w:rsidRDefault="0053359D"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だからまず、皆さんから意見が出て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るように、観光地自体をどれだけブラッシュアップして魅力的なものにして、それを発信できるかっていうところが</w:t>
                  </w:r>
                  <w:r w:rsidRPr="00804614">
                    <w:rPr>
                      <w:rStyle w:val="ng-star-inserted"/>
                      <w:rFonts w:ascii="Arial" w:hAnsi="Arial" w:cs="Arial"/>
                      <w:color w:val="303030"/>
                      <w:szCs w:val="21"/>
                    </w:rPr>
                    <w:t>1</w:t>
                  </w:r>
                  <w:r w:rsidRPr="00804614">
                    <w:rPr>
                      <w:rStyle w:val="ng-star-inserted"/>
                      <w:rFonts w:ascii="Arial" w:hAnsi="Arial" w:cs="Arial"/>
                      <w:color w:val="303030"/>
                      <w:szCs w:val="21"/>
                    </w:rPr>
                    <w:t>番大切</w:t>
                  </w:r>
                  <w:r w:rsidR="00A45CCE" w:rsidRPr="00804614">
                    <w:rPr>
                      <w:rStyle w:val="ng-star-inserted"/>
                      <w:rFonts w:ascii="Arial" w:hAnsi="Arial" w:cs="Arial" w:hint="eastAsia"/>
                      <w:color w:val="303030"/>
                      <w:szCs w:val="21"/>
                    </w:rPr>
                    <w:t>ではないかという風に思います。</w:t>
                  </w:r>
                </w:p>
                <w:p w14:paraId="17B8881C" w14:textId="4D263499" w:rsidR="00556DB7" w:rsidRPr="00804614" w:rsidRDefault="00A45CCE"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それから、私ども会社はタクシーも運営しておりますが、さっき</w:t>
                  </w:r>
                  <w:r w:rsidR="00642A05">
                    <w:rPr>
                      <w:rStyle w:val="ng-star-inserted"/>
                      <w:rFonts w:ascii="Arial" w:hAnsi="Arial" w:cs="Arial" w:hint="eastAsia"/>
                      <w:color w:val="303030"/>
                      <w:szCs w:val="21"/>
                    </w:rPr>
                    <w:t>G</w:t>
                  </w:r>
                  <w:r w:rsidR="00642A05">
                    <w:rPr>
                      <w:rStyle w:val="ng-star-inserted"/>
                      <w:rFonts w:ascii="Arial" w:hAnsi="Arial" w:cs="Arial" w:hint="eastAsia"/>
                      <w:color w:val="303030"/>
                      <w:szCs w:val="21"/>
                    </w:rPr>
                    <w:t>委員</w:t>
                  </w:r>
                  <w:r w:rsidRPr="00804614">
                    <w:rPr>
                      <w:rStyle w:val="ng-star-inserted"/>
                      <w:rFonts w:ascii="Arial" w:hAnsi="Arial" w:cs="Arial" w:hint="eastAsia"/>
                      <w:color w:val="303030"/>
                      <w:szCs w:val="21"/>
                    </w:rPr>
                    <w:t>からもおっしゃって</w:t>
                  </w:r>
                  <w:r w:rsidR="00313FEF"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たように、甲府市内の会社もアプリで呼べます。私どもの会社も</w:t>
                  </w:r>
                  <w:r w:rsidRPr="00804614">
                    <w:rPr>
                      <w:rStyle w:val="ng-star-inserted"/>
                      <w:rFonts w:ascii="Arial" w:hAnsi="Arial" w:cs="Arial" w:hint="eastAsia"/>
                      <w:color w:val="303030"/>
                      <w:szCs w:val="21"/>
                    </w:rPr>
                    <w:t>Uber</w:t>
                  </w:r>
                  <w:r w:rsidRPr="00804614">
                    <w:rPr>
                      <w:rStyle w:val="ng-star-inserted"/>
                      <w:rFonts w:ascii="Arial" w:hAnsi="Arial" w:cs="Arial"/>
                      <w:color w:val="303030"/>
                      <w:szCs w:val="21"/>
                    </w:rPr>
                    <w:t>でお呼びいただいてお使いいただけますけれども、や</w:t>
                  </w:r>
                  <w:r w:rsidRPr="00804614">
                    <w:rPr>
                      <w:rStyle w:val="ng-star-inserted"/>
                      <w:rFonts w:ascii="Arial" w:hAnsi="Arial" w:cs="Arial" w:hint="eastAsia"/>
                      <w:color w:val="303030"/>
                      <w:szCs w:val="21"/>
                    </w:rPr>
                    <w:t>はり</w:t>
                  </w:r>
                  <w:r w:rsidRPr="00804614">
                    <w:rPr>
                      <w:rStyle w:val="ng-star-inserted"/>
                      <w:rFonts w:ascii="Arial" w:hAnsi="Arial" w:cs="Arial"/>
                      <w:color w:val="303030"/>
                      <w:szCs w:val="21"/>
                    </w:rPr>
                    <w:t>使っていただく人の大半は東京方面あるいは山梨以外の方で</w:t>
                  </w:r>
                  <w:r w:rsidRPr="00804614">
                    <w:rPr>
                      <w:rStyle w:val="ng-star-inserted"/>
                      <w:rFonts w:ascii="Arial" w:hAnsi="Arial" w:cs="Arial" w:hint="eastAsia"/>
                      <w:color w:val="303030"/>
                      <w:szCs w:val="21"/>
                    </w:rPr>
                    <w:t>す</w:t>
                  </w:r>
                  <w:r w:rsidRPr="00804614">
                    <w:rPr>
                      <w:rStyle w:val="ng-star-inserted"/>
                      <w:rFonts w:ascii="Arial" w:hAnsi="Arial" w:cs="Arial"/>
                      <w:color w:val="303030"/>
                      <w:szCs w:val="21"/>
                    </w:rPr>
                    <w:t>。山梨の方自体がそのアプリ</w:t>
                  </w:r>
                  <w:r w:rsidRPr="00804614">
                    <w:rPr>
                      <w:rStyle w:val="ng-star-inserted"/>
                      <w:rFonts w:ascii="Arial" w:hAnsi="Arial" w:cs="Arial" w:hint="eastAsia"/>
                      <w:color w:val="303030"/>
                      <w:szCs w:val="21"/>
                    </w:rPr>
                    <w:t>配車</w:t>
                  </w:r>
                  <w:r w:rsidRPr="00804614">
                    <w:rPr>
                      <w:rStyle w:val="ng-star-inserted"/>
                      <w:rFonts w:ascii="Arial" w:hAnsi="Arial" w:cs="Arial"/>
                      <w:color w:val="303030"/>
                      <w:szCs w:val="21"/>
                    </w:rPr>
                    <w:t>を使っていただけない、ご存じない方も多い</w:t>
                  </w:r>
                  <w:r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で、宣伝には勤めて</w:t>
                  </w:r>
                  <w:r w:rsidR="00313FEF"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ますが、だからなかなか身近に感じない</w:t>
                  </w:r>
                  <w:r w:rsidR="0084109A"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だと思う</w:t>
                  </w:r>
                  <w:r w:rsidR="0084109A"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ですが、実際には使えるようになって</w:t>
                  </w:r>
                  <w:r w:rsidR="0084109A"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ますし、外国人ともスマホを使っ</w:t>
                  </w:r>
                  <w:r w:rsidRPr="00804614">
                    <w:rPr>
                      <w:rStyle w:val="ng-star-inserted"/>
                      <w:rFonts w:ascii="Arial" w:hAnsi="Arial" w:cs="Arial" w:hint="eastAsia"/>
                      <w:color w:val="303030"/>
                      <w:szCs w:val="21"/>
                    </w:rPr>
                    <w:t>て翻訳機能を使って話して、実際に乗務員たちはそれでクリアしておりますので、それも観光客は来ない要素というふうに言えるのかどうか。それよりももっと優先する事項はあるだろうなと思っております。</w:t>
                  </w:r>
                </w:p>
              </w:tc>
            </w:tr>
            <w:tr w:rsidR="00556DB7" w:rsidRPr="00804614" w14:paraId="5AA00901" w14:textId="77777777" w:rsidTr="00FB57C0">
              <w:tc>
                <w:tcPr>
                  <w:tcW w:w="1555" w:type="dxa"/>
                  <w:tcBorders>
                    <w:top w:val="single" w:sz="2" w:space="0" w:color="auto"/>
                    <w:left w:val="single" w:sz="2" w:space="0" w:color="auto"/>
                    <w:bottom w:val="single" w:sz="2" w:space="0" w:color="auto"/>
                    <w:right w:val="single" w:sz="2" w:space="0" w:color="auto"/>
                  </w:tcBorders>
                </w:tcPr>
                <w:p w14:paraId="48D930B9" w14:textId="671D289E" w:rsidR="00556DB7" w:rsidRPr="00804614" w:rsidRDefault="00642A05" w:rsidP="00556DB7">
                  <w:pPr>
                    <w:widowControl/>
                  </w:pPr>
                  <w:r>
                    <w:rPr>
                      <w:rFonts w:ascii="Arial" w:hAnsi="Arial" w:cs="Arial"/>
                      <w:color w:val="303030"/>
                      <w:szCs w:val="21"/>
                    </w:rPr>
                    <w:lastRenderedPageBreak/>
                    <w:t>A</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5057C6E2" w14:textId="1EF9CE2B" w:rsidR="00C827F6" w:rsidRPr="00804614" w:rsidRDefault="00C827F6"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観光地作りで、日本遺産御嶽昇仙峡活性化の取り組みということは重点事業になっている</w:t>
                  </w:r>
                  <w:r w:rsidR="0084109A"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ですが、去年あたりから若い人が増えて、お客さんで、</w:t>
                  </w:r>
                  <w:r w:rsidR="00EC61F3" w:rsidRPr="00804614">
                    <w:rPr>
                      <w:rStyle w:val="ng-star-inserted"/>
                      <w:rFonts w:ascii="Arial" w:hAnsi="Arial" w:cs="Arial"/>
                      <w:color w:val="303030"/>
                      <w:szCs w:val="21"/>
                    </w:rPr>
                    <w:t>仙娥滝</w:t>
                  </w:r>
                  <w:r w:rsidRPr="00804614">
                    <w:rPr>
                      <w:rStyle w:val="ng-star-inserted"/>
                      <w:rFonts w:ascii="Arial" w:hAnsi="Arial" w:cs="Arial" w:hint="eastAsia"/>
                      <w:color w:val="303030"/>
                      <w:szCs w:val="21"/>
                    </w:rPr>
                    <w:t>上が、</w:t>
                  </w:r>
                  <w:r w:rsidRPr="00804614">
                    <w:rPr>
                      <w:rStyle w:val="ng-star-inserted"/>
                      <w:rFonts w:ascii="Arial" w:hAnsi="Arial" w:cs="Arial" w:hint="eastAsia"/>
                      <w:color w:val="303030"/>
                      <w:szCs w:val="21"/>
                    </w:rPr>
                    <w:t>Wi-Fi</w:t>
                  </w:r>
                  <w:r w:rsidRPr="00804614">
                    <w:rPr>
                      <w:rStyle w:val="ng-star-inserted"/>
                      <w:rFonts w:ascii="Arial" w:hAnsi="Arial" w:cs="Arial"/>
                      <w:color w:val="303030"/>
                      <w:szCs w:val="21"/>
                    </w:rPr>
                    <w:t>環境がもう最悪に今なって、</w:t>
                  </w:r>
                  <w:r w:rsidRPr="00804614">
                    <w:rPr>
                      <w:rStyle w:val="ng-star-inserted"/>
                      <w:rFonts w:ascii="Arial" w:hAnsi="Arial" w:cs="Arial" w:hint="eastAsia"/>
                      <w:color w:val="303030"/>
                      <w:szCs w:val="21"/>
                    </w:rPr>
                    <w:t>通信手段が。</w:t>
                  </w:r>
                </w:p>
                <w:p w14:paraId="59D8CF62" w14:textId="100C18C1" w:rsidR="00EC61F3" w:rsidRPr="00804614" w:rsidRDefault="00C827F6"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国がキャッシュレス、キャッスレスと言って、</w:t>
                  </w:r>
                  <w:r w:rsidR="0084109A" w:rsidRPr="00804614">
                    <w:rPr>
                      <w:rStyle w:val="ng-star-inserted"/>
                      <w:rFonts w:ascii="Arial" w:hAnsi="Arial" w:cs="Arial" w:hint="eastAsia"/>
                      <w:color w:val="303030"/>
                      <w:szCs w:val="21"/>
                    </w:rPr>
                    <w:t>PayPay</w:t>
                  </w:r>
                  <w:r w:rsidRPr="00804614">
                    <w:rPr>
                      <w:rStyle w:val="ng-star-inserted"/>
                      <w:rFonts w:ascii="Arial" w:hAnsi="Arial" w:cs="Arial"/>
                      <w:color w:val="303030"/>
                      <w:szCs w:val="21"/>
                    </w:rPr>
                    <w:t>とかやって</w:t>
                  </w:r>
                  <w:r w:rsidRPr="00804614">
                    <w:rPr>
                      <w:rStyle w:val="ng-star-inserted"/>
                      <w:rFonts w:ascii="Arial" w:hAnsi="Arial" w:cs="Arial" w:hint="eastAsia"/>
                      <w:color w:val="303030"/>
                      <w:szCs w:val="21"/>
                    </w:rPr>
                    <w:t>い</w:t>
                  </w:r>
                  <w:r w:rsidR="00131170">
                    <w:rPr>
                      <w:rStyle w:val="ng-star-inserted"/>
                      <w:rFonts w:ascii="Arial" w:hAnsi="Arial" w:cs="Arial" w:hint="eastAsia"/>
                      <w:color w:val="303030"/>
                      <w:szCs w:val="21"/>
                    </w:rPr>
                    <w:t>ますが</w:t>
                  </w:r>
                  <w:r w:rsidRPr="00804614">
                    <w:rPr>
                      <w:rStyle w:val="ng-star-inserted"/>
                      <w:rFonts w:ascii="Arial" w:hAnsi="Arial" w:cs="Arial"/>
                      <w:color w:val="303030"/>
                      <w:szCs w:val="21"/>
                    </w:rPr>
                    <w:t>、誰の携帯も</w:t>
                  </w:r>
                  <w:r w:rsidR="00131170">
                    <w:rPr>
                      <w:rStyle w:val="ng-star-inserted"/>
                      <w:rFonts w:ascii="Arial" w:hAnsi="Arial" w:cs="Arial" w:hint="eastAsia"/>
                      <w:color w:val="303030"/>
                      <w:szCs w:val="21"/>
                    </w:rPr>
                    <w:t>つながら</w:t>
                  </w:r>
                  <w:r w:rsidRPr="00804614">
                    <w:rPr>
                      <w:rStyle w:val="ng-star-inserted"/>
                      <w:rFonts w:ascii="Arial" w:hAnsi="Arial" w:cs="Arial"/>
                      <w:color w:val="303030"/>
                      <w:szCs w:val="21"/>
                    </w:rPr>
                    <w:t>ないような状態が今年の夏からずっと秋にかけて続きました。</w:t>
                  </w:r>
                  <w:r w:rsidR="00EC61F3" w:rsidRPr="00804614">
                    <w:rPr>
                      <w:rStyle w:val="ng-star-inserted"/>
                      <w:rFonts w:ascii="Arial" w:hAnsi="Arial" w:cs="Arial" w:hint="eastAsia"/>
                      <w:color w:val="303030"/>
                      <w:szCs w:val="21"/>
                    </w:rPr>
                    <w:t>私たちは仕事でパソコン使ったりして</w:t>
                  </w:r>
                  <w:r w:rsidR="0084109A" w:rsidRPr="00804614">
                    <w:rPr>
                      <w:rStyle w:val="ng-star-inserted"/>
                      <w:rFonts w:ascii="Arial" w:hAnsi="Arial" w:cs="Arial" w:hint="eastAsia"/>
                      <w:color w:val="303030"/>
                      <w:szCs w:val="21"/>
                    </w:rPr>
                    <w:t>い</w:t>
                  </w:r>
                  <w:r w:rsidR="00EC61F3" w:rsidRPr="00804614">
                    <w:rPr>
                      <w:rStyle w:val="ng-star-inserted"/>
                      <w:rFonts w:ascii="Arial" w:hAnsi="Arial" w:cs="Arial" w:hint="eastAsia"/>
                      <w:color w:val="303030"/>
                      <w:szCs w:val="21"/>
                    </w:rPr>
                    <w:t>る</w:t>
                  </w:r>
                  <w:r w:rsidR="0084109A" w:rsidRPr="00804614">
                    <w:rPr>
                      <w:rStyle w:val="ng-star-inserted"/>
                      <w:rFonts w:ascii="Arial" w:hAnsi="Arial" w:cs="Arial" w:hint="eastAsia"/>
                      <w:color w:val="303030"/>
                      <w:szCs w:val="21"/>
                    </w:rPr>
                    <w:t>の</w:t>
                  </w:r>
                  <w:r w:rsidR="00EC61F3" w:rsidRPr="00804614">
                    <w:rPr>
                      <w:rStyle w:val="ng-star-inserted"/>
                      <w:rFonts w:ascii="Arial" w:hAnsi="Arial" w:cs="Arial" w:hint="eastAsia"/>
                      <w:color w:val="303030"/>
                      <w:szCs w:val="21"/>
                    </w:rPr>
                    <w:t>ですけれど、それも動かなく</w:t>
                  </w:r>
                  <w:r w:rsidR="00EC61F3" w:rsidRPr="00804614">
                    <w:rPr>
                      <w:rStyle w:val="ng-star-inserted"/>
                      <w:rFonts w:ascii="Arial" w:hAnsi="Arial" w:cs="Arial" w:hint="eastAsia"/>
                      <w:color w:val="303030"/>
                      <w:szCs w:val="21"/>
                    </w:rPr>
                    <w:lastRenderedPageBreak/>
                    <w:t>なってしまう。メールも受け取れないみたいな形に今、現状なっています。</w:t>
                  </w:r>
                </w:p>
                <w:p w14:paraId="2322A650" w14:textId="0A40AA71" w:rsidR="00EC61F3" w:rsidRPr="00804614" w:rsidRDefault="00EC61F3"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仙娥</w:t>
                  </w:r>
                  <w:r w:rsidRPr="00804614">
                    <w:rPr>
                      <w:rStyle w:val="ng-star-inserted"/>
                      <w:rFonts w:ascii="Arial" w:hAnsi="Arial" w:cs="Arial" w:hint="eastAsia"/>
                      <w:color w:val="303030"/>
                      <w:szCs w:val="21"/>
                    </w:rPr>
                    <w:t>滝より下には光ファイバーが来ている</w:t>
                  </w:r>
                  <w:r w:rsidR="0084109A"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ですけれど、滝の上にはそういうものは一切来てない。</w:t>
                  </w:r>
                </w:p>
                <w:p w14:paraId="578F49D0" w14:textId="07D80E15" w:rsidR="00EC61F3" w:rsidRPr="00804614" w:rsidRDefault="00EC61F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今、外国の方も増えてきていて、お金を持っていなくて、カードで</w:t>
                  </w:r>
                  <w:r w:rsidR="00986F65">
                    <w:rPr>
                      <w:rStyle w:val="ng-star-inserted"/>
                      <w:rFonts w:ascii="Arial" w:hAnsi="Arial" w:cs="Arial" w:hint="eastAsia"/>
                      <w:color w:val="303030"/>
                      <w:szCs w:val="21"/>
                    </w:rPr>
                    <w:t>しか支払えない人もいますが</w:t>
                  </w:r>
                  <w:r w:rsidRPr="00804614">
                    <w:rPr>
                      <w:rStyle w:val="ng-star-inserted"/>
                      <w:rFonts w:ascii="Arial" w:hAnsi="Arial" w:cs="Arial" w:hint="eastAsia"/>
                      <w:color w:val="303030"/>
                      <w:szCs w:val="21"/>
                    </w:rPr>
                    <w:t>、カードも使えないという状況が今年は多々ありました。そういうことの改善が、やはりお客さんを呼ぶという中で、インバウンドのもありますけれど、国内でも使えない、外国人がいても使えないという状態が来て、今、メニューなんかもタブレット</w:t>
                  </w:r>
                  <w:r w:rsidR="0084109A" w:rsidRPr="00804614">
                    <w:rPr>
                      <w:rStyle w:val="ng-star-inserted"/>
                      <w:rFonts w:ascii="Arial" w:hAnsi="Arial" w:cs="Arial" w:hint="eastAsia"/>
                      <w:color w:val="303030"/>
                      <w:szCs w:val="21"/>
                    </w:rPr>
                    <w:t>などで</w:t>
                  </w:r>
                  <w:r w:rsidRPr="00804614">
                    <w:rPr>
                      <w:rStyle w:val="ng-star-inserted"/>
                      <w:rFonts w:ascii="Arial" w:hAnsi="Arial" w:cs="Arial" w:hint="eastAsia"/>
                      <w:color w:val="303030"/>
                      <w:szCs w:val="21"/>
                    </w:rPr>
                    <w:t>読み込んで注文</w:t>
                  </w:r>
                  <w:r w:rsidR="0084109A" w:rsidRPr="00804614">
                    <w:rPr>
                      <w:rStyle w:val="ng-star-inserted"/>
                      <w:rFonts w:ascii="Arial" w:hAnsi="Arial" w:cs="Arial" w:hint="eastAsia"/>
                      <w:color w:val="303030"/>
                      <w:szCs w:val="21"/>
                    </w:rPr>
                    <w:t>する</w:t>
                  </w:r>
                  <w:r w:rsidRPr="00804614">
                    <w:rPr>
                      <w:rStyle w:val="ng-star-inserted"/>
                      <w:rFonts w:ascii="Arial" w:hAnsi="Arial" w:cs="Arial" w:hint="eastAsia"/>
                      <w:color w:val="303030"/>
                      <w:szCs w:val="21"/>
                    </w:rPr>
                    <w:t>店もできているので、そういうのも動かなくなってしまって、結局人が行かなきゃならないという状況が続いて</w:t>
                  </w:r>
                  <w:r w:rsidR="0084109A"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ます。</w:t>
                  </w:r>
                </w:p>
                <w:p w14:paraId="3001D5A6" w14:textId="2C661ACC" w:rsidR="00C827F6" w:rsidRPr="00804614" w:rsidRDefault="00EC61F3"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そこが今、昇仙峡としては</w:t>
                  </w:r>
                  <w:r w:rsidRPr="00804614">
                    <w:rPr>
                      <w:rStyle w:val="ng-star-inserted"/>
                      <w:rFonts w:ascii="Arial" w:hAnsi="Arial" w:cs="Arial"/>
                      <w:color w:val="303030"/>
                      <w:szCs w:val="21"/>
                    </w:rPr>
                    <w:t>1</w:t>
                  </w:r>
                  <w:r w:rsidRPr="00804614">
                    <w:rPr>
                      <w:rStyle w:val="ng-star-inserted"/>
                      <w:rFonts w:ascii="Arial" w:hAnsi="Arial" w:cs="Arial"/>
                      <w:color w:val="303030"/>
                      <w:szCs w:val="21"/>
                    </w:rPr>
                    <w:t>番のネックで。あともう</w:t>
                  </w:r>
                  <w:r w:rsidRPr="00804614">
                    <w:rPr>
                      <w:rStyle w:val="ng-star-inserted"/>
                      <w:rFonts w:ascii="Arial" w:hAnsi="Arial" w:cs="Arial"/>
                      <w:color w:val="303030"/>
                      <w:szCs w:val="21"/>
                    </w:rPr>
                    <w:t>1</w:t>
                  </w:r>
                  <w:r w:rsidRPr="00804614">
                    <w:rPr>
                      <w:rStyle w:val="ng-star-inserted"/>
                      <w:rFonts w:ascii="Arial" w:hAnsi="Arial" w:cs="Arial"/>
                      <w:color w:val="303030"/>
                      <w:szCs w:val="21"/>
                    </w:rPr>
                    <w:t>つ、今月いっぱいで</w:t>
                  </w:r>
                  <w:r w:rsidRPr="00804614">
                    <w:rPr>
                      <w:rStyle w:val="ng-star-inserted"/>
                      <w:rFonts w:ascii="Arial" w:hAnsi="Arial" w:cs="Arial" w:hint="eastAsia"/>
                      <w:color w:val="303030"/>
                      <w:szCs w:val="21"/>
                    </w:rPr>
                    <w:t>昇仙峡</w:t>
                  </w:r>
                  <w:r w:rsidRPr="00804614">
                    <w:rPr>
                      <w:rStyle w:val="ng-star-inserted"/>
                      <w:rFonts w:ascii="Arial" w:hAnsi="Arial" w:cs="Arial"/>
                      <w:color w:val="303030"/>
                      <w:szCs w:val="21"/>
                    </w:rPr>
                    <w:t>口から、今ま</w:t>
                  </w:r>
                  <w:r w:rsidR="0084109A" w:rsidRPr="00804614">
                    <w:rPr>
                      <w:rStyle w:val="ng-star-inserted"/>
                      <w:rFonts w:ascii="Arial" w:hAnsi="Arial" w:cs="Arial" w:hint="eastAsia"/>
                      <w:color w:val="303030"/>
                      <w:szCs w:val="21"/>
                    </w:rPr>
                    <w:t>で</w:t>
                  </w:r>
                  <w:r w:rsidR="008A067E">
                    <w:rPr>
                      <w:rStyle w:val="ng-star-inserted"/>
                      <w:rFonts w:ascii="Arial" w:hAnsi="Arial" w:cs="Arial" w:hint="eastAsia"/>
                      <w:color w:val="303030"/>
                      <w:szCs w:val="21"/>
                    </w:rPr>
                    <w:t>「</w:t>
                  </w:r>
                  <w:r w:rsidR="0084109A" w:rsidRPr="00804614">
                    <w:rPr>
                      <w:rStyle w:val="ng-star-inserted"/>
                      <w:rFonts w:ascii="Arial" w:hAnsi="Arial" w:cs="Arial" w:hint="eastAsia"/>
                      <w:color w:val="303030"/>
                      <w:szCs w:val="21"/>
                    </w:rPr>
                    <w:t>さわらび</w:t>
                  </w:r>
                  <w:r w:rsidR="008A067E">
                    <w:rPr>
                      <w:rStyle w:val="ng-star-inserted"/>
                      <w:rFonts w:ascii="Arial" w:hAnsi="Arial" w:cs="Arial" w:hint="eastAsia"/>
                      <w:color w:val="303030"/>
                      <w:szCs w:val="21"/>
                    </w:rPr>
                    <w:t>」</w:t>
                  </w:r>
                  <w:r w:rsidR="005872AE"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オムニバスが出て</w:t>
                  </w:r>
                  <w:r w:rsidR="0084109A" w:rsidRPr="00804614">
                    <w:rPr>
                      <w:rStyle w:val="ng-star-inserted"/>
                      <w:rFonts w:ascii="Arial" w:hAnsi="Arial" w:cs="Arial" w:hint="eastAsia"/>
                      <w:color w:val="303030"/>
                      <w:szCs w:val="21"/>
                    </w:rPr>
                    <w:t>い</w:t>
                  </w:r>
                  <w:r w:rsidR="00F50F64" w:rsidRPr="00804614">
                    <w:rPr>
                      <w:rStyle w:val="ng-star-inserted"/>
                      <w:rFonts w:ascii="Arial" w:hAnsi="Arial" w:cs="Arial" w:hint="eastAsia"/>
                      <w:color w:val="303030"/>
                      <w:szCs w:val="21"/>
                    </w:rPr>
                    <w:t>たのですが</w:t>
                  </w:r>
                  <w:r w:rsidRPr="00804614">
                    <w:rPr>
                      <w:rStyle w:val="ng-star-inserted"/>
                      <w:rFonts w:ascii="Arial" w:hAnsi="Arial" w:cs="Arial"/>
                      <w:color w:val="303030"/>
                      <w:szCs w:val="21"/>
                    </w:rPr>
                    <w:t>、</w:t>
                  </w:r>
                  <w:r w:rsidRPr="00804614">
                    <w:rPr>
                      <w:rStyle w:val="ng-star-inserted"/>
                      <w:rFonts w:ascii="Arial" w:hAnsi="Arial" w:cs="Arial"/>
                      <w:color w:val="303030"/>
                      <w:szCs w:val="21"/>
                    </w:rPr>
                    <w:t>12</w:t>
                  </w:r>
                  <w:r w:rsidRPr="00804614">
                    <w:rPr>
                      <w:rStyle w:val="ng-star-inserted"/>
                      <w:rFonts w:ascii="Arial" w:hAnsi="Arial" w:cs="Arial"/>
                      <w:color w:val="303030"/>
                      <w:szCs w:val="21"/>
                    </w:rPr>
                    <w:t>月</w:t>
                  </w:r>
                  <w:r w:rsidRPr="00804614">
                    <w:rPr>
                      <w:rStyle w:val="ng-star-inserted"/>
                      <w:rFonts w:ascii="Arial" w:hAnsi="Arial" w:cs="Arial"/>
                      <w:color w:val="303030"/>
                      <w:szCs w:val="21"/>
                    </w:rPr>
                    <w:t>31</w:t>
                  </w:r>
                  <w:r w:rsidRPr="00804614">
                    <w:rPr>
                      <w:rStyle w:val="ng-star-inserted"/>
                      <w:rFonts w:ascii="Arial" w:hAnsi="Arial" w:cs="Arial"/>
                      <w:color w:val="303030"/>
                      <w:szCs w:val="21"/>
                    </w:rPr>
                    <w:t>日をもって廃業ということで、今、</w:t>
                  </w:r>
                  <w:r w:rsidRPr="00804614">
                    <w:rPr>
                      <w:rStyle w:val="ng-star-inserted"/>
                      <w:rFonts w:ascii="Arial" w:hAnsi="Arial" w:cs="Arial" w:hint="eastAsia"/>
                      <w:color w:val="303030"/>
                      <w:szCs w:val="21"/>
                    </w:rPr>
                    <w:t>昇仙峡</w:t>
                  </w:r>
                  <w:r w:rsidRPr="00804614">
                    <w:rPr>
                      <w:rStyle w:val="ng-star-inserted"/>
                      <w:rFonts w:ascii="Arial" w:hAnsi="Arial" w:cs="Arial"/>
                      <w:color w:val="303030"/>
                      <w:szCs w:val="21"/>
                    </w:rPr>
                    <w:t>から滝の上まで来る手段が</w:t>
                  </w:r>
                  <w:r w:rsidRPr="00804614">
                    <w:rPr>
                      <w:rStyle w:val="ng-star-inserted"/>
                      <w:rFonts w:ascii="Arial" w:hAnsi="Arial" w:cs="Arial"/>
                      <w:color w:val="303030"/>
                      <w:szCs w:val="21"/>
                    </w:rPr>
                    <w:t>1</w:t>
                  </w:r>
                  <w:r w:rsidRPr="00804614">
                    <w:rPr>
                      <w:rStyle w:val="ng-star-inserted"/>
                      <w:rFonts w:ascii="Arial" w:hAnsi="Arial" w:cs="Arial"/>
                      <w:color w:val="303030"/>
                      <w:szCs w:val="21"/>
                    </w:rPr>
                    <w:t>月</w:t>
                  </w:r>
                  <w:r w:rsidRPr="00804614">
                    <w:rPr>
                      <w:rStyle w:val="ng-star-inserted"/>
                      <w:rFonts w:ascii="Arial" w:hAnsi="Arial" w:cs="Arial"/>
                      <w:color w:val="303030"/>
                      <w:szCs w:val="21"/>
                    </w:rPr>
                    <w:t>1</w:t>
                  </w:r>
                  <w:r w:rsidRPr="00804614">
                    <w:rPr>
                      <w:rStyle w:val="ng-star-inserted"/>
                      <w:rFonts w:ascii="Arial" w:hAnsi="Arial" w:cs="Arial"/>
                      <w:color w:val="303030"/>
                      <w:szCs w:val="21"/>
                    </w:rPr>
                    <w:t>日からなくなります。</w:t>
                  </w:r>
                </w:p>
                <w:p w14:paraId="4F2F0A04" w14:textId="574246CC" w:rsidR="00556DB7" w:rsidRPr="00804614" w:rsidRDefault="00EC61F3"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それをどうやってお客さんに伝えるかというところは、頭を悩ますところで、今、色々考えて</w:t>
                  </w:r>
                  <w:r w:rsidR="00F50F64"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るところで、来年に限っては</w:t>
                  </w:r>
                  <w:r w:rsidRPr="00804614">
                    <w:rPr>
                      <w:rStyle w:val="ng-star-inserted"/>
                      <w:rFonts w:ascii="Arial" w:hAnsi="Arial" w:cs="Arial"/>
                      <w:color w:val="303030"/>
                      <w:szCs w:val="21"/>
                    </w:rPr>
                    <w:t>1</w:t>
                  </w:r>
                  <w:r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2</w:t>
                  </w:r>
                  <w:r w:rsidRPr="00804614">
                    <w:rPr>
                      <w:rStyle w:val="ng-star-inserted"/>
                      <w:rFonts w:ascii="Arial" w:hAnsi="Arial" w:cs="Arial"/>
                      <w:color w:val="303030"/>
                      <w:szCs w:val="21"/>
                    </w:rPr>
                    <w:t>、</w:t>
                  </w:r>
                  <w:r w:rsidRPr="00804614">
                    <w:rPr>
                      <w:rStyle w:val="ng-star-inserted"/>
                      <w:rFonts w:ascii="Arial" w:hAnsi="Arial" w:cs="Arial"/>
                      <w:color w:val="303030"/>
                      <w:szCs w:val="21"/>
                    </w:rPr>
                    <w:t>3</w:t>
                  </w:r>
                  <w:r w:rsidRPr="00804614">
                    <w:rPr>
                      <w:rStyle w:val="ng-star-inserted"/>
                      <w:rFonts w:ascii="Arial" w:hAnsi="Arial" w:cs="Arial"/>
                      <w:color w:val="303030"/>
                      <w:szCs w:val="21"/>
                    </w:rPr>
                    <w:t>月ですが、その次からはまた今度、</w:t>
                  </w:r>
                  <w:r w:rsidRPr="00804614">
                    <w:rPr>
                      <w:rStyle w:val="ng-star-inserted"/>
                      <w:rFonts w:ascii="Arial" w:hAnsi="Arial" w:cs="Arial"/>
                      <w:color w:val="303030"/>
                      <w:szCs w:val="21"/>
                    </w:rPr>
                    <w:t>12</w:t>
                  </w:r>
                  <w:r w:rsidRPr="00804614">
                    <w:rPr>
                      <w:rStyle w:val="ng-star-inserted"/>
                      <w:rFonts w:ascii="Arial" w:hAnsi="Arial" w:cs="Arial"/>
                      <w:color w:val="303030"/>
                      <w:szCs w:val="21"/>
                    </w:rPr>
                    <w:t>月</w:t>
                  </w:r>
                  <w:r w:rsidRPr="00804614">
                    <w:rPr>
                      <w:rStyle w:val="ng-star-inserted"/>
                      <w:rFonts w:ascii="Arial" w:hAnsi="Arial" w:cs="Arial"/>
                      <w:color w:val="303030"/>
                      <w:szCs w:val="21"/>
                    </w:rPr>
                    <w:t>1</w:t>
                  </w:r>
                  <w:r w:rsidRPr="00804614">
                    <w:rPr>
                      <w:rStyle w:val="ng-star-inserted"/>
                      <w:rFonts w:ascii="Arial" w:hAnsi="Arial" w:cs="Arial"/>
                      <w:color w:val="303030"/>
                      <w:szCs w:val="21"/>
                    </w:rPr>
                    <w:t>日から</w:t>
                  </w:r>
                  <w:r w:rsidRPr="00804614">
                    <w:rPr>
                      <w:rStyle w:val="ng-star-inserted"/>
                      <w:rFonts w:ascii="Arial" w:hAnsi="Arial" w:cs="Arial"/>
                      <w:color w:val="303030"/>
                      <w:szCs w:val="21"/>
                    </w:rPr>
                    <w:t>3</w:t>
                  </w:r>
                  <w:r w:rsidRPr="00804614">
                    <w:rPr>
                      <w:rStyle w:val="ng-star-inserted"/>
                      <w:rFonts w:ascii="Arial" w:hAnsi="Arial" w:cs="Arial"/>
                      <w:color w:val="303030"/>
                      <w:szCs w:val="21"/>
                    </w:rPr>
                    <w:t>月</w:t>
                  </w:r>
                  <w:r w:rsidRPr="00804614">
                    <w:rPr>
                      <w:rStyle w:val="ng-star-inserted"/>
                      <w:rFonts w:ascii="Arial" w:hAnsi="Arial" w:cs="Arial"/>
                      <w:color w:val="303030"/>
                      <w:szCs w:val="21"/>
                    </w:rPr>
                    <w:t>31</w:t>
                  </w:r>
                  <w:r w:rsidRPr="00804614">
                    <w:rPr>
                      <w:rStyle w:val="ng-star-inserted"/>
                      <w:rFonts w:ascii="Arial" w:hAnsi="Arial" w:cs="Arial"/>
                      <w:color w:val="303030"/>
                      <w:szCs w:val="21"/>
                    </w:rPr>
                    <w:t>日までは、</w:t>
                  </w:r>
                  <w:r w:rsidRPr="00804614">
                    <w:rPr>
                      <w:rStyle w:val="ng-star-inserted"/>
                      <w:rFonts w:ascii="Arial" w:hAnsi="Arial" w:cs="Arial" w:hint="eastAsia"/>
                      <w:color w:val="303030"/>
                      <w:szCs w:val="21"/>
                    </w:rPr>
                    <w:t>昇仙峡口</w:t>
                  </w:r>
                  <w:r w:rsidRPr="00804614">
                    <w:rPr>
                      <w:rStyle w:val="ng-star-inserted"/>
                      <w:rFonts w:ascii="Arial" w:hAnsi="Arial" w:cs="Arial"/>
                      <w:color w:val="303030"/>
                      <w:szCs w:val="21"/>
                    </w:rPr>
                    <w:t>でバスは止まってしまい、滝上の方に行くには歩く、</w:t>
                  </w:r>
                  <w:r w:rsidRPr="00804614">
                    <w:rPr>
                      <w:rStyle w:val="ng-star-inserted"/>
                      <w:rFonts w:ascii="Arial" w:hAnsi="Arial" w:cs="Arial"/>
                      <w:color w:val="303030"/>
                      <w:szCs w:val="21"/>
                    </w:rPr>
                    <w:t>1</w:t>
                  </w:r>
                  <w:r w:rsidRPr="00804614">
                    <w:rPr>
                      <w:rStyle w:val="ng-star-inserted"/>
                      <w:rFonts w:ascii="Arial" w:hAnsi="Arial" w:cs="Arial"/>
                      <w:color w:val="303030"/>
                      <w:szCs w:val="21"/>
                    </w:rPr>
                    <w:t>時間以上かけて歩くしかないのかな</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いうところをお客さんに周知できるのかな</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いうところはちょっと心配して</w:t>
                  </w:r>
                  <w:r w:rsidR="00F50F64"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るところで、そういう整備をしっかり早急にや</w:t>
                  </w:r>
                  <w:r w:rsidRPr="00804614">
                    <w:rPr>
                      <w:rStyle w:val="ng-star-inserted"/>
                      <w:rFonts w:ascii="Arial" w:hAnsi="Arial" w:cs="Arial" w:hint="eastAsia"/>
                      <w:color w:val="303030"/>
                      <w:szCs w:val="21"/>
                    </w:rPr>
                    <w:t>ら</w:t>
                  </w:r>
                  <w:r w:rsidRPr="00804614">
                    <w:rPr>
                      <w:rStyle w:val="ng-star-inserted"/>
                      <w:rFonts w:ascii="Arial" w:hAnsi="Arial" w:cs="Arial"/>
                      <w:color w:val="303030"/>
                      <w:szCs w:val="21"/>
                    </w:rPr>
                    <w:t>ないと、だんだん廃れてく観光地にな</w:t>
                  </w:r>
                  <w:r w:rsidRPr="00804614">
                    <w:rPr>
                      <w:rStyle w:val="ng-star-inserted"/>
                      <w:rFonts w:ascii="Arial" w:hAnsi="Arial" w:cs="Arial" w:hint="eastAsia"/>
                      <w:color w:val="303030"/>
                      <w:szCs w:val="21"/>
                    </w:rPr>
                    <w:t>ってしまう</w:t>
                  </w:r>
                  <w:r w:rsidRPr="00804614">
                    <w:rPr>
                      <w:rStyle w:val="ng-star-inserted"/>
                      <w:rFonts w:ascii="Arial" w:hAnsi="Arial" w:cs="Arial"/>
                      <w:color w:val="303030"/>
                      <w:szCs w:val="21"/>
                    </w:rPr>
                    <w:t>のかなっていうところを感じて</w:t>
                  </w:r>
                  <w:r w:rsidR="00F50F64"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ます。</w:t>
                  </w:r>
                </w:p>
              </w:tc>
            </w:tr>
            <w:tr w:rsidR="00556DB7" w:rsidRPr="00804614" w14:paraId="75A9E2C7" w14:textId="77777777" w:rsidTr="00FB57C0">
              <w:tc>
                <w:tcPr>
                  <w:tcW w:w="1555" w:type="dxa"/>
                  <w:tcBorders>
                    <w:top w:val="single" w:sz="2" w:space="0" w:color="auto"/>
                    <w:left w:val="single" w:sz="2" w:space="0" w:color="auto"/>
                    <w:bottom w:val="single" w:sz="2" w:space="0" w:color="auto"/>
                    <w:right w:val="single" w:sz="2" w:space="0" w:color="auto"/>
                  </w:tcBorders>
                </w:tcPr>
                <w:p w14:paraId="1FDDDCD0" w14:textId="522BD6E3"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5283883D" w14:textId="3894E00A" w:rsidR="009C1CA5" w:rsidRPr="00804614" w:rsidRDefault="00642A05" w:rsidP="00556DB7">
                  <w:pPr>
                    <w:pStyle w:val="a9"/>
                    <w:ind w:left="0"/>
                    <w:rPr>
                      <w:rStyle w:val="ng-star-inserted"/>
                      <w:rFonts w:ascii="Arial" w:hAnsi="Arial" w:cs="Arial"/>
                      <w:color w:val="303030"/>
                      <w:szCs w:val="21"/>
                    </w:rPr>
                  </w:pPr>
                  <w:r>
                    <w:rPr>
                      <w:rStyle w:val="ng-star-inserted"/>
                      <w:rFonts w:ascii="Arial" w:hAnsi="Arial" w:cs="Arial" w:hint="eastAsia"/>
                      <w:color w:val="303030"/>
                      <w:szCs w:val="21"/>
                    </w:rPr>
                    <w:t>A</w:t>
                  </w:r>
                  <w:r>
                    <w:rPr>
                      <w:rStyle w:val="ng-star-inserted"/>
                      <w:rFonts w:ascii="Arial" w:hAnsi="Arial" w:cs="Arial" w:hint="eastAsia"/>
                      <w:color w:val="303030"/>
                      <w:szCs w:val="21"/>
                    </w:rPr>
                    <w:t>委員</w:t>
                  </w:r>
                  <w:r w:rsidR="009C1CA5" w:rsidRPr="00804614">
                    <w:rPr>
                      <w:rStyle w:val="ng-star-inserted"/>
                      <w:rFonts w:ascii="Arial" w:hAnsi="Arial" w:cs="Arial" w:hint="eastAsia"/>
                      <w:color w:val="303030"/>
                      <w:szCs w:val="21"/>
                    </w:rPr>
                    <w:t>からお話がありました通信環境の向上につきましては、以前から甲府、山梨県さんの方も課題をとしてあるということを聞いております。ですので、ここにつきましては、今調査研究というような段階でございますけれども、ぜひそういった向上、改善に向けて取り組んでいければと思います。</w:t>
                  </w:r>
                </w:p>
                <w:p w14:paraId="2042835B" w14:textId="0C5DD254" w:rsidR="00B315DD"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また、直近で、オムニバスのことにつきましては、今月に入ってくらいからそのようなご報告を甲府市もいただいたところでございます。実際、路線バスは</w:t>
                  </w:r>
                  <w:r w:rsidR="005B03F0" w:rsidRPr="00804614">
                    <w:rPr>
                      <w:rStyle w:val="ng-star-inserted"/>
                      <w:rFonts w:ascii="Arial" w:hAnsi="Arial" w:cs="Arial" w:hint="eastAsia"/>
                      <w:color w:val="303030"/>
                      <w:szCs w:val="21"/>
                    </w:rPr>
                    <w:t>時期的に</w:t>
                  </w:r>
                  <w:r w:rsidRPr="00804614">
                    <w:rPr>
                      <w:rStyle w:val="ng-star-inserted"/>
                      <w:rFonts w:ascii="Arial" w:hAnsi="Arial" w:cs="Arial" w:hint="eastAsia"/>
                      <w:color w:val="303030"/>
                      <w:szCs w:val="21"/>
                    </w:rPr>
                    <w:t>影絵の森までしか行きませんので、そこから先の足というところはなくなってしまったというような形になります。</w:t>
                  </w:r>
                </w:p>
                <w:p w14:paraId="1D6CE56A" w14:textId="5A655A88" w:rsidR="00556DB7" w:rsidRPr="00804614" w:rsidRDefault="009C1CA5"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その先には金櫻神社ですとか、非常に日本遺産の構成文化財としても重要なところがございますので、ここにつきましても、今現状を把握し、これまでオムニバスがどれぐらい利用されていて、どういう料金でと、そういったところを整理しながら、今後、交通事業者様の方とも</w:t>
                  </w:r>
                  <w:r w:rsidRPr="00804614">
                    <w:rPr>
                      <w:rStyle w:val="ng-star-inserted"/>
                      <w:rFonts w:ascii="Arial" w:hAnsi="Arial" w:cs="Arial"/>
                      <w:color w:val="303030"/>
                      <w:szCs w:val="21"/>
                    </w:rPr>
                    <w:t>1</w:t>
                  </w:r>
                  <w:r w:rsidRPr="00804614">
                    <w:rPr>
                      <w:rStyle w:val="ng-star-inserted"/>
                      <w:rFonts w:ascii="Arial" w:hAnsi="Arial" w:cs="Arial"/>
                      <w:color w:val="303030"/>
                      <w:szCs w:val="21"/>
                    </w:rPr>
                    <w:t>度ご相談をさせていただきたいという風に考えております。</w:t>
                  </w:r>
                </w:p>
              </w:tc>
            </w:tr>
            <w:tr w:rsidR="00556DB7" w:rsidRPr="00804614" w14:paraId="5F42199E" w14:textId="77777777" w:rsidTr="00FB57C0">
              <w:tc>
                <w:tcPr>
                  <w:tcW w:w="1555" w:type="dxa"/>
                  <w:tcBorders>
                    <w:top w:val="single" w:sz="2" w:space="0" w:color="auto"/>
                    <w:left w:val="single" w:sz="2" w:space="0" w:color="auto"/>
                    <w:bottom w:val="single" w:sz="2" w:space="0" w:color="auto"/>
                    <w:right w:val="single" w:sz="2" w:space="0" w:color="auto"/>
                  </w:tcBorders>
                </w:tcPr>
                <w:p w14:paraId="116DF33E" w14:textId="6466C0C3" w:rsidR="00556DB7" w:rsidRPr="00804614" w:rsidRDefault="00BF1145" w:rsidP="00556DB7">
                  <w:pPr>
                    <w:widowControl/>
                  </w:pPr>
                  <w:r>
                    <w:rPr>
                      <w:rFonts w:ascii="Arial" w:hAnsi="Arial" w:cs="Arial"/>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3208893A" w14:textId="49EEB3E7"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先ほど</w:t>
                  </w:r>
                  <w:r w:rsidR="00642A05">
                    <w:rPr>
                      <w:rStyle w:val="ng-star-inserted"/>
                      <w:rFonts w:ascii="Arial" w:hAnsi="Arial" w:cs="Arial" w:hint="eastAsia"/>
                      <w:color w:val="303030"/>
                      <w:szCs w:val="21"/>
                    </w:rPr>
                    <w:t>A</w:t>
                  </w:r>
                  <w:r w:rsidR="00642A05">
                    <w:rPr>
                      <w:rStyle w:val="ng-star-inserted"/>
                      <w:rFonts w:ascii="Arial" w:hAnsi="Arial" w:cs="Arial" w:hint="eastAsia"/>
                      <w:color w:val="303030"/>
                      <w:szCs w:val="21"/>
                    </w:rPr>
                    <w:t>委員</w:t>
                  </w:r>
                  <w:r w:rsidRPr="00804614">
                    <w:rPr>
                      <w:rStyle w:val="ng-star-inserted"/>
                      <w:rFonts w:ascii="Arial" w:hAnsi="Arial" w:cs="Arial" w:hint="eastAsia"/>
                      <w:color w:val="303030"/>
                      <w:szCs w:val="21"/>
                    </w:rPr>
                    <w:t>が言ったように、これに乗せる場の補助金とか使えないということがある</w:t>
                  </w:r>
                  <w:r w:rsidR="000C5554"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だったら、</w:t>
                  </w:r>
                  <w:r w:rsidRPr="00804614">
                    <w:rPr>
                      <w:rStyle w:val="ng-star-inserted"/>
                      <w:rFonts w:ascii="Arial" w:hAnsi="Arial" w:cs="Arial" w:hint="eastAsia"/>
                      <w:color w:val="303030"/>
                      <w:szCs w:val="21"/>
                    </w:rPr>
                    <w:t>Wi-Fi</w:t>
                  </w:r>
                  <w:r w:rsidRPr="00804614">
                    <w:rPr>
                      <w:rStyle w:val="ng-star-inserted"/>
                      <w:rFonts w:ascii="Arial" w:hAnsi="Arial" w:cs="Arial"/>
                      <w:color w:val="303030"/>
                      <w:szCs w:val="21"/>
                    </w:rPr>
                    <w:t>環境とか交通</w:t>
                  </w:r>
                  <w:r w:rsidRPr="00804614">
                    <w:rPr>
                      <w:rStyle w:val="ng-star-inserted"/>
                      <w:rFonts w:ascii="Arial" w:hAnsi="Arial" w:cs="Arial" w:hint="eastAsia"/>
                      <w:color w:val="303030"/>
                      <w:szCs w:val="21"/>
                    </w:rPr>
                    <w:t>のというのも載せておいた方が</w:t>
                  </w:r>
                  <w:r w:rsidR="000C5554" w:rsidRPr="00804614">
                    <w:rPr>
                      <w:rStyle w:val="ng-star-inserted"/>
                      <w:rFonts w:ascii="Arial" w:hAnsi="Arial" w:cs="Arial" w:hint="eastAsia"/>
                      <w:color w:val="303030"/>
                      <w:szCs w:val="21"/>
                    </w:rPr>
                    <w:t>、補助金が</w:t>
                  </w:r>
                  <w:r w:rsidRPr="00804614">
                    <w:rPr>
                      <w:rStyle w:val="ng-star-inserted"/>
                      <w:rFonts w:ascii="Arial" w:hAnsi="Arial" w:cs="Arial" w:hint="eastAsia"/>
                      <w:color w:val="303030"/>
                      <w:szCs w:val="21"/>
                    </w:rPr>
                    <w:t>取りやすいのかなと</w:t>
                  </w:r>
                  <w:r w:rsidR="000C5554" w:rsidRPr="00804614">
                    <w:rPr>
                      <w:rStyle w:val="ng-star-inserted"/>
                      <w:rFonts w:ascii="Arial" w:hAnsi="Arial" w:cs="Arial" w:hint="eastAsia"/>
                      <w:color w:val="303030"/>
                      <w:szCs w:val="21"/>
                    </w:rPr>
                    <w:t>思います</w:t>
                  </w:r>
                  <w:r w:rsidRPr="00804614">
                    <w:rPr>
                      <w:rStyle w:val="ng-star-inserted"/>
                      <w:rFonts w:ascii="Arial" w:hAnsi="Arial" w:cs="Arial" w:hint="eastAsia"/>
                      <w:color w:val="303030"/>
                      <w:szCs w:val="21"/>
                    </w:rPr>
                    <w:t>。</w:t>
                  </w:r>
                </w:p>
                <w:p w14:paraId="6E609175" w14:textId="006C2B05"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私、今お話を聞いていて思ったことですが、まずは早急に対応する必要はあると思います。全てのアンケートで反応する地点の</w:t>
                  </w:r>
                  <w:r w:rsidRPr="00804614">
                    <w:rPr>
                      <w:rStyle w:val="ng-star-inserted"/>
                      <w:rFonts w:ascii="Arial" w:hAnsi="Arial" w:cs="Arial"/>
                      <w:color w:val="303030"/>
                      <w:szCs w:val="21"/>
                    </w:rPr>
                    <w:t>1</w:t>
                  </w:r>
                  <w:r w:rsidRPr="00804614">
                    <w:rPr>
                      <w:rStyle w:val="ng-star-inserted"/>
                      <w:rFonts w:ascii="Arial" w:hAnsi="Arial" w:cs="Arial"/>
                      <w:color w:val="303030"/>
                      <w:szCs w:val="21"/>
                    </w:rPr>
                    <w:t>つが</w:t>
                  </w:r>
                  <w:r w:rsidRPr="00804614">
                    <w:rPr>
                      <w:rStyle w:val="ng-star-inserted"/>
                      <w:rFonts w:ascii="Arial" w:hAnsi="Arial" w:cs="Arial" w:hint="eastAsia"/>
                      <w:color w:val="303030"/>
                      <w:szCs w:val="21"/>
                    </w:rPr>
                    <w:t>昇仙峡</w:t>
                  </w:r>
                  <w:r w:rsidRPr="00804614">
                    <w:rPr>
                      <w:rStyle w:val="ng-star-inserted"/>
                      <w:rFonts w:ascii="Arial" w:hAnsi="Arial" w:cs="Arial"/>
                      <w:color w:val="303030"/>
                      <w:szCs w:val="21"/>
                    </w:rPr>
                    <w:t>です。</w:t>
                  </w:r>
                  <w:r w:rsidRPr="00804614">
                    <w:rPr>
                      <w:rStyle w:val="ng-star-inserted"/>
                      <w:rFonts w:ascii="Arial" w:hAnsi="Arial" w:cs="Arial" w:hint="eastAsia"/>
                      <w:color w:val="303030"/>
                      <w:szCs w:val="21"/>
                    </w:rPr>
                    <w:t>北陸公園</w:t>
                  </w:r>
                  <w:r w:rsidRPr="00804614">
                    <w:rPr>
                      <w:rStyle w:val="ng-star-inserted"/>
                      <w:rFonts w:ascii="Arial" w:hAnsi="Arial" w:cs="Arial" w:hint="eastAsia"/>
                      <w:color w:val="303030"/>
                      <w:szCs w:val="21"/>
                    </w:rPr>
                    <w:lastRenderedPageBreak/>
                    <w:t>であり、ユネスコエコパークであり、日本遺産であるとても重要な地域で</w:t>
                  </w:r>
                  <w:r w:rsidRPr="00804614">
                    <w:rPr>
                      <w:rStyle w:val="ng-star-inserted"/>
                      <w:rFonts w:ascii="Arial" w:hAnsi="Arial" w:cs="Arial" w:hint="eastAsia"/>
                      <w:color w:val="303030"/>
                      <w:szCs w:val="21"/>
                    </w:rPr>
                    <w:t>Wi-Fi</w:t>
                  </w:r>
                  <w:r w:rsidRPr="00804614">
                    <w:rPr>
                      <w:rStyle w:val="ng-star-inserted"/>
                      <w:rFonts w:ascii="Arial" w:hAnsi="Arial" w:cs="Arial"/>
                      <w:color w:val="303030"/>
                      <w:szCs w:val="21"/>
                    </w:rPr>
                    <w:t>が使えないというのは非常に大きな問題だと思います。</w:t>
                  </w:r>
                </w:p>
                <w:p w14:paraId="42194A3F" w14:textId="42706FCE" w:rsidR="00556DB7" w:rsidRPr="00804614" w:rsidRDefault="009C1CA5"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あともう</w:t>
                  </w:r>
                  <w:r w:rsidRPr="00804614">
                    <w:rPr>
                      <w:rStyle w:val="ng-star-inserted"/>
                      <w:rFonts w:ascii="Arial" w:hAnsi="Arial" w:cs="Arial"/>
                      <w:color w:val="303030"/>
                      <w:szCs w:val="21"/>
                    </w:rPr>
                    <w:t>1</w:t>
                  </w:r>
                  <w:r w:rsidRPr="00804614">
                    <w:rPr>
                      <w:rStyle w:val="ng-star-inserted"/>
                      <w:rFonts w:ascii="Arial" w:hAnsi="Arial" w:cs="Arial"/>
                      <w:color w:val="303030"/>
                      <w:szCs w:val="21"/>
                    </w:rPr>
                    <w:t>点、今お話を聞いていて思ったことですが、業者側から見て、今これがないと仕事ができないというような情報が定期的に上がってくるような枠組みがないような気がします。市民の</w:t>
                  </w:r>
                  <w:r w:rsidRPr="00804614">
                    <w:rPr>
                      <w:rStyle w:val="ng-star-inserted"/>
                      <w:rFonts w:ascii="Arial" w:hAnsi="Arial" w:cs="Arial" w:hint="eastAsia"/>
                      <w:color w:val="303030"/>
                      <w:szCs w:val="21"/>
                    </w:rPr>
                    <w:t>甲府</w:t>
                  </w:r>
                  <w:r w:rsidRPr="00804614">
                    <w:rPr>
                      <w:rStyle w:val="ng-star-inserted"/>
                      <w:rFonts w:ascii="Arial" w:hAnsi="Arial" w:cs="Arial"/>
                      <w:color w:val="303030"/>
                      <w:szCs w:val="21"/>
                    </w:rPr>
                    <w:t>に対する理解の要請も必要だと私自身は思いますが、まずはここで、観光関係のお仕事をなさっている方で、喫緊の課題が話し合えるような場を定期的に開催するということは必要不可欠ではないかなという気がいたしました。</w:t>
                  </w:r>
                </w:p>
              </w:tc>
            </w:tr>
            <w:tr w:rsidR="00556DB7" w:rsidRPr="00804614" w14:paraId="31B38787" w14:textId="77777777" w:rsidTr="00FB57C0">
              <w:tc>
                <w:tcPr>
                  <w:tcW w:w="1555" w:type="dxa"/>
                  <w:tcBorders>
                    <w:top w:val="single" w:sz="2" w:space="0" w:color="auto"/>
                    <w:left w:val="single" w:sz="2" w:space="0" w:color="auto"/>
                    <w:bottom w:val="single" w:sz="2" w:space="0" w:color="auto"/>
                    <w:right w:val="single" w:sz="2" w:space="0" w:color="auto"/>
                  </w:tcBorders>
                </w:tcPr>
                <w:p w14:paraId="05DDAE39" w14:textId="681DFF27" w:rsidR="00556DB7" w:rsidRPr="00804614" w:rsidRDefault="007756BA" w:rsidP="00556DB7">
                  <w:pPr>
                    <w:widowControl/>
                  </w:pPr>
                  <w:r>
                    <w:rPr>
                      <w:rFonts w:ascii="Arial" w:hAnsi="Arial" w:cs="Arial" w:hint="eastAsia"/>
                      <w:color w:val="303030"/>
                      <w:szCs w:val="21"/>
                    </w:rPr>
                    <w:lastRenderedPageBreak/>
                    <w:t>I</w:t>
                  </w:r>
                  <w:r w:rsidR="00642A05">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0CEEF7E6" w14:textId="7334A6E3"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南部エリアの観光造りについてお尋ねしたいなと思います。</w:t>
                  </w:r>
                  <w:r w:rsidRPr="00804614">
                    <w:rPr>
                      <w:rStyle w:val="ng-star-inserted"/>
                      <w:rFonts w:ascii="Arial" w:hAnsi="Arial" w:cs="Arial"/>
                      <w:color w:val="303030"/>
                      <w:szCs w:val="21"/>
                    </w:rPr>
                    <w:t>14</w:t>
                  </w:r>
                  <w:r w:rsidRPr="00804614">
                    <w:rPr>
                      <w:rStyle w:val="ng-star-inserted"/>
                      <w:rFonts w:ascii="Arial" w:hAnsi="Arial" w:cs="Arial"/>
                      <w:color w:val="303030"/>
                      <w:szCs w:val="21"/>
                    </w:rPr>
                    <w:t>ページですけ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w:t>
                  </w:r>
                  <w:r w:rsidRPr="00804614">
                    <w:rPr>
                      <w:rStyle w:val="ng-star-inserted"/>
                      <w:rFonts w:ascii="Arial" w:hAnsi="Arial" w:cs="Arial" w:hint="eastAsia"/>
                      <w:color w:val="303030"/>
                      <w:szCs w:val="21"/>
                    </w:rPr>
                    <w:t>リニアの駅、これはやはり今後相当の開通した後は人気を得るのではないかなと、そんな風に私は思うわけでございます。</w:t>
                  </w:r>
                </w:p>
                <w:p w14:paraId="247182CC" w14:textId="3214A683" w:rsidR="00556DB7" w:rsidRPr="00804614" w:rsidRDefault="009C1CA5"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ここで、</w:t>
                  </w:r>
                  <w:r w:rsidR="00F362B1" w:rsidRPr="00804614">
                    <w:rPr>
                      <w:rStyle w:val="ng-star-inserted"/>
                      <w:rFonts w:ascii="Arial" w:hAnsi="Arial" w:cs="Arial" w:hint="eastAsia"/>
                      <w:color w:val="303030"/>
                      <w:szCs w:val="21"/>
                    </w:rPr>
                    <w:t>甲府南</w:t>
                  </w:r>
                  <w:r w:rsidRPr="00804614">
                    <w:rPr>
                      <w:rStyle w:val="ng-star-inserted"/>
                      <w:rFonts w:ascii="Arial" w:hAnsi="Arial" w:cs="Arial" w:hint="eastAsia"/>
                      <w:color w:val="303030"/>
                      <w:szCs w:val="21"/>
                    </w:rPr>
                    <w:t>インターチェンジの周辺に集積する農産物や文化資源などを活用したとか、いろんなものが書いてありますけど、</w:t>
                  </w:r>
                  <w:r w:rsidR="00486200" w:rsidRPr="00804614">
                    <w:rPr>
                      <w:rStyle w:val="ng-star-inserted"/>
                      <w:rFonts w:ascii="Arial" w:hAnsi="Arial" w:cs="Arial" w:hint="eastAsia"/>
                      <w:color w:val="303030"/>
                      <w:szCs w:val="21"/>
                    </w:rPr>
                    <w:t>何か</w:t>
                  </w:r>
                  <w:r w:rsidRPr="00804614">
                    <w:rPr>
                      <w:rStyle w:val="ng-star-inserted"/>
                      <w:rFonts w:ascii="Arial" w:hAnsi="Arial" w:cs="Arial" w:hint="eastAsia"/>
                      <w:color w:val="303030"/>
                      <w:szCs w:val="21"/>
                    </w:rPr>
                    <w:t>計画がある</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のかなと思う</w:t>
                  </w:r>
                  <w:r w:rsidR="00F362B1"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ですが、私は、駅へ降りて、地場産品でもあるようなものもとか、いろんなものを作っていかなくては、</w:t>
                  </w:r>
                  <w:r w:rsidRPr="00804614">
                    <w:rPr>
                      <w:rStyle w:val="ng-star-inserted"/>
                      <w:rFonts w:ascii="Arial" w:hAnsi="Arial" w:cs="Arial"/>
                      <w:color w:val="303030"/>
                      <w:szCs w:val="21"/>
                    </w:rPr>
                    <w:t>観光開業までいかないのかな</w:t>
                  </w:r>
                  <w:r w:rsidR="00DA3B68"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なんて危惧をして</w:t>
                  </w:r>
                  <w:r w:rsidR="00486200"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るわけでございます</w:t>
                  </w:r>
                  <w:r w:rsidR="00486200"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それなりのなんかプランが</w:t>
                  </w:r>
                  <w:r w:rsidRPr="00804614">
                    <w:rPr>
                      <w:rStyle w:val="ng-star-inserted"/>
                      <w:rFonts w:ascii="Arial" w:hAnsi="Arial" w:cs="Arial" w:hint="eastAsia"/>
                      <w:color w:val="303030"/>
                      <w:szCs w:val="21"/>
                    </w:rPr>
                    <w:t>ある</w:t>
                  </w:r>
                  <w:r w:rsidR="00CC46EF">
                    <w:rPr>
                      <w:rStyle w:val="ng-star-inserted"/>
                      <w:rFonts w:ascii="Arial" w:hAnsi="Arial" w:cs="Arial" w:hint="eastAsia"/>
                      <w:color w:val="303030"/>
                      <w:szCs w:val="21"/>
                    </w:rPr>
                    <w:t>ではない</w:t>
                  </w:r>
                  <w:r w:rsidRPr="00804614">
                    <w:rPr>
                      <w:rStyle w:val="ng-star-inserted"/>
                      <w:rFonts w:ascii="Arial" w:hAnsi="Arial" w:cs="Arial" w:hint="eastAsia"/>
                      <w:color w:val="303030"/>
                      <w:szCs w:val="21"/>
                    </w:rPr>
                    <w:t>のかなと思いますけれど、もしあれば、そんなことをお聞かせ願えばと思います。</w:t>
                  </w:r>
                </w:p>
              </w:tc>
            </w:tr>
            <w:tr w:rsidR="00556DB7" w:rsidRPr="00804614" w14:paraId="18971F07" w14:textId="77777777" w:rsidTr="00FB57C0">
              <w:tc>
                <w:tcPr>
                  <w:tcW w:w="1555" w:type="dxa"/>
                  <w:tcBorders>
                    <w:top w:val="single" w:sz="2" w:space="0" w:color="auto"/>
                    <w:left w:val="single" w:sz="2" w:space="0" w:color="auto"/>
                    <w:bottom w:val="single" w:sz="2" w:space="0" w:color="auto"/>
                    <w:right w:val="single" w:sz="2" w:space="0" w:color="auto"/>
                  </w:tcBorders>
                </w:tcPr>
                <w:p w14:paraId="4F632174" w14:textId="7CDC4E20" w:rsidR="00556DB7" w:rsidRPr="00804614" w:rsidRDefault="00BF1145" w:rsidP="00556DB7">
                  <w:pPr>
                    <w:widowControl/>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0ED33EF3" w14:textId="3689EEED"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リニアのまちづくり</w:t>
                  </w:r>
                  <w:r w:rsidR="00DA3B68" w:rsidRPr="00804614">
                    <w:rPr>
                      <w:rStyle w:val="ng-star-inserted"/>
                      <w:rFonts w:ascii="Arial" w:hAnsi="Arial" w:cs="Arial" w:hint="eastAsia"/>
                      <w:color w:val="303030"/>
                      <w:szCs w:val="21"/>
                    </w:rPr>
                    <w:t>について</w:t>
                  </w:r>
                  <w:r w:rsidR="007D11B7" w:rsidRPr="00804614">
                    <w:rPr>
                      <w:rStyle w:val="ng-star-inserted"/>
                      <w:rFonts w:ascii="Arial" w:hAnsi="Arial" w:cs="Arial" w:hint="eastAsia"/>
                      <w:color w:val="303030"/>
                      <w:szCs w:val="21"/>
                    </w:rPr>
                    <w:t>で</w:t>
                  </w:r>
                  <w:r w:rsidRPr="00804614">
                    <w:rPr>
                      <w:rStyle w:val="ng-star-inserted"/>
                      <w:rFonts w:ascii="Arial" w:hAnsi="Arial" w:cs="Arial" w:hint="eastAsia"/>
                      <w:color w:val="303030"/>
                      <w:szCs w:val="21"/>
                    </w:rPr>
                    <w:t>すが、こちらにつきましては、つい過日、未来の甲府まちづくりミーティングというものを開催しまして、市長から幸福をキーワードでまちづくりを展開するというようなことを発表させていただいたところでございます。</w:t>
                  </w:r>
                </w:p>
                <w:p w14:paraId="2907500F" w14:textId="29B78CB6" w:rsidR="00556DB7" w:rsidRPr="00804614" w:rsidRDefault="009C1CA5" w:rsidP="009C1CA5">
                  <w:pPr>
                    <w:pStyle w:val="a9"/>
                    <w:ind w:left="0"/>
                  </w:pPr>
                  <w:r w:rsidRPr="00804614">
                    <w:rPr>
                      <w:rStyle w:val="ng-star-inserted"/>
                      <w:rFonts w:ascii="Arial" w:hAnsi="Arial" w:cs="Arial" w:hint="eastAsia"/>
                      <w:color w:val="303030"/>
                      <w:szCs w:val="21"/>
                    </w:rPr>
                    <w:t>そこでは、カーボンニュートラルとか緑化とかいった取り組みというところをキーワードとして挙げられましていまして、今後、まだその具体的な計画というようなところまではそこでは出ておりませんが、今後の流れといたしましては、市民や県域住民の皆さんからまちづくりの思いなんかもお聞きしながら、コンセプトブックというものを令和</w:t>
                  </w:r>
                  <w:r w:rsidRPr="00804614">
                    <w:rPr>
                      <w:rStyle w:val="ng-star-inserted"/>
                      <w:rFonts w:ascii="Arial" w:hAnsi="Arial" w:cs="Arial"/>
                      <w:color w:val="303030"/>
                      <w:szCs w:val="21"/>
                    </w:rPr>
                    <w:t>8</w:t>
                  </w:r>
                  <w:r w:rsidRPr="00804614">
                    <w:rPr>
                      <w:rStyle w:val="ng-star-inserted"/>
                      <w:rFonts w:ascii="Arial" w:hAnsi="Arial" w:cs="Arial"/>
                      <w:color w:val="303030"/>
                      <w:szCs w:val="21"/>
                    </w:rPr>
                    <w:t>年度中に作り、それを基にまちづくり基本計画というものを作っていくというようなところでございますので、もちろん、先ほ</w:t>
                  </w:r>
                  <w:r w:rsidRPr="00804614">
                    <w:rPr>
                      <w:rStyle w:val="ng-star-inserted"/>
                      <w:rFonts w:ascii="Arial" w:hAnsi="Arial" w:cs="Arial" w:hint="eastAsia"/>
                      <w:color w:val="303030"/>
                      <w:szCs w:val="21"/>
                    </w:rPr>
                    <w:t>ど</w:t>
                  </w:r>
                  <w:r w:rsidR="00642A05">
                    <w:rPr>
                      <w:rStyle w:val="ng-star-inserted"/>
                      <w:rFonts w:ascii="Arial" w:hAnsi="Arial" w:cs="Arial" w:hint="eastAsia"/>
                      <w:color w:val="303030"/>
                      <w:szCs w:val="21"/>
                    </w:rPr>
                    <w:t>H</w:t>
                  </w:r>
                  <w:r w:rsidR="00642A05">
                    <w:rPr>
                      <w:rStyle w:val="ng-star-inserted"/>
                      <w:rFonts w:ascii="Arial" w:hAnsi="Arial" w:cs="Arial" w:hint="eastAsia"/>
                      <w:color w:val="303030"/>
                      <w:szCs w:val="21"/>
                    </w:rPr>
                    <w:t>委員</w:t>
                  </w:r>
                  <w:r w:rsidRPr="00804614">
                    <w:rPr>
                      <w:rStyle w:val="ng-star-inserted"/>
                      <w:rFonts w:ascii="Arial" w:hAnsi="Arial" w:cs="Arial"/>
                      <w:color w:val="303030"/>
                      <w:szCs w:val="21"/>
                    </w:rPr>
                    <w:t>からもおっしゃられた、甲府ならではとか</w:t>
                  </w:r>
                  <w:r w:rsidRPr="00804614">
                    <w:rPr>
                      <w:rStyle w:val="ng-star-inserted"/>
                      <w:rFonts w:ascii="Arial" w:hAnsi="Arial" w:cs="Arial" w:hint="eastAsia"/>
                      <w:color w:val="303030"/>
                      <w:szCs w:val="21"/>
                    </w:rPr>
                    <w:t>回遊</w:t>
                  </w:r>
                  <w:r w:rsidRPr="00804614">
                    <w:rPr>
                      <w:rStyle w:val="ng-star-inserted"/>
                      <w:rFonts w:ascii="Arial" w:hAnsi="Arial" w:cs="Arial"/>
                      <w:color w:val="303030"/>
                      <w:szCs w:val="21"/>
                    </w:rPr>
                    <w:t>とか、そういったところも含めて観光面の側面も含めた形での今後計画作りというような形になってくるかと思います</w:t>
                  </w:r>
                  <w:r w:rsidRPr="00804614">
                    <w:rPr>
                      <w:rStyle w:val="ng-star-inserted"/>
                      <w:rFonts w:ascii="Arial" w:hAnsi="Arial" w:cs="Arial" w:hint="eastAsia"/>
                      <w:color w:val="303030"/>
                      <w:szCs w:val="21"/>
                    </w:rPr>
                    <w:t>。</w:t>
                  </w:r>
                </w:p>
              </w:tc>
            </w:tr>
            <w:tr w:rsidR="00556DB7" w:rsidRPr="00804614" w14:paraId="2589EE45" w14:textId="77777777" w:rsidTr="00FB57C0">
              <w:tc>
                <w:tcPr>
                  <w:tcW w:w="1555" w:type="dxa"/>
                  <w:tcBorders>
                    <w:top w:val="single" w:sz="2" w:space="0" w:color="auto"/>
                    <w:left w:val="single" w:sz="2" w:space="0" w:color="auto"/>
                    <w:bottom w:val="single" w:sz="2" w:space="0" w:color="auto"/>
                    <w:right w:val="single" w:sz="2" w:space="0" w:color="auto"/>
                  </w:tcBorders>
                </w:tcPr>
                <w:p w14:paraId="788DFF45" w14:textId="5EB4CCA5" w:rsidR="00556DB7" w:rsidRPr="00804614" w:rsidRDefault="007756BA" w:rsidP="00556DB7">
                  <w:pPr>
                    <w:widowControl/>
                  </w:pPr>
                  <w:r>
                    <w:rPr>
                      <w:rFonts w:ascii="Arial" w:hAnsi="Arial" w:cs="Arial" w:hint="eastAsia"/>
                      <w:color w:val="303030"/>
                      <w:szCs w:val="21"/>
                    </w:rPr>
                    <w:t>J</w:t>
                  </w:r>
                  <w:r w:rsidR="00642A05">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481C7B6B" w14:textId="3B63717A"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2</w:t>
                  </w:r>
                  <w:r w:rsidRPr="00804614">
                    <w:rPr>
                      <w:rStyle w:val="ng-star-inserted"/>
                      <w:rFonts w:ascii="Arial" w:hAnsi="Arial" w:cs="Arial"/>
                      <w:color w:val="303030"/>
                      <w:szCs w:val="21"/>
                    </w:rPr>
                    <w:t>の</w:t>
                  </w:r>
                  <w:r w:rsidRPr="00804614">
                    <w:rPr>
                      <w:rStyle w:val="ng-star-inserted"/>
                      <w:rFonts w:ascii="Arial" w:hAnsi="Arial" w:cs="Arial"/>
                      <w:color w:val="303030"/>
                      <w:szCs w:val="21"/>
                    </w:rPr>
                    <w:t>3</w:t>
                  </w:r>
                  <w:r w:rsidRPr="00804614">
                    <w:rPr>
                      <w:rStyle w:val="ng-star-inserted"/>
                      <w:rFonts w:ascii="Arial" w:hAnsi="Arial" w:cs="Arial"/>
                      <w:color w:val="303030"/>
                      <w:szCs w:val="21"/>
                    </w:rPr>
                    <w:t>の武田氏の歴史を活用した観光推進ですけ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ども、つい</w:t>
                  </w:r>
                  <w:r w:rsidRPr="00804614">
                    <w:rPr>
                      <w:rStyle w:val="ng-star-inserted"/>
                      <w:rFonts w:ascii="Arial" w:hAnsi="Arial" w:cs="Arial" w:hint="eastAsia"/>
                      <w:color w:val="303030"/>
                      <w:szCs w:val="21"/>
                    </w:rPr>
                    <w:t>先日</w:t>
                  </w:r>
                  <w:r w:rsidRPr="00804614">
                    <w:rPr>
                      <w:rStyle w:val="ng-star-inserted"/>
                      <w:rFonts w:ascii="Arial" w:hAnsi="Arial" w:cs="Arial"/>
                      <w:color w:val="303030"/>
                      <w:szCs w:val="21"/>
                    </w:rPr>
                    <w:t>、相川地区で長</w:t>
                  </w:r>
                  <w:r w:rsidRPr="00804614">
                    <w:rPr>
                      <w:rStyle w:val="ng-star-inserted"/>
                      <w:rFonts w:ascii="Arial" w:hAnsi="Arial" w:cs="Arial" w:hint="eastAsia"/>
                      <w:color w:val="303030"/>
                      <w:szCs w:val="21"/>
                    </w:rPr>
                    <w:t>篠</w:t>
                  </w:r>
                  <w:r w:rsidRPr="00804614">
                    <w:rPr>
                      <w:rStyle w:val="ng-star-inserted"/>
                      <w:rFonts w:ascii="Arial" w:hAnsi="Arial" w:cs="Arial"/>
                      <w:color w:val="303030"/>
                      <w:szCs w:val="21"/>
                    </w:rPr>
                    <w:t>合戦と</w:t>
                  </w:r>
                  <w:r w:rsidRPr="00804614">
                    <w:rPr>
                      <w:rStyle w:val="ng-star-inserted"/>
                      <w:rFonts w:ascii="Arial" w:hAnsi="Arial" w:cs="Arial" w:hint="eastAsia"/>
                      <w:color w:val="303030"/>
                      <w:szCs w:val="21"/>
                    </w:rPr>
                    <w:t>武田勝頼</w:t>
                  </w:r>
                  <w:r w:rsidRPr="00804614">
                    <w:rPr>
                      <w:rStyle w:val="ng-star-inserted"/>
                      <w:rFonts w:ascii="Arial" w:hAnsi="Arial" w:cs="Arial"/>
                      <w:color w:val="303030"/>
                      <w:szCs w:val="21"/>
                    </w:rPr>
                    <w:t>の講演会がございました。</w:t>
                  </w:r>
                  <w:r w:rsidRPr="00804614">
                    <w:rPr>
                      <w:rStyle w:val="ng-star-inserted"/>
                      <w:rFonts w:ascii="Arial" w:hAnsi="Arial" w:cs="Arial" w:hint="eastAsia"/>
                      <w:color w:val="303030"/>
                      <w:szCs w:val="21"/>
                    </w:rPr>
                    <w:t>これが</w:t>
                  </w:r>
                  <w:r w:rsidRPr="00804614">
                    <w:rPr>
                      <w:rStyle w:val="ng-star-inserted"/>
                      <w:rFonts w:ascii="Arial" w:hAnsi="Arial" w:cs="Arial"/>
                      <w:color w:val="303030"/>
                      <w:szCs w:val="21"/>
                    </w:rPr>
                    <w:t>45</w:t>
                  </w:r>
                  <w:r w:rsidRPr="00804614">
                    <w:rPr>
                      <w:rStyle w:val="ng-star-inserted"/>
                      <w:rFonts w:ascii="Arial" w:hAnsi="Arial" w:cs="Arial" w:hint="eastAsia"/>
                      <w:color w:val="303030"/>
                      <w:szCs w:val="21"/>
                    </w:rPr>
                    <w:t>0</w:t>
                  </w:r>
                  <w:r w:rsidRPr="00804614">
                    <w:rPr>
                      <w:rStyle w:val="ng-star-inserted"/>
                      <w:rFonts w:ascii="Arial" w:hAnsi="Arial" w:cs="Arial" w:hint="eastAsia"/>
                      <w:color w:val="303030"/>
                      <w:szCs w:val="21"/>
                    </w:rPr>
                    <w:t>年</w:t>
                  </w:r>
                  <w:r w:rsidRPr="00804614">
                    <w:rPr>
                      <w:rStyle w:val="ng-star-inserted"/>
                      <w:rFonts w:ascii="Arial" w:hAnsi="Arial" w:cs="Arial"/>
                      <w:color w:val="303030"/>
                      <w:szCs w:val="21"/>
                    </w:rPr>
                    <w:t>記念ということであった</w:t>
                  </w:r>
                  <w:r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ですが、平山優先生が講演していただいた中で</w:t>
                  </w:r>
                  <w:r w:rsidR="00DC13BA" w:rsidRPr="00804614">
                    <w:rPr>
                      <w:rStyle w:val="ng-star-inserted"/>
                      <w:rFonts w:ascii="Arial" w:hAnsi="Arial" w:cs="Arial" w:hint="eastAsia"/>
                      <w:color w:val="303030"/>
                      <w:szCs w:val="21"/>
                    </w:rPr>
                    <w:t>、</w:t>
                  </w:r>
                  <w:r w:rsidRPr="00804614">
                    <w:rPr>
                      <w:rStyle w:val="ng-star-inserted"/>
                      <w:rFonts w:ascii="Arial" w:hAnsi="Arial" w:cs="Arial" w:hint="eastAsia"/>
                      <w:color w:val="303030"/>
                      <w:szCs w:val="21"/>
                    </w:rPr>
                    <w:t>NHK</w:t>
                  </w:r>
                  <w:r w:rsidRPr="00804614">
                    <w:rPr>
                      <w:rStyle w:val="ng-star-inserted"/>
                      <w:rFonts w:ascii="Arial" w:hAnsi="Arial" w:cs="Arial"/>
                      <w:color w:val="303030"/>
                      <w:szCs w:val="21"/>
                    </w:rPr>
                    <w:t>で取り上げられると、大河ドラマで取り上げられると非常に観光地として注目されて</w:t>
                  </w:r>
                  <w:r w:rsidR="00DC13BA"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私もいろんなところへ行って、その後お城へ行くと、その時の記念のものとか関連してお客さんが来て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ると思う</w:t>
                  </w:r>
                  <w:r w:rsidR="00C74266"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w:t>
                  </w:r>
                  <w:r w:rsidR="00C74266" w:rsidRPr="00804614">
                    <w:rPr>
                      <w:rStyle w:val="ng-star-inserted"/>
                      <w:rFonts w:ascii="Arial" w:hAnsi="Arial" w:cs="Arial" w:hint="eastAsia"/>
                      <w:color w:val="303030"/>
                      <w:szCs w:val="21"/>
                    </w:rPr>
                    <w:t>が</w:t>
                  </w:r>
                  <w:r w:rsidRPr="00804614">
                    <w:rPr>
                      <w:rStyle w:val="ng-star-inserted"/>
                      <w:rFonts w:ascii="Arial" w:hAnsi="Arial" w:cs="Arial"/>
                      <w:color w:val="303030"/>
                      <w:szCs w:val="21"/>
                    </w:rPr>
                    <w:t>、平山先生が</w:t>
                  </w:r>
                  <w:r w:rsidRPr="00804614">
                    <w:rPr>
                      <w:rStyle w:val="ng-star-inserted"/>
                      <w:rFonts w:ascii="Arial" w:hAnsi="Arial" w:cs="Arial" w:hint="eastAsia"/>
                      <w:color w:val="303030"/>
                      <w:szCs w:val="21"/>
                    </w:rPr>
                    <w:t>NHK</w:t>
                  </w:r>
                  <w:r w:rsidRPr="00804614">
                    <w:rPr>
                      <w:rStyle w:val="ng-star-inserted"/>
                      <w:rFonts w:ascii="Arial" w:hAnsi="Arial" w:cs="Arial"/>
                      <w:color w:val="303030"/>
                      <w:szCs w:val="21"/>
                    </w:rPr>
                    <w:t>で、</w:t>
                  </w:r>
                  <w:r w:rsidR="00DC13BA"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真田丸</w:t>
                  </w:r>
                  <w:r w:rsidR="00DC13BA"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どうする家康</w:t>
                  </w:r>
                  <w:r w:rsidR="00DC13BA" w:rsidRPr="00804614">
                    <w:rPr>
                      <w:rStyle w:val="ng-star-inserted"/>
                      <w:rFonts w:ascii="Arial" w:hAnsi="Arial" w:cs="Arial" w:hint="eastAsia"/>
                      <w:color w:val="303030"/>
                      <w:szCs w:val="21"/>
                    </w:rPr>
                    <w:t>」</w:t>
                  </w:r>
                  <w:r w:rsidR="004E44C7" w:rsidRPr="00804614">
                    <w:rPr>
                      <w:rStyle w:val="ng-star-inserted"/>
                      <w:rFonts w:ascii="Arial" w:hAnsi="Arial" w:cs="Arial" w:hint="eastAsia"/>
                      <w:color w:val="303030"/>
                      <w:szCs w:val="21"/>
                    </w:rPr>
                    <w:t>のようなものがあったときに</w:t>
                  </w:r>
                  <w:r w:rsidRPr="00804614">
                    <w:rPr>
                      <w:rStyle w:val="ng-star-inserted"/>
                      <w:rFonts w:ascii="Arial" w:hAnsi="Arial" w:cs="Arial"/>
                      <w:color w:val="303030"/>
                      <w:szCs w:val="21"/>
                    </w:rPr>
                    <w:t>甲府の方からそういう歴史の</w:t>
                  </w:r>
                  <w:r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をするような、関連するよう</w:t>
                  </w:r>
                  <w:r w:rsidRPr="00804614">
                    <w:rPr>
                      <w:rStyle w:val="ng-star-inserted"/>
                      <w:rFonts w:ascii="Arial" w:hAnsi="Arial" w:cs="Arial" w:hint="eastAsia"/>
                      <w:color w:val="303030"/>
                      <w:szCs w:val="21"/>
                    </w:rPr>
                    <w:t>な行事が全くなかったという風なお話を伺ったんです</w:t>
                  </w:r>
                  <w:r w:rsidRPr="00804614">
                    <w:rPr>
                      <w:rStyle w:val="ng-star-inserted"/>
                      <w:rFonts w:ascii="Arial" w:hAnsi="Arial" w:cs="Arial" w:hint="eastAsia"/>
                      <w:color w:val="303030"/>
                      <w:szCs w:val="21"/>
                    </w:rPr>
                    <w:lastRenderedPageBreak/>
                    <w:t>が、そういったものをどんどん活用、せっかくこうやって武田信玄という歴史的な重要人物がいらっしゃるので、もっと活用した方がいいと思います。</w:t>
                  </w:r>
                </w:p>
                <w:p w14:paraId="7A86EEF4" w14:textId="404FFFC9" w:rsidR="00556DB7" w:rsidRPr="00804614" w:rsidRDefault="009C1CA5"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平山先生も、今後</w:t>
                  </w:r>
                  <w:r w:rsidRPr="00804614">
                    <w:rPr>
                      <w:rStyle w:val="ng-star-inserted"/>
                      <w:rFonts w:ascii="Arial" w:hAnsi="Arial" w:cs="Arial"/>
                      <w:color w:val="303030"/>
                      <w:szCs w:val="21"/>
                    </w:rPr>
                    <w:t>450</w:t>
                  </w:r>
                  <w:r w:rsidRPr="00804614">
                    <w:rPr>
                      <w:rStyle w:val="ng-star-inserted"/>
                      <w:rFonts w:ascii="Arial" w:hAnsi="Arial" w:cs="Arial"/>
                      <w:color w:val="303030"/>
                      <w:szCs w:val="21"/>
                    </w:rPr>
                    <w:t>周年というものが今からいくつも歴史的な行事の中で出てくるので、</w:t>
                  </w:r>
                  <w:r w:rsidRPr="00804614">
                    <w:rPr>
                      <w:rStyle w:val="ng-star-inserted"/>
                      <w:rFonts w:ascii="Arial" w:hAnsi="Arial" w:cs="Arial" w:hint="eastAsia"/>
                      <w:color w:val="303030"/>
                      <w:szCs w:val="21"/>
                    </w:rPr>
                    <w:t>そういったところをちゃんとアンテナを立てて</w:t>
                  </w:r>
                  <w:r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して</w:t>
                  </w:r>
                  <w:r w:rsidRPr="00804614">
                    <w:rPr>
                      <w:rStyle w:val="ng-star-inserted"/>
                      <w:rFonts w:ascii="Arial" w:hAnsi="Arial" w:cs="Arial" w:hint="eastAsia"/>
                      <w:color w:val="303030"/>
                      <w:szCs w:val="21"/>
                    </w:rPr>
                    <w:t>いっ</w:t>
                  </w:r>
                  <w:r w:rsidRPr="00804614">
                    <w:rPr>
                      <w:rStyle w:val="ng-star-inserted"/>
                      <w:rFonts w:ascii="Arial" w:hAnsi="Arial" w:cs="Arial"/>
                      <w:color w:val="303030"/>
                      <w:szCs w:val="21"/>
                    </w:rPr>
                    <w:t>た方がいい</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いう風なお話をいただいた</w:t>
                  </w:r>
                  <w:r w:rsidR="00613704" w:rsidRPr="00804614">
                    <w:rPr>
                      <w:rStyle w:val="ng-star-inserted"/>
                      <w:rFonts w:ascii="Arial" w:hAnsi="Arial" w:cs="Arial" w:hint="eastAsia"/>
                      <w:color w:val="303030"/>
                      <w:szCs w:val="21"/>
                    </w:rPr>
                    <w:t>のですが</w:t>
                  </w:r>
                  <w:r w:rsidRPr="00804614">
                    <w:rPr>
                      <w:rStyle w:val="ng-star-inserted"/>
                      <w:rFonts w:ascii="Arial" w:hAnsi="Arial" w:cs="Arial"/>
                      <w:color w:val="303030"/>
                      <w:szCs w:val="21"/>
                    </w:rPr>
                    <w:t>、そういったところにはどういう風にお考えがありますでしょうか。</w:t>
                  </w:r>
                </w:p>
              </w:tc>
            </w:tr>
            <w:tr w:rsidR="00556DB7" w:rsidRPr="00804614" w14:paraId="5FBFC533" w14:textId="77777777" w:rsidTr="00FB57C0">
              <w:tc>
                <w:tcPr>
                  <w:tcW w:w="1555" w:type="dxa"/>
                  <w:tcBorders>
                    <w:top w:val="single" w:sz="2" w:space="0" w:color="auto"/>
                    <w:left w:val="single" w:sz="2" w:space="0" w:color="auto"/>
                    <w:bottom w:val="single" w:sz="2" w:space="0" w:color="auto"/>
                    <w:right w:val="single" w:sz="2" w:space="0" w:color="auto"/>
                  </w:tcBorders>
                </w:tcPr>
                <w:p w14:paraId="378688A3" w14:textId="73D924D5" w:rsidR="00556DB7" w:rsidRPr="00804614" w:rsidRDefault="00BF1145" w:rsidP="00556DB7">
                  <w:pPr>
                    <w:widowControl/>
                  </w:pPr>
                  <w:r>
                    <w:rPr>
                      <w:rFonts w:ascii="Arial" w:hAnsi="Arial" w:cs="Arial"/>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3F349833" w14:textId="41C6B08D" w:rsidR="00556DB7" w:rsidRPr="00804614" w:rsidRDefault="009C1CA5" w:rsidP="009C1CA5">
                  <w:pPr>
                    <w:pStyle w:val="a9"/>
                    <w:ind w:left="0"/>
                  </w:pPr>
                  <w:r w:rsidRPr="00804614">
                    <w:rPr>
                      <w:rStyle w:val="ng-star-inserted"/>
                      <w:rFonts w:ascii="Arial" w:hAnsi="Arial" w:cs="Arial" w:hint="eastAsia"/>
                      <w:color w:val="303030"/>
                      <w:szCs w:val="21"/>
                    </w:rPr>
                    <w:t>大河ドラマにつきましては、昔、風林火山というような大河ドラマが甲府でありまして、非常にそこで多くのお客さんが来たというようなところもございますし、全国各地見ても、大河ドラマのロケ地になりますとお客さんが来てくれるというようなところもございますので、しっかりアンテナを高くしながら、今後、関連部署とも情報共有を図って取り組んでいきたいと考えております。</w:t>
                  </w:r>
                </w:p>
              </w:tc>
            </w:tr>
            <w:tr w:rsidR="009C1CA5" w:rsidRPr="00804614" w14:paraId="14ED899B" w14:textId="77777777" w:rsidTr="00FB57C0">
              <w:tc>
                <w:tcPr>
                  <w:tcW w:w="1555" w:type="dxa"/>
                  <w:tcBorders>
                    <w:top w:val="single" w:sz="2" w:space="0" w:color="auto"/>
                    <w:left w:val="single" w:sz="2" w:space="0" w:color="auto"/>
                    <w:bottom w:val="single" w:sz="2" w:space="0" w:color="auto"/>
                    <w:right w:val="single" w:sz="2" w:space="0" w:color="auto"/>
                  </w:tcBorders>
                </w:tcPr>
                <w:p w14:paraId="071FA457" w14:textId="1891E20B" w:rsidR="009C1CA5" w:rsidRPr="00804614" w:rsidRDefault="007756BA" w:rsidP="00556DB7">
                  <w:pPr>
                    <w:widowControl/>
                    <w:rPr>
                      <w:rFonts w:ascii="Arial" w:hAnsi="Arial" w:cs="Arial"/>
                      <w:color w:val="303030"/>
                      <w:szCs w:val="21"/>
                    </w:rPr>
                  </w:pPr>
                  <w:r>
                    <w:rPr>
                      <w:rFonts w:ascii="Arial" w:hAnsi="Arial" w:cs="Arial" w:hint="eastAsia"/>
                      <w:color w:val="303030"/>
                      <w:szCs w:val="21"/>
                    </w:rPr>
                    <w:t>J</w:t>
                  </w:r>
                  <w:r w:rsidR="00642A05">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45314B5A" w14:textId="605F6ADE"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もう</w:t>
                  </w:r>
                  <w:r w:rsidRPr="00804614">
                    <w:rPr>
                      <w:rStyle w:val="ng-star-inserted"/>
                      <w:rFonts w:ascii="Arial" w:hAnsi="Arial" w:cs="Arial"/>
                      <w:color w:val="303030"/>
                      <w:szCs w:val="21"/>
                    </w:rPr>
                    <w:t>1</w:t>
                  </w:r>
                  <w:r w:rsidRPr="00804614">
                    <w:rPr>
                      <w:rStyle w:val="ng-star-inserted"/>
                      <w:rFonts w:ascii="Arial" w:hAnsi="Arial" w:cs="Arial"/>
                      <w:color w:val="303030"/>
                      <w:szCs w:val="21"/>
                    </w:rPr>
                    <w:t>つ、</w:t>
                  </w:r>
                  <w:r w:rsidRPr="00804614">
                    <w:rPr>
                      <w:rStyle w:val="ng-star-inserted"/>
                      <w:rFonts w:ascii="Arial" w:hAnsi="Arial" w:cs="Arial"/>
                      <w:color w:val="303030"/>
                      <w:szCs w:val="21"/>
                    </w:rPr>
                    <w:t>3</w:t>
                  </w:r>
                  <w:r w:rsidRPr="00804614">
                    <w:rPr>
                      <w:rStyle w:val="ng-star-inserted"/>
                      <w:rFonts w:ascii="Arial" w:hAnsi="Arial" w:cs="Arial"/>
                      <w:color w:val="303030"/>
                      <w:szCs w:val="21"/>
                    </w:rPr>
                    <w:t>の</w:t>
                  </w:r>
                  <w:r w:rsidRPr="00804614">
                    <w:rPr>
                      <w:rStyle w:val="ng-star-inserted"/>
                      <w:rFonts w:ascii="Arial" w:hAnsi="Arial" w:cs="Arial"/>
                      <w:color w:val="303030"/>
                      <w:szCs w:val="21"/>
                    </w:rPr>
                    <w:t>1</w:t>
                  </w:r>
                  <w:r w:rsidRPr="00804614">
                    <w:rPr>
                      <w:rStyle w:val="ng-star-inserted"/>
                      <w:rFonts w:ascii="Arial" w:hAnsi="Arial" w:cs="Arial"/>
                      <w:color w:val="303030"/>
                      <w:szCs w:val="21"/>
                    </w:rPr>
                    <w:t>の</w:t>
                  </w:r>
                  <w:r w:rsidRPr="00804614">
                    <w:rPr>
                      <w:rStyle w:val="ng-star-inserted"/>
                      <w:rFonts w:ascii="Arial" w:hAnsi="Arial" w:cs="Arial" w:hint="eastAsia"/>
                      <w:color w:val="303030"/>
                      <w:szCs w:val="21"/>
                    </w:rPr>
                    <w:t>甲府愛</w:t>
                  </w:r>
                  <w:r w:rsidRPr="00804614">
                    <w:rPr>
                      <w:rStyle w:val="ng-star-inserted"/>
                      <w:rFonts w:ascii="Arial" w:hAnsi="Arial" w:cs="Arial"/>
                      <w:color w:val="303030"/>
                      <w:szCs w:val="21"/>
                    </w:rPr>
                    <w:t>を醸成する取り組みで、先ほどお話出</w:t>
                  </w:r>
                  <w:r w:rsidR="00613704" w:rsidRPr="00804614">
                    <w:rPr>
                      <w:rStyle w:val="ng-star-inserted"/>
                      <w:rFonts w:ascii="Arial" w:hAnsi="Arial" w:cs="Arial" w:hint="eastAsia"/>
                      <w:color w:val="303030"/>
                      <w:szCs w:val="21"/>
                    </w:rPr>
                    <w:t>ましたが</w:t>
                  </w:r>
                  <w:r w:rsidRPr="00804614">
                    <w:rPr>
                      <w:rStyle w:val="ng-star-inserted"/>
                      <w:rFonts w:ascii="Arial" w:hAnsi="Arial" w:cs="Arial"/>
                      <w:color w:val="303030"/>
                      <w:szCs w:val="21"/>
                    </w:rPr>
                    <w:t>、地域の方や子</w:t>
                  </w:r>
                  <w:r w:rsidRPr="00804614">
                    <w:rPr>
                      <w:rStyle w:val="ng-star-inserted"/>
                      <w:rFonts w:ascii="Arial" w:hAnsi="Arial" w:cs="Arial" w:hint="eastAsia"/>
                      <w:color w:val="303030"/>
                      <w:szCs w:val="21"/>
                    </w:rPr>
                    <w:t>ども</w:t>
                  </w:r>
                  <w:r w:rsidRPr="00804614">
                    <w:rPr>
                      <w:rStyle w:val="ng-star-inserted"/>
                      <w:rFonts w:ascii="Arial" w:hAnsi="Arial" w:cs="Arial"/>
                      <w:color w:val="303030"/>
                      <w:szCs w:val="21"/>
                    </w:rPr>
                    <w:t>さんたちに地元の歴史、文化をという風な教育をという風な話</w:t>
                  </w:r>
                  <w:r w:rsidRPr="00804614">
                    <w:rPr>
                      <w:rStyle w:val="ng-star-inserted"/>
                      <w:rFonts w:ascii="Arial" w:hAnsi="Arial" w:cs="Arial" w:hint="eastAsia"/>
                      <w:color w:val="303030"/>
                      <w:szCs w:val="21"/>
                    </w:rPr>
                    <w:t>が</w:t>
                  </w:r>
                  <w:r w:rsidRPr="00804614">
                    <w:rPr>
                      <w:rStyle w:val="ng-star-inserted"/>
                      <w:rFonts w:ascii="Arial" w:hAnsi="Arial" w:cs="Arial"/>
                      <w:color w:val="303030"/>
                      <w:szCs w:val="21"/>
                    </w:rPr>
                    <w:t>あ</w:t>
                  </w:r>
                  <w:r w:rsidR="00613704" w:rsidRPr="00804614">
                    <w:rPr>
                      <w:rStyle w:val="ng-star-inserted"/>
                      <w:rFonts w:ascii="Arial" w:hAnsi="Arial" w:cs="Arial" w:hint="eastAsia"/>
                      <w:color w:val="303030"/>
                      <w:szCs w:val="21"/>
                    </w:rPr>
                    <w:t>りましたが</w:t>
                  </w:r>
                  <w:r w:rsidRPr="00804614">
                    <w:rPr>
                      <w:rStyle w:val="ng-star-inserted"/>
                      <w:rFonts w:ascii="Arial" w:hAnsi="Arial" w:cs="Arial"/>
                      <w:color w:val="303030"/>
                      <w:szCs w:val="21"/>
                    </w:rPr>
                    <w:t>、肝心なこの観光客に触れる方々、我々の商売もそうな</w:t>
                  </w:r>
                  <w:r w:rsidR="00613704"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ども、例えばタクシーの運転手さんや旅館の仲居さんたちにそういった勉強会をす</w:t>
                  </w:r>
                  <w:r w:rsidR="00613704" w:rsidRPr="00804614">
                    <w:rPr>
                      <w:rStyle w:val="ng-star-inserted"/>
                      <w:rFonts w:ascii="Arial" w:hAnsi="Arial" w:cs="Arial" w:hint="eastAsia"/>
                      <w:color w:val="303030"/>
                      <w:szCs w:val="21"/>
                    </w:rPr>
                    <w:t>るといった</w:t>
                  </w:r>
                  <w:r w:rsidRPr="00804614">
                    <w:rPr>
                      <w:rStyle w:val="ng-star-inserted"/>
                      <w:rFonts w:ascii="Arial" w:hAnsi="Arial" w:cs="Arial"/>
                      <w:color w:val="303030"/>
                      <w:szCs w:val="21"/>
                    </w:rPr>
                    <w:t>お考えはないでしょうか</w:t>
                  </w:r>
                  <w:r w:rsidRPr="00804614">
                    <w:rPr>
                      <w:rStyle w:val="ng-star-inserted"/>
                      <w:rFonts w:ascii="Arial" w:hAnsi="Arial" w:cs="Arial" w:hint="eastAsia"/>
                      <w:color w:val="303030"/>
                      <w:szCs w:val="21"/>
                    </w:rPr>
                    <w:t>。</w:t>
                  </w:r>
                </w:p>
                <w:p w14:paraId="63F04E02" w14:textId="6B7AE9FD"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1</w:t>
                  </w:r>
                  <w:r w:rsidRPr="00804614">
                    <w:rPr>
                      <w:rStyle w:val="ng-star-inserted"/>
                      <w:rFonts w:ascii="Arial" w:hAnsi="Arial" w:cs="Arial"/>
                      <w:color w:val="303030"/>
                      <w:szCs w:val="21"/>
                    </w:rPr>
                    <w:t>番接する人たちがそういったところでそういう情報なりそういった歴史的な話をさしてもらうと、</w:t>
                  </w:r>
                  <w:r w:rsidRPr="00804614">
                    <w:rPr>
                      <w:rStyle w:val="ng-star-inserted"/>
                      <w:rFonts w:ascii="Arial" w:hAnsi="Arial" w:cs="Arial" w:hint="eastAsia"/>
                      <w:color w:val="303030"/>
                      <w:szCs w:val="21"/>
                    </w:rPr>
                    <w:t>やはり</w:t>
                  </w:r>
                  <w:r w:rsidRPr="00804614">
                    <w:rPr>
                      <w:rStyle w:val="ng-star-inserted"/>
                      <w:rFonts w:ascii="Arial" w:hAnsi="Arial" w:cs="Arial"/>
                      <w:color w:val="303030"/>
                      <w:szCs w:val="21"/>
                    </w:rPr>
                    <w:t>お客さんたちも、じゃあ明日はそういうとこ行ってみようみたいな話になるとは思</w:t>
                  </w:r>
                  <w:r w:rsidR="00613704" w:rsidRPr="00804614">
                    <w:rPr>
                      <w:rStyle w:val="ng-star-inserted"/>
                      <w:rFonts w:ascii="Arial" w:hAnsi="Arial" w:cs="Arial" w:hint="eastAsia"/>
                      <w:color w:val="303030"/>
                      <w:szCs w:val="21"/>
                    </w:rPr>
                    <w:t>いますが</w:t>
                  </w:r>
                  <w:r w:rsidRPr="00804614">
                    <w:rPr>
                      <w:rStyle w:val="ng-star-inserted"/>
                      <w:rFonts w:ascii="Arial" w:hAnsi="Arial" w:cs="Arial"/>
                      <w:color w:val="303030"/>
                      <w:szCs w:val="21"/>
                    </w:rPr>
                    <w:t>、そういったお考えとかそういったもの</w:t>
                  </w:r>
                  <w:r w:rsidRPr="00804614">
                    <w:rPr>
                      <w:rStyle w:val="ng-star-inserted"/>
                      <w:rFonts w:ascii="Arial" w:hAnsi="Arial" w:cs="Arial" w:hint="eastAsia"/>
                      <w:color w:val="303030"/>
                      <w:szCs w:val="21"/>
                    </w:rPr>
                    <w:t>という</w:t>
                  </w:r>
                  <w:r w:rsidRPr="00804614">
                    <w:rPr>
                      <w:rStyle w:val="ng-star-inserted"/>
                      <w:rFonts w:ascii="Arial" w:hAnsi="Arial" w:cs="Arial"/>
                      <w:color w:val="303030"/>
                      <w:szCs w:val="21"/>
                    </w:rPr>
                    <w:t>のは、全く触れて</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ないですけ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ども、いかがでしょう。</w:t>
                  </w:r>
                </w:p>
              </w:tc>
            </w:tr>
            <w:tr w:rsidR="009C1CA5" w:rsidRPr="00804614" w14:paraId="20BFDAD5" w14:textId="77777777" w:rsidTr="00FB57C0">
              <w:tc>
                <w:tcPr>
                  <w:tcW w:w="1555" w:type="dxa"/>
                  <w:tcBorders>
                    <w:top w:val="single" w:sz="2" w:space="0" w:color="auto"/>
                    <w:left w:val="single" w:sz="2" w:space="0" w:color="auto"/>
                    <w:bottom w:val="single" w:sz="2" w:space="0" w:color="auto"/>
                    <w:right w:val="single" w:sz="2" w:space="0" w:color="auto"/>
                  </w:tcBorders>
                </w:tcPr>
                <w:p w14:paraId="4A066CAB" w14:textId="42AA9404" w:rsidR="009C1CA5" w:rsidRPr="00804614" w:rsidRDefault="00BF1145" w:rsidP="00556DB7">
                  <w:pPr>
                    <w:widowControl/>
                    <w:rPr>
                      <w:rFonts w:ascii="Arial" w:hAnsi="Arial" w:cs="Arial"/>
                      <w:color w:val="303030"/>
                      <w:szCs w:val="21"/>
                    </w:rPr>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03F7D284" w14:textId="77777777"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おっしゃる通りでございます。</w:t>
                  </w:r>
                </w:p>
                <w:p w14:paraId="7383C23F" w14:textId="64B80DD7"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取り組みとしては、観光、ガイドさんのスキルアップというか、そういったような研修は観光協会の方で実施をしているところでございますので、実際に観光客の皆様に直接触れて接していただいているタクシーですとか旅館の方、そういった方々へのおもてなしのセミナー投稿、そういったものもしっかりそこは考えていきたいと思います。</w:t>
                  </w:r>
                </w:p>
              </w:tc>
            </w:tr>
            <w:tr w:rsidR="009C1CA5" w:rsidRPr="00804614" w14:paraId="2706F847" w14:textId="77777777" w:rsidTr="00FB57C0">
              <w:tc>
                <w:tcPr>
                  <w:tcW w:w="1555" w:type="dxa"/>
                  <w:tcBorders>
                    <w:top w:val="single" w:sz="2" w:space="0" w:color="auto"/>
                    <w:left w:val="single" w:sz="2" w:space="0" w:color="auto"/>
                    <w:bottom w:val="single" w:sz="2" w:space="0" w:color="auto"/>
                    <w:right w:val="single" w:sz="2" w:space="0" w:color="auto"/>
                  </w:tcBorders>
                </w:tcPr>
                <w:p w14:paraId="0C230F4D" w14:textId="2ECA054B" w:rsidR="009C1CA5" w:rsidRPr="00804614" w:rsidRDefault="007756BA" w:rsidP="00556DB7">
                  <w:pPr>
                    <w:widowControl/>
                    <w:rPr>
                      <w:rFonts w:ascii="Arial" w:hAnsi="Arial" w:cs="Arial"/>
                      <w:color w:val="303030"/>
                      <w:szCs w:val="21"/>
                    </w:rPr>
                  </w:pPr>
                  <w:r>
                    <w:rPr>
                      <w:rFonts w:ascii="Arial" w:hAnsi="Arial" w:cs="Arial" w:hint="eastAsia"/>
                      <w:color w:val="303030"/>
                      <w:szCs w:val="21"/>
                    </w:rPr>
                    <w:t>J</w:t>
                  </w:r>
                  <w:r w:rsidR="00642A05">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380EB372" w14:textId="19A0A12A"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我々飲食店の人間もやはりお店で、例えばスナックみたいなところに行けば、結構長い時間観光客の方とも触れ合う時間があるので、そういったところでそういう勉強会があると非常にお互いに</w:t>
                  </w:r>
                  <w:r w:rsidRPr="00804614">
                    <w:rPr>
                      <w:rStyle w:val="ng-star-inserted"/>
                      <w:rFonts w:ascii="Arial" w:hAnsi="Arial" w:cs="Arial" w:hint="eastAsia"/>
                      <w:color w:val="303030"/>
                      <w:szCs w:val="21"/>
                    </w:rPr>
                    <w:t>Win-Win</w:t>
                  </w:r>
                  <w:r w:rsidRPr="00804614">
                    <w:rPr>
                      <w:rStyle w:val="ng-star-inserted"/>
                      <w:rFonts w:ascii="Arial" w:hAnsi="Arial" w:cs="Arial" w:hint="eastAsia"/>
                      <w:color w:val="303030"/>
                      <w:szCs w:val="21"/>
                    </w:rPr>
                    <w:t>な感じになる</w:t>
                  </w:r>
                  <w:r w:rsidR="00613704" w:rsidRPr="00804614">
                    <w:rPr>
                      <w:rStyle w:val="ng-star-inserted"/>
                      <w:rFonts w:ascii="Arial" w:hAnsi="Arial" w:cs="Arial" w:hint="eastAsia"/>
                      <w:color w:val="303030"/>
                      <w:szCs w:val="21"/>
                    </w:rPr>
                    <w:t>のではない</w:t>
                  </w:r>
                  <w:r w:rsidRPr="00804614">
                    <w:rPr>
                      <w:rStyle w:val="ng-star-inserted"/>
                      <w:rFonts w:ascii="Arial" w:hAnsi="Arial" w:cs="Arial" w:hint="eastAsia"/>
                      <w:color w:val="303030"/>
                      <w:szCs w:val="21"/>
                    </w:rPr>
                    <w:t>かなと思いますので、よろしくご検討お願いします。</w:t>
                  </w:r>
                </w:p>
              </w:tc>
            </w:tr>
            <w:tr w:rsidR="00556DB7" w:rsidRPr="00804614" w14:paraId="3FE54396" w14:textId="77777777" w:rsidTr="00FB57C0">
              <w:tc>
                <w:tcPr>
                  <w:tcW w:w="1555" w:type="dxa"/>
                  <w:tcBorders>
                    <w:top w:val="single" w:sz="2" w:space="0" w:color="auto"/>
                    <w:left w:val="single" w:sz="2" w:space="0" w:color="auto"/>
                    <w:bottom w:val="single" w:sz="2" w:space="0" w:color="auto"/>
                    <w:right w:val="single" w:sz="2" w:space="0" w:color="auto"/>
                  </w:tcBorders>
                </w:tcPr>
                <w:p w14:paraId="5AFD2C36" w14:textId="2B8A8C3A" w:rsidR="00556DB7" w:rsidRPr="00804614" w:rsidRDefault="00BF1145" w:rsidP="00556DB7">
                  <w:pPr>
                    <w:widowControl/>
                  </w:pPr>
                  <w:r>
                    <w:rPr>
                      <w:rFonts w:ascii="Arial" w:hAnsi="Arial" w:cs="Arial"/>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59246809" w14:textId="3FC2845C"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一言だけ私の感想を</w:t>
                  </w:r>
                  <w:r w:rsidR="00613704" w:rsidRPr="00804614">
                    <w:rPr>
                      <w:rStyle w:val="ng-star-inserted"/>
                      <w:rFonts w:ascii="Arial" w:hAnsi="Arial" w:cs="Arial" w:hint="eastAsia"/>
                      <w:color w:val="303030"/>
                      <w:szCs w:val="21"/>
                    </w:rPr>
                    <w:t>言わせてください</w:t>
                  </w:r>
                  <w:r w:rsidRPr="00804614">
                    <w:rPr>
                      <w:rStyle w:val="ng-star-inserted"/>
                      <w:rFonts w:ascii="Arial" w:hAnsi="Arial" w:cs="Arial" w:hint="eastAsia"/>
                      <w:color w:val="303030"/>
                      <w:szCs w:val="21"/>
                    </w:rPr>
                    <w:t>。</w:t>
                  </w:r>
                </w:p>
                <w:p w14:paraId="734E6647" w14:textId="761BE806" w:rsidR="009C1CA5" w:rsidRPr="00804614" w:rsidRDefault="009C1CA5"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甲府は、以前の問題として山梨の人、特に甲府の人は甲府を知らないという印象がとても強い。子どもたちの教育ももちろんですが、実は、甲府市内にある</w:t>
                  </w:r>
                  <w:r w:rsidRPr="00804614">
                    <w:rPr>
                      <w:rStyle w:val="ng-star-inserted"/>
                      <w:rFonts w:ascii="Arial" w:hAnsi="Arial" w:cs="Arial"/>
                      <w:color w:val="303030"/>
                      <w:szCs w:val="21"/>
                    </w:rPr>
                    <w:t>3</w:t>
                  </w:r>
                  <w:r w:rsidRPr="00804614">
                    <w:rPr>
                      <w:rStyle w:val="ng-star-inserted"/>
                      <w:rFonts w:ascii="Arial" w:hAnsi="Arial" w:cs="Arial"/>
                      <w:color w:val="303030"/>
                      <w:szCs w:val="21"/>
                    </w:rPr>
                    <w:t>つの</w:t>
                  </w:r>
                  <w:r w:rsidRPr="00804614">
                    <w:rPr>
                      <w:rStyle w:val="ng-star-inserted"/>
                      <w:rFonts w:ascii="Arial" w:hAnsi="Arial" w:cs="Arial" w:hint="eastAsia"/>
                      <w:color w:val="303030"/>
                      <w:szCs w:val="21"/>
                    </w:rPr>
                    <w:t>お城</w:t>
                  </w:r>
                  <w:r w:rsidRPr="00804614">
                    <w:rPr>
                      <w:rStyle w:val="ng-star-inserted"/>
                      <w:rFonts w:ascii="Arial" w:hAnsi="Arial" w:cs="Arial"/>
                      <w:color w:val="303030"/>
                      <w:szCs w:val="21"/>
                    </w:rPr>
                    <w:t>、全て国指定の史跡です。</w:t>
                  </w:r>
                  <w:r w:rsidRPr="00804614">
                    <w:rPr>
                      <w:rStyle w:val="ng-star-inserted"/>
                      <w:rFonts w:ascii="Arial" w:hAnsi="Arial" w:cs="Arial"/>
                      <w:color w:val="303030"/>
                      <w:szCs w:val="21"/>
                    </w:rPr>
                    <w:t>3</w:t>
                  </w:r>
                  <w:r w:rsidRPr="00804614">
                    <w:rPr>
                      <w:rStyle w:val="ng-star-inserted"/>
                      <w:rFonts w:ascii="Arial" w:hAnsi="Arial" w:cs="Arial"/>
                      <w:color w:val="303030"/>
                      <w:szCs w:val="21"/>
                    </w:rPr>
                    <w:t>つの国</w:t>
                  </w:r>
                  <w:r w:rsidRPr="00804614">
                    <w:rPr>
                      <w:rStyle w:val="ng-star-inserted"/>
                      <w:rFonts w:ascii="Arial" w:hAnsi="Arial" w:cs="Arial" w:hint="eastAsia"/>
                      <w:color w:val="303030"/>
                      <w:szCs w:val="21"/>
                    </w:rPr>
                    <w:t>指定</w:t>
                  </w:r>
                  <w:r w:rsidRPr="00804614">
                    <w:rPr>
                      <w:rStyle w:val="ng-star-inserted"/>
                      <w:rFonts w:ascii="Arial" w:hAnsi="Arial" w:cs="Arial"/>
                      <w:color w:val="303030"/>
                      <w:szCs w:val="21"/>
                    </w:rPr>
                    <w:t>の城跡がある町、この周辺に他にはございません。ただ、その</w:t>
                  </w:r>
                  <w:r w:rsidRPr="00804614">
                    <w:rPr>
                      <w:rStyle w:val="ng-star-inserted"/>
                      <w:rFonts w:ascii="Arial" w:hAnsi="Arial" w:cs="Arial" w:hint="eastAsia"/>
                      <w:color w:val="303030"/>
                      <w:szCs w:val="21"/>
                    </w:rPr>
                    <w:t>国</w:t>
                  </w:r>
                  <w:r w:rsidRPr="00804614">
                    <w:rPr>
                      <w:rStyle w:val="ng-star-inserted"/>
                      <w:rFonts w:ascii="Arial" w:hAnsi="Arial" w:cs="Arial"/>
                      <w:color w:val="303030"/>
                      <w:szCs w:val="21"/>
                    </w:rPr>
                    <w:t>指定の</w:t>
                  </w:r>
                  <w:r w:rsidRPr="00804614">
                    <w:rPr>
                      <w:rStyle w:val="ng-star-inserted"/>
                      <w:rFonts w:ascii="Arial" w:hAnsi="Arial" w:cs="Arial" w:hint="eastAsia"/>
                      <w:color w:val="303030"/>
                      <w:szCs w:val="21"/>
                    </w:rPr>
                    <w:t>史跡</w:t>
                  </w:r>
                  <w:r w:rsidRPr="00804614">
                    <w:rPr>
                      <w:rStyle w:val="ng-star-inserted"/>
                      <w:rFonts w:ascii="Arial" w:hAnsi="Arial" w:cs="Arial"/>
                      <w:color w:val="303030"/>
                      <w:szCs w:val="21"/>
                    </w:rPr>
                    <w:t>がいかに重要なのかということすら知りません。</w:t>
                  </w:r>
                </w:p>
                <w:p w14:paraId="2ADFEBD3" w14:textId="77777777" w:rsidR="009C1CA5" w:rsidRPr="00804614" w:rsidRDefault="009C1CA5" w:rsidP="00556DB7">
                  <w:pPr>
                    <w:pStyle w:val="a9"/>
                    <w:ind w:left="0"/>
                  </w:pPr>
                  <w:r w:rsidRPr="00804614">
                    <w:rPr>
                      <w:rFonts w:hint="eastAsia"/>
                    </w:rPr>
                    <w:t>甲府一高で私はよく講義をするのですが、甲府一高がユネスコエコパークの中にあるということすら知りません。そもそもユネスコエコパークが何なのかも知りません。</w:t>
                  </w:r>
                </w:p>
                <w:p w14:paraId="3D960908" w14:textId="364A189E" w:rsidR="00556DB7" w:rsidRPr="00804614" w:rsidRDefault="009C1CA5" w:rsidP="00556DB7">
                  <w:pPr>
                    <w:pStyle w:val="a9"/>
                    <w:ind w:left="0"/>
                  </w:pPr>
                  <w:r w:rsidRPr="00804614">
                    <w:rPr>
                      <w:rFonts w:hint="eastAsia"/>
                    </w:rPr>
                    <w:lastRenderedPageBreak/>
                    <w:t>子どもからというのもとても重要な手法だと思いますが、実際に接客なさる方々で、その方々にとって接客上役に立つような情報を、町の事業に関わる人たちから直接話をしてもらう、定期的に話をしてもらうということはとても重要だと思います。</w:t>
                  </w:r>
                </w:p>
              </w:tc>
            </w:tr>
            <w:tr w:rsidR="00556DB7" w:rsidRPr="00804614" w14:paraId="229AD603" w14:textId="77777777" w:rsidTr="00FB57C0">
              <w:tc>
                <w:tcPr>
                  <w:tcW w:w="1555" w:type="dxa"/>
                  <w:tcBorders>
                    <w:top w:val="single" w:sz="2" w:space="0" w:color="auto"/>
                    <w:left w:val="single" w:sz="2" w:space="0" w:color="auto"/>
                    <w:bottom w:val="single" w:sz="2" w:space="0" w:color="auto"/>
                    <w:right w:val="single" w:sz="2" w:space="0" w:color="auto"/>
                  </w:tcBorders>
                </w:tcPr>
                <w:p w14:paraId="595E9680" w14:textId="1F4DB66C" w:rsidR="00556DB7" w:rsidRPr="00804614" w:rsidRDefault="007756BA" w:rsidP="00556DB7">
                  <w:pPr>
                    <w:widowControl/>
                  </w:pPr>
                  <w:r>
                    <w:rPr>
                      <w:rFonts w:ascii="Arial" w:hAnsi="Arial" w:cs="Arial" w:hint="eastAsia"/>
                      <w:color w:val="303030"/>
                      <w:szCs w:val="21"/>
                    </w:rPr>
                    <w:lastRenderedPageBreak/>
                    <w:t>K</w:t>
                  </w:r>
                  <w:r w:rsidR="00642A05">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vAlign w:val="center"/>
                </w:tcPr>
                <w:p w14:paraId="3B12E4E1" w14:textId="3F340C2F"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旅行会社の立場から質問させていただきます。</w:t>
                  </w:r>
                </w:p>
                <w:p w14:paraId="4B986783" w14:textId="1BA6C804"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25</w:t>
                  </w:r>
                  <w:r w:rsidRPr="00804614">
                    <w:rPr>
                      <w:rStyle w:val="ng-star-inserted"/>
                      <w:rFonts w:ascii="Arial" w:hAnsi="Arial" w:cs="Arial"/>
                      <w:color w:val="303030"/>
                      <w:szCs w:val="21"/>
                    </w:rPr>
                    <w:t>ページのインバウンドの誘客という部分</w:t>
                  </w:r>
                  <w:r w:rsidR="00613704" w:rsidRPr="00804614">
                    <w:rPr>
                      <w:rStyle w:val="ng-star-inserted"/>
                      <w:rFonts w:ascii="Arial" w:hAnsi="Arial" w:cs="Arial" w:hint="eastAsia"/>
                      <w:color w:val="303030"/>
                      <w:szCs w:val="21"/>
                    </w:rPr>
                    <w:t>で</w:t>
                  </w:r>
                  <w:r w:rsidRPr="00804614">
                    <w:rPr>
                      <w:rStyle w:val="ng-star-inserted"/>
                      <w:rFonts w:ascii="Arial" w:hAnsi="Arial" w:cs="Arial"/>
                      <w:color w:val="303030"/>
                      <w:szCs w:val="21"/>
                    </w:rPr>
                    <w:t>けれども、先ほどご説明いた</w:t>
                  </w:r>
                  <w:r w:rsidR="00613704" w:rsidRPr="00804614">
                    <w:rPr>
                      <w:rStyle w:val="ng-star-inserted"/>
                      <w:rFonts w:ascii="Arial" w:hAnsi="Arial" w:cs="Arial" w:hint="eastAsia"/>
                      <w:color w:val="303030"/>
                      <w:szCs w:val="21"/>
                    </w:rPr>
                    <w:t>だきましたが</w:t>
                  </w:r>
                  <w:r w:rsidRPr="00804614">
                    <w:rPr>
                      <w:rStyle w:val="ng-star-inserted"/>
                      <w:rFonts w:ascii="Arial" w:hAnsi="Arial" w:cs="Arial"/>
                      <w:color w:val="303030"/>
                      <w:szCs w:val="21"/>
                    </w:rPr>
                    <w:t>、いろんな取り組み</w:t>
                  </w:r>
                  <w:r w:rsidR="00613704"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事業ということで記載されてはい</w:t>
                  </w:r>
                  <w:r w:rsidR="00613704" w:rsidRPr="00804614">
                    <w:rPr>
                      <w:rStyle w:val="ng-star-inserted"/>
                      <w:rFonts w:ascii="Arial" w:hAnsi="Arial" w:cs="Arial" w:hint="eastAsia"/>
                      <w:color w:val="303030"/>
                      <w:szCs w:val="21"/>
                    </w:rPr>
                    <w:t>ま</w:t>
                  </w:r>
                  <w:r w:rsidRPr="00804614">
                    <w:rPr>
                      <w:rStyle w:val="ng-star-inserted"/>
                      <w:rFonts w:ascii="Arial" w:hAnsi="Arial" w:cs="Arial"/>
                      <w:color w:val="303030"/>
                      <w:szCs w:val="21"/>
                    </w:rPr>
                    <w:t>すが、具体的に最近、直近のですね、具体的な実際やっている取り組みとか</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いうのを教えていただければと思います。</w:t>
                  </w:r>
                </w:p>
                <w:p w14:paraId="67ACB178" w14:textId="4D315FC9"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color w:val="303030"/>
                      <w:szCs w:val="21"/>
                    </w:rPr>
                    <w:t>私ども、他の自治体さんとですね、インバウンドの誘客のお手伝いもさせてい</w:t>
                  </w:r>
                  <w:r w:rsidR="00613704" w:rsidRPr="00804614">
                    <w:rPr>
                      <w:rStyle w:val="ng-star-inserted"/>
                      <w:rFonts w:ascii="Arial" w:hAnsi="Arial" w:cs="Arial" w:hint="eastAsia"/>
                      <w:color w:val="303030"/>
                      <w:szCs w:val="21"/>
                    </w:rPr>
                    <w:t>ますが</w:t>
                  </w:r>
                  <w:r w:rsidRPr="00804614">
                    <w:rPr>
                      <w:rStyle w:val="ng-star-inserted"/>
                      <w:rFonts w:ascii="Arial" w:hAnsi="Arial" w:cs="Arial"/>
                      <w:color w:val="303030"/>
                      <w:szCs w:val="21"/>
                    </w:rPr>
                    <w:t>、やはりターゲットがし</w:t>
                  </w:r>
                  <w:r w:rsidRPr="00804614">
                    <w:rPr>
                      <w:rStyle w:val="ng-star-inserted"/>
                      <w:rFonts w:ascii="Arial" w:hAnsi="Arial" w:cs="Arial" w:hint="eastAsia"/>
                      <w:color w:val="303030"/>
                      <w:szCs w:val="21"/>
                    </w:rPr>
                    <w:t>っかりしていないとインバンドと言っても非常に幅が広くて、どこの国のターゲットにして</w:t>
                  </w:r>
                  <w:r w:rsidR="00BA0057" w:rsidRPr="00804614">
                    <w:rPr>
                      <w:rStyle w:val="ng-star-inserted"/>
                      <w:rFonts w:ascii="Arial" w:hAnsi="Arial" w:cs="Arial" w:hint="eastAsia"/>
                      <w:color w:val="303030"/>
                      <w:szCs w:val="21"/>
                    </w:rPr>
                    <w:t>い</w:t>
                  </w:r>
                  <w:r w:rsidRPr="00804614">
                    <w:rPr>
                      <w:rStyle w:val="ng-star-inserted"/>
                      <w:rFonts w:ascii="Arial" w:hAnsi="Arial" w:cs="Arial" w:hint="eastAsia"/>
                      <w:color w:val="303030"/>
                      <w:szCs w:val="21"/>
                    </w:rPr>
                    <w:t>る</w:t>
                  </w:r>
                  <w:r w:rsidR="00BA0057" w:rsidRPr="00804614">
                    <w:rPr>
                      <w:rStyle w:val="ng-star-inserted"/>
                      <w:rFonts w:ascii="Arial" w:hAnsi="Arial" w:cs="Arial" w:hint="eastAsia"/>
                      <w:color w:val="303030"/>
                      <w:szCs w:val="21"/>
                    </w:rPr>
                    <w:t>の</w:t>
                  </w:r>
                  <w:r w:rsidRPr="00804614">
                    <w:rPr>
                      <w:rStyle w:val="ng-star-inserted"/>
                      <w:rFonts w:ascii="Arial" w:hAnsi="Arial" w:cs="Arial" w:hint="eastAsia"/>
                      <w:color w:val="303030"/>
                      <w:szCs w:val="21"/>
                    </w:rPr>
                    <w:t>か、さらには</w:t>
                  </w:r>
                  <w:r w:rsidRPr="00804614">
                    <w:rPr>
                      <w:rStyle w:val="ng-star-inserted"/>
                      <w:rFonts w:ascii="Arial" w:hAnsi="Arial" w:cs="Arial" w:hint="eastAsia"/>
                      <w:color w:val="303030"/>
                      <w:szCs w:val="21"/>
                    </w:rPr>
                    <w:t>FIT</w:t>
                  </w:r>
                  <w:r w:rsidRPr="00804614">
                    <w:rPr>
                      <w:rStyle w:val="ng-star-inserted"/>
                      <w:rFonts w:ascii="Arial" w:hAnsi="Arial" w:cs="Arial"/>
                      <w:color w:val="303030"/>
                      <w:szCs w:val="21"/>
                    </w:rPr>
                    <w:t>、グループを対象にして</w:t>
                  </w:r>
                  <w:r w:rsidR="00BA0057"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るのか</w:t>
                  </w:r>
                  <w:r w:rsidR="00BA0057" w:rsidRPr="00804614">
                    <w:rPr>
                      <w:rStyle w:val="ng-star-inserted"/>
                      <w:rFonts w:ascii="Arial" w:hAnsi="Arial" w:cs="Arial" w:hint="eastAsia"/>
                      <w:color w:val="303030"/>
                      <w:szCs w:val="21"/>
                    </w:rPr>
                    <w:t>など</w:t>
                  </w:r>
                  <w:r w:rsidRPr="00804614">
                    <w:rPr>
                      <w:rStyle w:val="ng-star-inserted"/>
                      <w:rFonts w:ascii="Arial" w:hAnsi="Arial" w:cs="Arial"/>
                      <w:color w:val="303030"/>
                      <w:szCs w:val="21"/>
                    </w:rPr>
                    <w:t>、そういったことによって何をすべきか</w:t>
                  </w:r>
                  <w:r w:rsidR="00BA0057" w:rsidRPr="00804614">
                    <w:rPr>
                      <w:rStyle w:val="ng-star-inserted"/>
                      <w:rFonts w:ascii="Arial" w:hAnsi="Arial" w:cs="Arial" w:hint="eastAsia"/>
                      <w:color w:val="303030"/>
                      <w:szCs w:val="21"/>
                    </w:rPr>
                    <w:t>が</w:t>
                  </w:r>
                  <w:r w:rsidRPr="00804614">
                    <w:rPr>
                      <w:rStyle w:val="ng-star-inserted"/>
                      <w:rFonts w:ascii="Arial" w:hAnsi="Arial" w:cs="Arial"/>
                      <w:color w:val="303030"/>
                      <w:szCs w:val="21"/>
                    </w:rPr>
                    <w:t>見えてくると思います。ただ単に観光客、見に来る方を目指しているのか。ただ、最近、特に欧米の方々は見に来るというよりも、何ができるか</w:t>
                  </w:r>
                  <w:r w:rsidRPr="00804614">
                    <w:rPr>
                      <w:rStyle w:val="ng-star-inserted"/>
                      <w:rFonts w:ascii="Arial" w:hAnsi="Arial" w:cs="Arial" w:hint="eastAsia"/>
                      <w:color w:val="303030"/>
                      <w:szCs w:val="21"/>
                    </w:rPr>
                    <w:t>と</w:t>
                  </w:r>
                  <w:r w:rsidRPr="00804614">
                    <w:rPr>
                      <w:rStyle w:val="ng-star-inserted"/>
                      <w:rFonts w:ascii="Arial" w:hAnsi="Arial" w:cs="Arial"/>
                      <w:color w:val="303030"/>
                      <w:szCs w:val="21"/>
                    </w:rPr>
                    <w:t>いうのを重要視してくる傾向があります。</w:t>
                  </w:r>
                </w:p>
                <w:p w14:paraId="1CC09181" w14:textId="7AB4E28A" w:rsidR="00556DB7" w:rsidRPr="00804614" w:rsidRDefault="007C39A8" w:rsidP="007C39A8">
                  <w:pPr>
                    <w:pStyle w:val="a9"/>
                    <w:ind w:left="0"/>
                  </w:pPr>
                  <w:r w:rsidRPr="00804614">
                    <w:rPr>
                      <w:rStyle w:val="ng-star-inserted"/>
                      <w:rFonts w:ascii="Arial" w:hAnsi="Arial" w:cs="Arial" w:hint="eastAsia"/>
                      <w:color w:val="303030"/>
                      <w:szCs w:val="21"/>
                    </w:rPr>
                    <w:t>その中でも何ができるのかというのもありますし、さらにはアドベンチャーツーリズムと、そういった部分もありますので、逆に甲府に見るべきものがもしないならば、何ができるかというのをアピールしていかないと、インバウンド客は増えていかないという風に思っておりますので、その辺りの具体的な取り組みとターゲット、今考えている取り組みとか、具体的に教えていただければと思います。</w:t>
                  </w:r>
                </w:p>
              </w:tc>
            </w:tr>
            <w:tr w:rsidR="00556DB7" w:rsidRPr="00804614" w14:paraId="098C56B6" w14:textId="77777777" w:rsidTr="00FB57C0">
              <w:tc>
                <w:tcPr>
                  <w:tcW w:w="1555" w:type="dxa"/>
                  <w:tcBorders>
                    <w:top w:val="single" w:sz="2" w:space="0" w:color="auto"/>
                    <w:left w:val="single" w:sz="2" w:space="0" w:color="auto"/>
                    <w:bottom w:val="single" w:sz="2" w:space="0" w:color="auto"/>
                    <w:right w:val="single" w:sz="2" w:space="0" w:color="auto"/>
                  </w:tcBorders>
                </w:tcPr>
                <w:p w14:paraId="2910E3E5" w14:textId="21F701A5" w:rsidR="00556DB7" w:rsidRPr="00804614" w:rsidRDefault="00BF1145" w:rsidP="00556DB7">
                  <w:pPr>
                    <w:widowControl/>
                  </w:pPr>
                  <w:r>
                    <w:rPr>
                      <w:rFonts w:ascii="Arial" w:hAnsi="Arial" w:cs="Arial"/>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vAlign w:val="center"/>
                </w:tcPr>
                <w:p w14:paraId="739404D2" w14:textId="4E0CD6EC"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今の取り組みにつきましては、先ほどお話</w:t>
                  </w:r>
                  <w:r w:rsidR="006F659E" w:rsidRPr="00804614">
                    <w:rPr>
                      <w:rStyle w:val="ng-star-inserted"/>
                      <w:rFonts w:ascii="Arial" w:hAnsi="Arial" w:cs="Arial" w:hint="eastAsia"/>
                      <w:color w:val="303030"/>
                      <w:szCs w:val="21"/>
                    </w:rPr>
                    <w:t>を少し</w:t>
                  </w:r>
                  <w:r w:rsidRPr="00804614">
                    <w:rPr>
                      <w:rStyle w:val="ng-star-inserted"/>
                      <w:rFonts w:ascii="Arial" w:hAnsi="Arial" w:cs="Arial" w:hint="eastAsia"/>
                      <w:color w:val="303030"/>
                      <w:szCs w:val="21"/>
                    </w:rPr>
                    <w:t>させていただきましたが、広域的に取り組んでいるところでございます。先ほど</w:t>
                  </w:r>
                  <w:r w:rsidR="00642A05">
                    <w:rPr>
                      <w:rStyle w:val="ng-star-inserted"/>
                      <w:rFonts w:ascii="Arial" w:hAnsi="Arial" w:cs="Arial" w:hint="eastAsia"/>
                      <w:color w:val="303030"/>
                      <w:szCs w:val="21"/>
                    </w:rPr>
                    <w:t>J</w:t>
                  </w:r>
                  <w:r w:rsidR="00642A05">
                    <w:rPr>
                      <w:rStyle w:val="ng-star-inserted"/>
                      <w:rFonts w:ascii="Arial" w:hAnsi="Arial" w:cs="Arial" w:hint="eastAsia"/>
                      <w:color w:val="303030"/>
                      <w:szCs w:val="21"/>
                    </w:rPr>
                    <w:t>委員</w:t>
                  </w:r>
                  <w:r w:rsidRPr="00804614">
                    <w:rPr>
                      <w:rStyle w:val="ng-star-inserted"/>
                      <w:rFonts w:ascii="Arial" w:hAnsi="Arial" w:cs="Arial" w:hint="eastAsia"/>
                      <w:color w:val="303030"/>
                      <w:szCs w:val="21"/>
                    </w:rPr>
                    <w:t>からお話ありましたターゲットのまずお話をさせていただきますと、県央ネットで取り組み始めて</w:t>
                  </w:r>
                  <w:r w:rsidRPr="00804614">
                    <w:rPr>
                      <w:rStyle w:val="ng-star-inserted"/>
                      <w:rFonts w:ascii="Arial" w:hAnsi="Arial" w:cs="Arial"/>
                      <w:color w:val="303030"/>
                      <w:szCs w:val="21"/>
                    </w:rPr>
                    <w:t>3</w:t>
                  </w:r>
                  <w:r w:rsidRPr="00804614">
                    <w:rPr>
                      <w:rStyle w:val="ng-star-inserted"/>
                      <w:rFonts w:ascii="Arial" w:hAnsi="Arial" w:cs="Arial"/>
                      <w:color w:val="303030"/>
                      <w:szCs w:val="21"/>
                    </w:rPr>
                    <w:t>年ぐらいになりますけ</w:t>
                  </w:r>
                  <w:r w:rsidRPr="00804614">
                    <w:rPr>
                      <w:rStyle w:val="ng-star-inserted"/>
                      <w:rFonts w:ascii="Arial" w:hAnsi="Arial" w:cs="Arial" w:hint="eastAsia"/>
                      <w:color w:val="303030"/>
                      <w:szCs w:val="21"/>
                    </w:rPr>
                    <w:t>れ</w:t>
                  </w:r>
                  <w:r w:rsidRPr="00804614">
                    <w:rPr>
                      <w:rStyle w:val="ng-star-inserted"/>
                      <w:rFonts w:ascii="Arial" w:hAnsi="Arial" w:cs="Arial"/>
                      <w:color w:val="303030"/>
                      <w:szCs w:val="21"/>
                    </w:rPr>
                    <w:t>ども、</w:t>
                  </w:r>
                  <w:r w:rsidRPr="00804614">
                    <w:rPr>
                      <w:rStyle w:val="ng-star-inserted"/>
                      <w:rFonts w:ascii="Arial" w:hAnsi="Arial" w:cs="Arial" w:hint="eastAsia"/>
                      <w:color w:val="303030"/>
                      <w:szCs w:val="21"/>
                    </w:rPr>
                    <w:t>やはりターゲットを定めずにやっていても砂漠に水を撒くようなものだと思っていますので、我々とすると、今の中で</w:t>
                  </w:r>
                  <w:r w:rsidRPr="00804614">
                    <w:rPr>
                      <w:rStyle w:val="ng-star-inserted"/>
                      <w:rFonts w:ascii="Arial" w:hAnsi="Arial" w:cs="Arial"/>
                      <w:color w:val="303030"/>
                      <w:szCs w:val="21"/>
                    </w:rPr>
                    <w:t>3</w:t>
                  </w:r>
                  <w:r w:rsidRPr="00804614">
                    <w:rPr>
                      <w:rStyle w:val="ng-star-inserted"/>
                      <w:rFonts w:ascii="Arial" w:hAnsi="Arial" w:cs="Arial"/>
                      <w:color w:val="303030"/>
                      <w:szCs w:val="21"/>
                    </w:rPr>
                    <w:t>つのターゲット、</w:t>
                  </w:r>
                  <w:r w:rsidRPr="00804614">
                    <w:rPr>
                      <w:rStyle w:val="ng-star-inserted"/>
                      <w:rFonts w:ascii="Arial" w:hAnsi="Arial" w:cs="Arial"/>
                      <w:color w:val="303030"/>
                      <w:szCs w:val="21"/>
                    </w:rPr>
                    <w:t>1</w:t>
                  </w:r>
                  <w:r w:rsidRPr="00804614">
                    <w:rPr>
                      <w:rStyle w:val="ng-star-inserted"/>
                      <w:rFonts w:ascii="Arial" w:hAnsi="Arial" w:cs="Arial"/>
                      <w:color w:val="303030"/>
                      <w:szCs w:val="21"/>
                    </w:rPr>
                    <w:t>回絞って、そこから最終的に台湾にターゲットを絞ったところでございます。</w:t>
                  </w:r>
                </w:p>
                <w:p w14:paraId="745A6044" w14:textId="0BE2B490"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その理由といたしますと、リピーター率が高かったり、親日家というようなところ</w:t>
                  </w:r>
                  <w:r w:rsidR="006F659E" w:rsidRPr="00804614">
                    <w:rPr>
                      <w:rStyle w:val="ng-star-inserted"/>
                      <w:rFonts w:ascii="Arial" w:hAnsi="Arial" w:cs="Arial" w:hint="eastAsia"/>
                      <w:color w:val="303030"/>
                      <w:szCs w:val="21"/>
                    </w:rPr>
                    <w:t>があったり</w:t>
                  </w:r>
                  <w:r w:rsidRPr="00804614">
                    <w:rPr>
                      <w:rStyle w:val="ng-star-inserted"/>
                      <w:rFonts w:ascii="Arial" w:hAnsi="Arial" w:cs="Arial" w:hint="eastAsia"/>
                      <w:color w:val="303030"/>
                      <w:szCs w:val="21"/>
                    </w:rPr>
                    <w:t>、また、山梨県に来ている来訪者数が中国についで</w:t>
                  </w:r>
                  <w:r w:rsidRPr="00804614">
                    <w:rPr>
                      <w:rStyle w:val="ng-star-inserted"/>
                      <w:rFonts w:ascii="Arial" w:hAnsi="Arial" w:cs="Arial"/>
                      <w:color w:val="303030"/>
                      <w:szCs w:val="21"/>
                    </w:rPr>
                    <w:t>2</w:t>
                  </w:r>
                  <w:r w:rsidRPr="00804614">
                    <w:rPr>
                      <w:rStyle w:val="ng-star-inserted"/>
                      <w:rFonts w:ascii="Arial" w:hAnsi="Arial" w:cs="Arial"/>
                      <w:color w:val="303030"/>
                      <w:szCs w:val="21"/>
                    </w:rPr>
                    <w:t>番目に多いというようなところも踏まえましてターゲットに定め、本年度台湾の旅行会社様といくつか意見交換をさせてもらいながら、</w:t>
                  </w:r>
                  <w:r w:rsidRPr="00804614">
                    <w:rPr>
                      <w:rStyle w:val="ng-star-inserted"/>
                      <w:rFonts w:ascii="Arial" w:hAnsi="Arial" w:cs="Arial" w:hint="eastAsia"/>
                      <w:color w:val="303030"/>
                      <w:szCs w:val="21"/>
                    </w:rPr>
                    <w:t>県央ネットとは</w:t>
                  </w:r>
                  <w:r w:rsidRPr="00804614">
                    <w:rPr>
                      <w:rStyle w:val="ng-star-inserted"/>
                      <w:rFonts w:ascii="Arial" w:hAnsi="Arial" w:cs="Arial"/>
                      <w:color w:val="303030"/>
                      <w:szCs w:val="21"/>
                    </w:rPr>
                    <w:t>こういうところです、こういう資源があ</w:t>
                  </w:r>
                  <w:r w:rsidR="00AB3353" w:rsidRPr="00804614">
                    <w:rPr>
                      <w:rStyle w:val="ng-star-inserted"/>
                      <w:rFonts w:ascii="Arial" w:hAnsi="Arial" w:cs="Arial" w:hint="eastAsia"/>
                      <w:color w:val="303030"/>
                      <w:szCs w:val="21"/>
                    </w:rPr>
                    <w:t>ります、</w:t>
                  </w:r>
                  <w:r w:rsidRPr="00804614">
                    <w:rPr>
                      <w:rStyle w:val="ng-star-inserted"/>
                      <w:rFonts w:ascii="Arial" w:hAnsi="Arial" w:cs="Arial"/>
                      <w:color w:val="303030"/>
                      <w:szCs w:val="21"/>
                    </w:rPr>
                    <w:t>というようなところをお話しさせていただいて、</w:t>
                  </w:r>
                  <w:r w:rsidRPr="00804614">
                    <w:rPr>
                      <w:rStyle w:val="ng-star-inserted"/>
                      <w:rFonts w:ascii="Arial" w:hAnsi="Arial" w:cs="Arial" w:hint="eastAsia"/>
                      <w:color w:val="303030"/>
                      <w:szCs w:val="21"/>
                    </w:rPr>
                    <w:t>商品タリフを今作成しているところでございます。</w:t>
                  </w:r>
                </w:p>
                <w:p w14:paraId="08038184" w14:textId="324FA050" w:rsidR="00556DB7" w:rsidRPr="00804614" w:rsidRDefault="007C39A8" w:rsidP="00556DB7">
                  <w:pPr>
                    <w:pStyle w:val="a9"/>
                    <w:ind w:left="0"/>
                    <w:rPr>
                      <w:rFonts w:ascii="Arial" w:hAnsi="Arial" w:cs="Arial"/>
                      <w:color w:val="303030"/>
                      <w:szCs w:val="21"/>
                    </w:rPr>
                  </w:pPr>
                  <w:r w:rsidRPr="00804614">
                    <w:rPr>
                      <w:rStyle w:val="ng-star-inserted"/>
                      <w:rFonts w:ascii="Arial" w:hAnsi="Arial" w:cs="Arial" w:hint="eastAsia"/>
                      <w:color w:val="303030"/>
                      <w:szCs w:val="21"/>
                    </w:rPr>
                    <w:t>そういったものを今後活用して、来年度につきましては実際に売り込んでいくというような今考えてございます。もちろんそこには、先ほど言った体験アドレンチャーツール、そういったところも非常に重要だと考えておりますので、</w:t>
                  </w:r>
                  <w:r w:rsidRPr="00804614">
                    <w:rPr>
                      <w:rStyle w:val="ng-star-inserted"/>
                      <w:rFonts w:ascii="Arial" w:hAnsi="Arial" w:cs="Arial" w:hint="eastAsia"/>
                      <w:color w:val="303030"/>
                      <w:szCs w:val="21"/>
                    </w:rPr>
                    <w:t>PR</w:t>
                  </w:r>
                  <w:r w:rsidRPr="00804614">
                    <w:rPr>
                      <w:rStyle w:val="ng-star-inserted"/>
                      <w:rFonts w:ascii="Arial" w:hAnsi="Arial" w:cs="Arial"/>
                      <w:color w:val="303030"/>
                      <w:szCs w:val="21"/>
                    </w:rPr>
                    <w:t>していきたいという風に考えております。</w:t>
                  </w:r>
                </w:p>
              </w:tc>
            </w:tr>
            <w:tr w:rsidR="007C39A8" w:rsidRPr="00804614" w14:paraId="49EE4EF0" w14:textId="77777777" w:rsidTr="00FB57C0">
              <w:tc>
                <w:tcPr>
                  <w:tcW w:w="1555" w:type="dxa"/>
                  <w:tcBorders>
                    <w:top w:val="single" w:sz="2" w:space="0" w:color="auto"/>
                    <w:left w:val="single" w:sz="2" w:space="0" w:color="auto"/>
                    <w:bottom w:val="single" w:sz="2" w:space="0" w:color="auto"/>
                    <w:right w:val="single" w:sz="2" w:space="0" w:color="auto"/>
                  </w:tcBorders>
                </w:tcPr>
                <w:p w14:paraId="32338E18" w14:textId="0D083F58" w:rsidR="007C39A8" w:rsidRPr="00804614" w:rsidRDefault="00BF1145" w:rsidP="00556DB7">
                  <w:pPr>
                    <w:widowControl/>
                    <w:rPr>
                      <w:rFonts w:ascii="Arial" w:hAnsi="Arial" w:cs="Arial"/>
                      <w:color w:val="303030"/>
                      <w:szCs w:val="21"/>
                    </w:rPr>
                  </w:pPr>
                  <w:r>
                    <w:rPr>
                      <w:rFonts w:ascii="Arial" w:hAnsi="Arial" w:cs="Arial" w:hint="eastAsia"/>
                      <w:color w:val="303030"/>
                      <w:szCs w:val="21"/>
                    </w:rPr>
                    <w:lastRenderedPageBreak/>
                    <w:t>委員長</w:t>
                  </w:r>
                </w:p>
              </w:tc>
              <w:tc>
                <w:tcPr>
                  <w:tcW w:w="7662" w:type="dxa"/>
                  <w:tcBorders>
                    <w:top w:val="single" w:sz="2" w:space="0" w:color="auto"/>
                    <w:left w:val="single" w:sz="2" w:space="0" w:color="auto"/>
                    <w:bottom w:val="single" w:sz="2" w:space="0" w:color="auto"/>
                    <w:right w:val="single" w:sz="2" w:space="0" w:color="auto"/>
                  </w:tcBorders>
                  <w:vAlign w:val="center"/>
                </w:tcPr>
                <w:p w14:paraId="0BC080B1" w14:textId="77777777"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まだ皆さんご質問されたい内容がたくさんあると思うのですが、時間ございますので、具体的にまだご質問のある方は先ほどお見せしました意見書に書いてお出しください。</w:t>
                  </w:r>
                </w:p>
                <w:p w14:paraId="7EDEF1C7" w14:textId="2CE88118" w:rsidR="007C39A8" w:rsidRPr="00804614" w:rsidRDefault="007C39A8" w:rsidP="00556DB7">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各会議は、どの定義かということと、それから、できる限り具体的に、ではどうしたらいいのかということも含めて書いていただけると、観光計画に反映しやすいと思います。いただいた資料は、事務局はもちろんですが、</w:t>
                  </w:r>
                  <w:r w:rsidR="0046316D" w:rsidRPr="00804614">
                    <w:rPr>
                      <w:rStyle w:val="ng-star-inserted"/>
                      <w:rFonts w:ascii="Arial" w:hAnsi="Arial" w:cs="Arial" w:hint="eastAsia"/>
                      <w:color w:val="303030"/>
                      <w:szCs w:val="21"/>
                    </w:rPr>
                    <w:t>副委員長</w:t>
                  </w:r>
                  <w:r w:rsidRPr="00804614">
                    <w:rPr>
                      <w:rStyle w:val="ng-star-inserted"/>
                      <w:rFonts w:ascii="Arial" w:hAnsi="Arial" w:cs="Arial" w:hint="eastAsia"/>
                      <w:color w:val="303030"/>
                      <w:szCs w:val="21"/>
                    </w:rPr>
                    <w:t>ともしっかり相談しながら、どれをどこに採用していくのか考えていきたいと思います。</w:t>
                  </w:r>
                </w:p>
              </w:tc>
            </w:tr>
            <w:tr w:rsidR="00556DB7" w:rsidRPr="00804614" w14:paraId="69CFB115" w14:textId="77777777" w:rsidTr="00FB57C0">
              <w:tc>
                <w:tcPr>
                  <w:tcW w:w="1555" w:type="dxa"/>
                  <w:tcBorders>
                    <w:top w:val="single" w:sz="2" w:space="0" w:color="auto"/>
                    <w:bottom w:val="single" w:sz="4" w:space="0" w:color="FFFFFF" w:themeColor="background1"/>
                  </w:tcBorders>
                </w:tcPr>
                <w:p w14:paraId="67E7289B" w14:textId="77777777" w:rsidR="00556DB7" w:rsidRPr="00804614" w:rsidRDefault="00556DB7" w:rsidP="00556DB7">
                  <w:pPr>
                    <w:widowControl/>
                  </w:pPr>
                </w:p>
              </w:tc>
              <w:tc>
                <w:tcPr>
                  <w:tcW w:w="7662" w:type="dxa"/>
                  <w:tcBorders>
                    <w:top w:val="single" w:sz="2" w:space="0" w:color="auto"/>
                    <w:bottom w:val="single" w:sz="4" w:space="0" w:color="FFFFFF" w:themeColor="background1"/>
                  </w:tcBorders>
                  <w:vAlign w:val="center"/>
                </w:tcPr>
                <w:p w14:paraId="2A0DADC2" w14:textId="77777777" w:rsidR="00556DB7" w:rsidRPr="00804614" w:rsidRDefault="00556DB7" w:rsidP="00556DB7">
                  <w:pPr>
                    <w:pStyle w:val="a9"/>
                    <w:ind w:left="0"/>
                  </w:pPr>
                </w:p>
              </w:tc>
            </w:tr>
            <w:tr w:rsidR="00556DB7" w:rsidRPr="00804614" w14:paraId="305AFCF7" w14:textId="77777777" w:rsidTr="00556DB7">
              <w:tc>
                <w:tcPr>
                  <w:tcW w:w="9217" w:type="dxa"/>
                  <w:gridSpan w:val="2"/>
                  <w:tcBorders>
                    <w:top w:val="single" w:sz="4" w:space="0" w:color="FFFFFF" w:themeColor="background1"/>
                    <w:bottom w:val="single" w:sz="2" w:space="0" w:color="auto"/>
                  </w:tcBorders>
                  <w:vAlign w:val="center"/>
                </w:tcPr>
                <w:p w14:paraId="440FE1EC" w14:textId="4AE64286" w:rsidR="00556DB7" w:rsidRPr="00804614" w:rsidRDefault="00556DB7" w:rsidP="00556DB7">
                  <w:r w:rsidRPr="00804614">
                    <w:rPr>
                      <w:rFonts w:hint="eastAsia"/>
                    </w:rPr>
                    <w:t>（４）数値目標について</w:t>
                  </w:r>
                  <w:r w:rsidRPr="00804614">
                    <w:tab/>
                  </w:r>
                </w:p>
              </w:tc>
            </w:tr>
            <w:tr w:rsidR="00556DB7" w:rsidRPr="00804614" w14:paraId="0483EAF7"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34BEB077" w14:textId="418C4BA0" w:rsidR="00556DB7" w:rsidRPr="00804614" w:rsidRDefault="00556DB7" w:rsidP="00556DB7">
                  <w:pPr>
                    <w:widowControl/>
                    <w:jc w:val="center"/>
                  </w:pPr>
                  <w:r w:rsidRPr="00804614">
                    <w:rPr>
                      <w:rFonts w:hint="eastAsia"/>
                    </w:rPr>
                    <w:t>発話者名</w:t>
                  </w:r>
                </w:p>
              </w:tc>
              <w:tc>
                <w:tcPr>
                  <w:tcW w:w="7662"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12849CE6" w14:textId="3E3E0B9F" w:rsidR="00556DB7" w:rsidRPr="00804614" w:rsidRDefault="00556DB7" w:rsidP="00556DB7">
                  <w:pPr>
                    <w:pStyle w:val="a9"/>
                    <w:ind w:left="0"/>
                    <w:jc w:val="center"/>
                  </w:pPr>
                  <w:r w:rsidRPr="00804614">
                    <w:rPr>
                      <w:rFonts w:hint="eastAsia"/>
                    </w:rPr>
                    <w:t>発話内用</w:t>
                  </w:r>
                </w:p>
              </w:tc>
            </w:tr>
            <w:tr w:rsidR="00556DB7" w:rsidRPr="00804614" w14:paraId="15AFC296"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3147556E" w14:textId="4C36F50B" w:rsidR="00556DB7" w:rsidRPr="00804614" w:rsidRDefault="00BF1145" w:rsidP="00556DB7">
                  <w:pPr>
                    <w:widowControl/>
                    <w:rPr>
                      <w:rFonts w:ascii="Arial" w:hAnsi="Arial" w:cs="Arial"/>
                      <w:color w:val="303030"/>
                      <w:szCs w:val="21"/>
                    </w:rPr>
                  </w:pPr>
                  <w:r>
                    <w:rPr>
                      <w:rFonts w:ascii="Arial" w:hAnsi="Arial" w:cs="Arial" w:hint="eastAsia"/>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49A00374" w14:textId="77777777" w:rsidR="00D50B31" w:rsidRPr="00804614" w:rsidRDefault="00D50B31" w:rsidP="00D50B31">
                  <w:pPr>
                    <w:rPr>
                      <w:rFonts w:cs="ＭＳ 明朝"/>
                    </w:rPr>
                  </w:pPr>
                  <w:r w:rsidRPr="00804614">
                    <w:rPr>
                      <w:rFonts w:hint="eastAsia"/>
                    </w:rPr>
                    <w:t>次に議事</w:t>
                  </w:r>
                  <w:r w:rsidRPr="00804614">
                    <w:rPr>
                      <w:rFonts w:cs="ＭＳ 明朝" w:hint="eastAsia"/>
                    </w:rPr>
                    <w:t>（４）「数値目標」についてご説明いたします。</w:t>
                  </w:r>
                </w:p>
                <w:p w14:paraId="1AB14FD6" w14:textId="77777777" w:rsidR="00D50B31" w:rsidRPr="00804614" w:rsidRDefault="00D50B31" w:rsidP="00D50B31">
                  <w:r w:rsidRPr="00804614">
                    <w:rPr>
                      <w:rFonts w:hint="eastAsia"/>
                    </w:rPr>
                    <w:t>資料３「第４次甲府市観光振興基本計画における数値目標について」をご覧ください。</w:t>
                  </w:r>
                </w:p>
                <w:p w14:paraId="1F507E4A" w14:textId="77777777" w:rsidR="00D50B31" w:rsidRPr="00804614" w:rsidRDefault="00D50B31" w:rsidP="00D50B31">
                  <w:r w:rsidRPr="00804614">
                    <w:rPr>
                      <w:rFonts w:hint="eastAsia"/>
                    </w:rPr>
                    <w:t>現行の「第３次甲府市観光振興基本計画」は「一人当たりの観光消費額」、「日本人宿泊者数」、「外国人宿泊者数」、「観光入込客数【累計】」の4つの項目について数値目標を設定してまいりました。しかし、「観光入込客数」につきましては、観光地や観光施設に来訪した人数の累計となっており、来訪者が複数の地点を訪れた場合に２重でカウントしてしまっているため、本市を訪れた実人数が把握できていないことに加えて、経済効果を示す全体の消費額が算出できていないという課題がございました。</w:t>
                  </w:r>
                </w:p>
                <w:p w14:paraId="6E09A38A" w14:textId="77777777" w:rsidR="00D50B31" w:rsidRPr="00804614" w:rsidRDefault="00D50B31" w:rsidP="00D50B31">
                  <w:r w:rsidRPr="00804614">
                    <w:rPr>
                      <w:rFonts w:hint="eastAsia"/>
                    </w:rPr>
                    <w:t>そのため、第４次甲府市観光振興基本計画においては、観光による成果を明確に表すため、KGIとKPIを用いた数値目標を設定します。</w:t>
                  </w:r>
                </w:p>
                <w:p w14:paraId="02D3C9FE" w14:textId="77777777" w:rsidR="00D50B31" w:rsidRPr="00804614" w:rsidRDefault="00D50B31" w:rsidP="00D50B31">
                  <w:r w:rsidRPr="00804614">
                    <w:rPr>
                      <w:rFonts w:hint="eastAsia"/>
                    </w:rPr>
                    <w:t>KGIとは本計画が最終的に達すべきゴールを示す指標となり、ゴール達成に向けた進捗目標を図る指標がKPIとなります。</w:t>
                  </w:r>
                </w:p>
                <w:p w14:paraId="11F8B545" w14:textId="77777777" w:rsidR="00D50B31" w:rsidRPr="00804614" w:rsidRDefault="00D50B31" w:rsidP="00D50B31">
                  <w:r w:rsidRPr="00804614">
                    <w:rPr>
                      <w:rFonts w:hint="eastAsia"/>
                    </w:rPr>
                    <w:t>次期計画では、「全体の観光消費額」を</w:t>
                  </w:r>
                  <w:r w:rsidRPr="00804614">
                    <w:t>KGIとして設定し、</w:t>
                  </w:r>
                  <w:r w:rsidRPr="00804614">
                    <w:rPr>
                      <w:rFonts w:hint="eastAsia"/>
                    </w:rPr>
                    <w:t>「観光入込客数（累計・実数）」、</w:t>
                  </w:r>
                  <w:r w:rsidRPr="00804614">
                    <w:t>「日本人宿泊者数」、「外国人宿泊者数」、「観光客一人当たりの平均消費額」をKPIとして設定します。</w:t>
                  </w:r>
                </w:p>
                <w:p w14:paraId="261C770E" w14:textId="06C3FA44" w:rsidR="00D50B31" w:rsidRPr="00804614" w:rsidRDefault="00D50B31" w:rsidP="00D50B31">
                  <w:r w:rsidRPr="00804614">
                    <w:rPr>
                      <w:rFonts w:hint="eastAsia"/>
                    </w:rPr>
                    <w:t>「観光入込客数（累計）」につきましては「観光入込客数（実数）」と比較して、来訪者の市内回遊性や滞在時間の延伸を測るため、引き続き数値目標に位置付けます。</w:t>
                  </w:r>
                </w:p>
                <w:p w14:paraId="2D102AEE" w14:textId="77777777" w:rsidR="00D50B31" w:rsidRPr="00804614" w:rsidRDefault="00D50B31" w:rsidP="00D50B31">
                  <w:r w:rsidRPr="00804614">
                    <w:rPr>
                      <w:rFonts w:hint="eastAsia"/>
                    </w:rPr>
                    <w:t>資料裏面をご覧ください。</w:t>
                  </w:r>
                </w:p>
                <w:p w14:paraId="604BB3F1" w14:textId="77777777" w:rsidR="00D50B31" w:rsidRPr="00804614" w:rsidRDefault="00D50B31" w:rsidP="00D50B31">
                  <w:r w:rsidRPr="00804614">
                    <w:t>KGI・KPIのほかに、前計画にはなかった「市民の満足度」を新たに重要指標として設定</w:t>
                  </w:r>
                  <w:r w:rsidRPr="00804614">
                    <w:rPr>
                      <w:rFonts w:hint="eastAsia"/>
                    </w:rPr>
                    <w:t>いたします</w:t>
                  </w:r>
                  <w:r w:rsidRPr="00804614">
                    <w:t>。</w:t>
                  </w:r>
                </w:p>
                <w:p w14:paraId="53430954" w14:textId="77777777" w:rsidR="00D50B31" w:rsidRPr="00804614" w:rsidRDefault="00D50B31" w:rsidP="00D50B31">
                  <w:r w:rsidRPr="00804614">
                    <w:rPr>
                      <w:rFonts w:hint="eastAsia"/>
                    </w:rPr>
                    <w:t>観光は経済効果だけを目的とするものではなく、市民が地域の魅力に気付き、誇りと愛着が育まれ、観光客をおもてなしの心で迎え入れる“好循環”を生み出すものです。</w:t>
                  </w:r>
                </w:p>
                <w:p w14:paraId="4DC9C11E" w14:textId="77777777" w:rsidR="00D50B31" w:rsidRPr="00804614" w:rsidRDefault="00D50B31" w:rsidP="00D50B31">
                  <w:r w:rsidRPr="00804614">
                    <w:rPr>
                      <w:rFonts w:hint="eastAsia"/>
                    </w:rPr>
                    <w:t>こうした市民の誇り・愛着の高まりこそが、観光の持続的発展を支える基盤だと考えることから、市民の満足度を重要指標として位置付けました。</w:t>
                  </w:r>
                </w:p>
                <w:p w14:paraId="0B2C1129" w14:textId="592C2D95" w:rsidR="00D50B31" w:rsidRPr="00804614" w:rsidRDefault="00D50B31" w:rsidP="00D50B31">
                  <w:r w:rsidRPr="00804614">
                    <w:rPr>
                      <w:rFonts w:hint="eastAsia"/>
                    </w:rPr>
                    <w:lastRenderedPageBreak/>
                    <w:t>こちらにつきましては毎年、市民アンケートを実施し調査してまいります。</w:t>
                  </w:r>
                </w:p>
                <w:p w14:paraId="349B0E36" w14:textId="77777777" w:rsidR="00D50B31" w:rsidRPr="00804614" w:rsidRDefault="00D50B31" w:rsidP="00D50B31">
                  <w:r w:rsidRPr="00804614">
                    <w:rPr>
                      <w:rFonts w:hint="eastAsia"/>
                    </w:rPr>
                    <w:t>最後に具体的な目標値の設定時期についてご説明させていただきます。</w:t>
                  </w:r>
                </w:p>
                <w:p w14:paraId="3B7D0FEC" w14:textId="77777777" w:rsidR="00D50B31" w:rsidRPr="00804614" w:rsidRDefault="00D50B31" w:rsidP="00D50B31">
                  <w:r w:rsidRPr="00804614">
                    <w:rPr>
                      <w:rFonts w:hint="eastAsia"/>
                    </w:rPr>
                    <w:t>本計画の具体的な目標値につきましては令和８年度を準備期間とし、令和９年度に設定することといたします。</w:t>
                  </w:r>
                </w:p>
                <w:p w14:paraId="5C1A9769" w14:textId="77777777" w:rsidR="00D50B31" w:rsidRPr="00804614" w:rsidRDefault="00D50B31" w:rsidP="00D50B31">
                  <w:r w:rsidRPr="00804614">
                    <w:rPr>
                      <w:rFonts w:hint="eastAsia"/>
                    </w:rPr>
                    <w:t>一つ目の理由は、</w:t>
                  </w:r>
                  <w:r w:rsidRPr="00804614">
                    <w:t>「観光入込客数（実数）」を算出するにあたり、令和８年度の消費額調査に「平均訪問観光地数」の項目を追記する必要がある</w:t>
                  </w:r>
                  <w:r w:rsidRPr="00804614">
                    <w:rPr>
                      <w:rFonts w:hint="eastAsia"/>
                    </w:rPr>
                    <w:t>ため。</w:t>
                  </w:r>
                </w:p>
                <w:p w14:paraId="0D8688EB" w14:textId="4B029DD1" w:rsidR="00D50B31" w:rsidRPr="00804614" w:rsidRDefault="00D50B31" w:rsidP="00D50B31">
                  <w:r w:rsidRPr="00804614">
                    <w:rPr>
                      <w:rFonts w:hint="eastAsia"/>
                    </w:rPr>
                    <w:t>二つ目の理由は</w:t>
                  </w:r>
                  <w:r w:rsidRPr="00804614">
                    <w:t>新しい計画における「宿泊者数」は旅館組合や協会に所属していない宿泊施設に対しても</w:t>
                  </w:r>
                  <w:r w:rsidRPr="00804614">
                    <w:rPr>
                      <w:rFonts w:hint="eastAsia"/>
                    </w:rPr>
                    <w:t>新たに</w:t>
                  </w:r>
                  <w:r w:rsidRPr="00804614">
                    <w:t>調査を実施する</w:t>
                  </w:r>
                  <w:r w:rsidRPr="00804614">
                    <w:rPr>
                      <w:rFonts w:hint="eastAsia"/>
                    </w:rPr>
                    <w:t>ため。</w:t>
                  </w:r>
                </w:p>
                <w:p w14:paraId="0109A421" w14:textId="0C4D33FA" w:rsidR="00D50B31" w:rsidRPr="00804614" w:rsidRDefault="00D50B31" w:rsidP="00D50B31">
                  <w:r w:rsidRPr="00804614">
                    <w:rPr>
                      <w:rFonts w:hint="eastAsia"/>
                    </w:rPr>
                    <w:t>三つ目の理由は</w:t>
                  </w:r>
                  <w:r w:rsidRPr="00804614">
                    <w:t>現在、国が策定している「第５次観光立国推進基本計画」が令和８年度より施行されることから、国の新たな計画の内容に即した目標値を設定する</w:t>
                  </w:r>
                  <w:r w:rsidRPr="00804614">
                    <w:rPr>
                      <w:rFonts w:hint="eastAsia"/>
                    </w:rPr>
                    <w:t>ため。</w:t>
                  </w:r>
                </w:p>
                <w:p w14:paraId="69EA3976" w14:textId="77777777" w:rsidR="00D50B31" w:rsidRPr="00804614" w:rsidRDefault="00D50B31" w:rsidP="00D50B31">
                  <w:r w:rsidRPr="00804614">
                    <w:rPr>
                      <w:rFonts w:hint="eastAsia"/>
                    </w:rPr>
                    <w:t>以上の理由から、本策定検討委員会に置きましては</w:t>
                  </w:r>
                  <w:r w:rsidRPr="00804614">
                    <w:t>KGI・KPIなど項目のみを設定し、令和８年度</w:t>
                  </w:r>
                  <w:r w:rsidRPr="00804614">
                    <w:rPr>
                      <w:rFonts w:hint="eastAsia"/>
                    </w:rPr>
                    <w:t>を基準年とし</w:t>
                  </w:r>
                  <w:r w:rsidRPr="00804614">
                    <w:t>、令和９年度の推進会議において最終年度である令和１２年度に向けた</w:t>
                  </w:r>
                  <w:r w:rsidRPr="00804614">
                    <w:rPr>
                      <w:rFonts w:hint="eastAsia"/>
                    </w:rPr>
                    <w:t>目標値</w:t>
                  </w:r>
                  <w:r w:rsidRPr="00804614">
                    <w:t>を設定いたします。</w:t>
                  </w:r>
                </w:p>
                <w:p w14:paraId="18A53A06" w14:textId="4BBA6ACC" w:rsidR="00556DB7" w:rsidRPr="00804614" w:rsidRDefault="00556DB7" w:rsidP="00556DB7">
                  <w:pPr>
                    <w:pStyle w:val="a9"/>
                    <w:ind w:left="0"/>
                    <w:rPr>
                      <w:rStyle w:val="ng-star-inserted"/>
                      <w:rFonts w:ascii="Arial" w:hAnsi="Arial" w:cs="Arial"/>
                      <w:color w:val="303030"/>
                      <w:szCs w:val="21"/>
                    </w:rPr>
                  </w:pPr>
                </w:p>
              </w:tc>
            </w:tr>
            <w:tr w:rsidR="005C7CB0" w:rsidRPr="00804614" w14:paraId="02AD35D9"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6F24C29C" w14:textId="1E61D305" w:rsidR="005C7CB0" w:rsidRPr="00804614" w:rsidRDefault="00BF1145" w:rsidP="005C7CB0">
                  <w:pPr>
                    <w:widowControl/>
                  </w:pPr>
                  <w:r>
                    <w:rPr>
                      <w:rFonts w:ascii="Arial" w:hAnsi="Arial" w:cs="Arial" w:hint="eastAsia"/>
                      <w:color w:val="303030"/>
                      <w:szCs w:val="21"/>
                    </w:rPr>
                    <w:lastRenderedPageBreak/>
                    <w:t>委員長</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704ADA7F" w14:textId="49DF6342" w:rsidR="005C7CB0" w:rsidRPr="00804614" w:rsidRDefault="005C7CB0" w:rsidP="005C7CB0">
                  <w:pPr>
                    <w:pStyle w:val="a9"/>
                    <w:ind w:left="0"/>
                  </w:pPr>
                  <w:r w:rsidRPr="00804614">
                    <w:rPr>
                      <w:rStyle w:val="ng-star-inserted"/>
                      <w:rFonts w:ascii="Arial" w:hAnsi="Arial" w:cs="Arial"/>
                      <w:color w:val="303030"/>
                      <w:szCs w:val="21"/>
                    </w:rPr>
                    <w:t>1</w:t>
                  </w:r>
                  <w:r w:rsidRPr="00804614">
                    <w:rPr>
                      <w:rStyle w:val="ng-star-inserted"/>
                      <w:rFonts w:ascii="Arial" w:hAnsi="Arial" w:cs="Arial"/>
                      <w:color w:val="303030"/>
                      <w:szCs w:val="21"/>
                    </w:rPr>
                    <w:t>点補足をしたい</w:t>
                  </w:r>
                  <w:r w:rsidRPr="00804614">
                    <w:rPr>
                      <w:rStyle w:val="ng-star-inserted"/>
                      <w:rFonts w:ascii="Arial" w:hAnsi="Arial" w:cs="Arial" w:hint="eastAsia"/>
                      <w:color w:val="303030"/>
                      <w:szCs w:val="21"/>
                    </w:rPr>
                    <w:t>の</w:t>
                  </w:r>
                  <w:r w:rsidRPr="00804614">
                    <w:rPr>
                      <w:rStyle w:val="ng-star-inserted"/>
                      <w:rFonts w:ascii="Arial" w:hAnsi="Arial" w:cs="Arial"/>
                      <w:color w:val="303030"/>
                      <w:szCs w:val="21"/>
                    </w:rPr>
                    <w:t>ですが、推進委員会というのはこの計画を作ってから</w:t>
                  </w:r>
                  <w:r w:rsidRPr="00804614">
                    <w:rPr>
                      <w:rStyle w:val="ng-star-inserted"/>
                      <w:rFonts w:ascii="Arial" w:hAnsi="Arial" w:cs="Arial" w:hint="eastAsia"/>
                      <w:color w:val="303030"/>
                      <w:szCs w:val="21"/>
                    </w:rPr>
                    <w:t>、</w:t>
                  </w:r>
                  <w:r w:rsidRPr="00804614">
                    <w:rPr>
                      <w:rStyle w:val="ng-star-inserted"/>
                      <w:rFonts w:ascii="Arial" w:hAnsi="Arial" w:cs="Arial"/>
                      <w:color w:val="303030"/>
                      <w:szCs w:val="21"/>
                    </w:rPr>
                    <w:t>計画をモニターするための委員会を作り、そこで話し合うということでよろしいですか。過去の計画では取らなかったかなり詳しいデータを数値目標として設定していく、さらに市民の満足度というのも中に入れていくというのが事務局からのご提案です。いかがでしょう</w:t>
                  </w:r>
                  <w:r w:rsidRPr="00804614">
                    <w:rPr>
                      <w:rStyle w:val="ng-star-inserted"/>
                      <w:rFonts w:ascii="Arial" w:hAnsi="Arial" w:cs="Arial" w:hint="eastAsia"/>
                      <w:color w:val="303030"/>
                      <w:szCs w:val="21"/>
                    </w:rPr>
                    <w:t>か</w:t>
                  </w:r>
                  <w:r w:rsidRPr="00804614">
                    <w:rPr>
                      <w:rStyle w:val="ng-star-inserted"/>
                      <w:rFonts w:ascii="Arial" w:hAnsi="Arial" w:cs="Arial"/>
                      <w:color w:val="303030"/>
                      <w:szCs w:val="21"/>
                    </w:rPr>
                    <w:t>。</w:t>
                  </w:r>
                </w:p>
              </w:tc>
            </w:tr>
            <w:tr w:rsidR="005C7CB0" w:rsidRPr="00804614" w14:paraId="6291EB3E"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4799EF69" w14:textId="0A2B1C1E" w:rsidR="005C7CB0" w:rsidRPr="00804614" w:rsidRDefault="00BF1145" w:rsidP="005C7CB0">
                  <w:pPr>
                    <w:widowControl/>
                  </w:pPr>
                  <w:r>
                    <w:rPr>
                      <w:rFonts w:ascii="Arial" w:hAnsi="Arial" w:cs="Arial"/>
                      <w:color w:val="303030"/>
                      <w:szCs w:val="21"/>
                    </w:rPr>
                    <w:t>B</w:t>
                  </w:r>
                  <w:r>
                    <w:rPr>
                      <w:rFonts w:ascii="Arial" w:hAnsi="Arial" w:cs="Arial"/>
                      <w:color w:val="303030"/>
                      <w:szCs w:val="21"/>
                    </w:rPr>
                    <w:t>委員</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77827365" w14:textId="60190A18" w:rsidR="005C7CB0" w:rsidRPr="00804614" w:rsidRDefault="005C7CB0" w:rsidP="005C7CB0">
                  <w:pPr>
                    <w:pStyle w:val="a9"/>
                    <w:ind w:left="0"/>
                  </w:pPr>
                  <w:r w:rsidRPr="00804614">
                    <w:rPr>
                      <w:rFonts w:hint="eastAsia"/>
                    </w:rPr>
                    <w:t>ようやっとかなり実数に近いような数字が出てきそうな気がしますので、ぜひこれで進めていただきたいと思います。</w:t>
                  </w:r>
                </w:p>
              </w:tc>
            </w:tr>
            <w:tr w:rsidR="005C7CB0" w:rsidRPr="00804614" w14:paraId="43AA5F07"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4541744B" w14:textId="702F2F11" w:rsidR="005C7CB0" w:rsidRPr="00804614" w:rsidRDefault="00BF1145" w:rsidP="005C7CB0">
                  <w:pPr>
                    <w:widowControl/>
                  </w:pPr>
                  <w:r>
                    <w:rPr>
                      <w:rFonts w:ascii="Arial" w:hAnsi="Arial" w:cs="Arial" w:hint="eastAsia"/>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7B173071" w14:textId="5015D404" w:rsidR="005C7CB0" w:rsidRPr="00804614" w:rsidRDefault="005C7CB0" w:rsidP="005C7CB0">
                  <w:pPr>
                    <w:pStyle w:val="a9"/>
                    <w:ind w:left="0"/>
                    <w:rPr>
                      <w:rFonts w:ascii="Arial" w:hAnsi="Arial" w:cs="Arial"/>
                      <w:color w:val="303030"/>
                      <w:szCs w:val="21"/>
                    </w:rPr>
                  </w:pPr>
                  <w:r w:rsidRPr="00804614">
                    <w:rPr>
                      <w:rFonts w:hint="eastAsia"/>
                    </w:rPr>
                    <w:t>確かにこの数字があると、民間側で助成金を申請する時にも非常に役に立つと思います。</w:t>
                  </w:r>
                </w:p>
              </w:tc>
            </w:tr>
            <w:tr w:rsidR="00DA3DFC" w:rsidRPr="00804614" w14:paraId="67490CC2"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31917EA6" w14:textId="7E5FD795" w:rsidR="00DA3DFC" w:rsidRPr="00804614" w:rsidRDefault="007756BA" w:rsidP="005C7CB0">
                  <w:pPr>
                    <w:widowControl/>
                    <w:rPr>
                      <w:rFonts w:ascii="Arial" w:hAnsi="Arial" w:cs="Arial"/>
                      <w:color w:val="303030"/>
                      <w:szCs w:val="21"/>
                    </w:rPr>
                  </w:pPr>
                  <w:r>
                    <w:rPr>
                      <w:rFonts w:ascii="Arial" w:hAnsi="Arial" w:cs="Arial" w:hint="eastAsia"/>
                      <w:color w:val="303030"/>
                      <w:szCs w:val="21"/>
                    </w:rPr>
                    <w:t>G</w:t>
                  </w:r>
                  <w:r w:rsidR="00642A05">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35B47714" w14:textId="60FFB1ED" w:rsidR="00DA3DFC" w:rsidRPr="00804614" w:rsidRDefault="00EE4A01" w:rsidP="005C7CB0">
                  <w:pPr>
                    <w:pStyle w:val="a9"/>
                    <w:ind w:left="0"/>
                  </w:pPr>
                  <w:r w:rsidRPr="00804614">
                    <w:rPr>
                      <w:rFonts w:hint="eastAsia"/>
                    </w:rPr>
                    <w:t>集計するのは直接の消費額であると思うのですが、</w:t>
                  </w:r>
                  <w:r w:rsidR="00945E08" w:rsidRPr="00804614">
                    <w:rPr>
                      <w:rFonts w:hint="eastAsia"/>
                    </w:rPr>
                    <w:t>その先の波及効果を今後算出する予定やこれまで出した経緯などがあれば教えていただきたいです。</w:t>
                  </w:r>
                </w:p>
              </w:tc>
            </w:tr>
            <w:tr w:rsidR="00DA3DFC" w:rsidRPr="00804614" w14:paraId="6342330F"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055A0456" w14:textId="49EDF373" w:rsidR="00DA3DFC" w:rsidRPr="00804614" w:rsidRDefault="00BF1145" w:rsidP="005C7CB0">
                  <w:pPr>
                    <w:widowControl/>
                    <w:rPr>
                      <w:rFonts w:ascii="Arial" w:hAnsi="Arial" w:cs="Arial"/>
                      <w:color w:val="303030"/>
                      <w:szCs w:val="21"/>
                    </w:rPr>
                  </w:pPr>
                  <w:r>
                    <w:rPr>
                      <w:rFonts w:ascii="Arial" w:hAnsi="Arial" w:cs="Arial" w:hint="eastAsia"/>
                      <w:color w:val="303030"/>
                      <w:szCs w:val="21"/>
                    </w:rPr>
                    <w:t>事務局</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17A7F595" w14:textId="77777777" w:rsidR="00DA3DFC" w:rsidRPr="00804614" w:rsidRDefault="000B4366" w:rsidP="005C7CB0">
                  <w:pPr>
                    <w:pStyle w:val="a9"/>
                    <w:ind w:left="0"/>
                  </w:pPr>
                  <w:r w:rsidRPr="00804614">
                    <w:rPr>
                      <w:rFonts w:hint="eastAsia"/>
                    </w:rPr>
                    <w:t>今回あくまでも設定させていただくのは、観光の入り込みの実数に観光客一人当たりの平均消費額を掛け合わせて観光消費額を算出するということを予定しています。</w:t>
                  </w:r>
                </w:p>
                <w:p w14:paraId="69650373" w14:textId="33845037" w:rsidR="000B4366" w:rsidRPr="00804614" w:rsidRDefault="00642A05" w:rsidP="005C7CB0">
                  <w:pPr>
                    <w:pStyle w:val="a9"/>
                    <w:ind w:left="0"/>
                  </w:pPr>
                  <w:r>
                    <w:rPr>
                      <w:rFonts w:hint="eastAsia"/>
                    </w:rPr>
                    <w:t>F委員</w:t>
                  </w:r>
                  <w:r w:rsidR="000B4366" w:rsidRPr="00804614">
                    <w:rPr>
                      <w:rFonts w:hint="eastAsia"/>
                    </w:rPr>
                    <w:t>がおっしゃっていたのはおそらく産業連関表などを用いた形になろうかと思いますが、現在はそのような形で波及効果を算出するような</w:t>
                  </w:r>
                  <w:r w:rsidR="008637E4" w:rsidRPr="00804614">
                    <w:rPr>
                      <w:rFonts w:hint="eastAsia"/>
                    </w:rPr>
                    <w:t>ことは考えておりません。</w:t>
                  </w:r>
                </w:p>
              </w:tc>
            </w:tr>
            <w:tr w:rsidR="00DA3DFC" w:rsidRPr="00804614" w14:paraId="0C682F20"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43307C33" w14:textId="1AC371CC" w:rsidR="00DA3DFC" w:rsidRPr="00804614" w:rsidRDefault="007756BA" w:rsidP="005C7CB0">
                  <w:pPr>
                    <w:widowControl/>
                    <w:rPr>
                      <w:rFonts w:ascii="Arial" w:hAnsi="Arial" w:cs="Arial"/>
                      <w:color w:val="303030"/>
                      <w:szCs w:val="21"/>
                    </w:rPr>
                  </w:pPr>
                  <w:r>
                    <w:rPr>
                      <w:rFonts w:ascii="Arial" w:hAnsi="Arial" w:cs="Arial" w:hint="eastAsia"/>
                      <w:color w:val="303030"/>
                      <w:szCs w:val="21"/>
                    </w:rPr>
                    <w:t>G</w:t>
                  </w:r>
                  <w:r w:rsidR="00642A05">
                    <w:rPr>
                      <w:rFonts w:ascii="Arial" w:hAnsi="Arial" w:cs="Arial" w:hint="eastAsia"/>
                      <w:color w:val="303030"/>
                      <w:szCs w:val="21"/>
                    </w:rPr>
                    <w:t>委員</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3619874C" w14:textId="0C05D508" w:rsidR="00DA3DFC" w:rsidRPr="00804614" w:rsidRDefault="008637E4" w:rsidP="005C7CB0">
                  <w:pPr>
                    <w:pStyle w:val="a9"/>
                    <w:ind w:left="0"/>
                  </w:pPr>
                  <w:r w:rsidRPr="00804614">
                    <w:rPr>
                      <w:rFonts w:hint="eastAsia"/>
                    </w:rPr>
                    <w:t>お伺いしたのは、今後新しいDMO</w:t>
                  </w:r>
                  <w:r w:rsidR="00E72431" w:rsidRPr="00804614">
                    <w:rPr>
                      <w:rFonts w:hint="eastAsia"/>
                    </w:rPr>
                    <w:t>の要件として必要になってくるので、まだ大丈夫なのですが、2年後からそれが必要になってくるので、今後取っていただけたらといった要望でございました。</w:t>
                  </w:r>
                </w:p>
              </w:tc>
            </w:tr>
            <w:tr w:rsidR="00556DB7" w:rsidRPr="00804614" w14:paraId="22E121F2" w14:textId="77777777" w:rsidTr="00FB57C0">
              <w:tc>
                <w:tcPr>
                  <w:tcW w:w="9217" w:type="dxa"/>
                  <w:gridSpan w:val="2"/>
                  <w:tcBorders>
                    <w:top w:val="single" w:sz="2" w:space="0" w:color="auto"/>
                    <w:bottom w:val="single" w:sz="2" w:space="0" w:color="auto"/>
                  </w:tcBorders>
                  <w:shd w:val="clear" w:color="auto" w:fill="FFFFFF"/>
                  <w:vAlign w:val="center"/>
                </w:tcPr>
                <w:p w14:paraId="180214B5" w14:textId="19EB810B" w:rsidR="00556DB7" w:rsidRPr="00804614" w:rsidRDefault="00556DB7" w:rsidP="00556DB7">
                  <w:pPr>
                    <w:pStyle w:val="a9"/>
                    <w:ind w:left="0"/>
                    <w:jc w:val="left"/>
                    <w:rPr>
                      <w:rStyle w:val="ng-star-inserted"/>
                      <w:rFonts w:ascii="Arial" w:hAnsi="Arial" w:cs="Arial"/>
                      <w:color w:val="303030"/>
                      <w:szCs w:val="21"/>
                    </w:rPr>
                  </w:pPr>
                  <w:r w:rsidRPr="00804614">
                    <w:rPr>
                      <w:rStyle w:val="ng-star-inserted"/>
                      <w:rFonts w:ascii="Arial" w:hAnsi="Arial" w:cs="Arial" w:hint="eastAsia"/>
                      <w:color w:val="303030"/>
                      <w:szCs w:val="21"/>
                    </w:rPr>
                    <w:t>（５）その他・閉会の挨拶</w:t>
                  </w:r>
                </w:p>
              </w:tc>
            </w:tr>
            <w:tr w:rsidR="00556DB7" w:rsidRPr="00804614" w14:paraId="1265B18A"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43F38448" w14:textId="7BFDA8D7" w:rsidR="00556DB7" w:rsidRPr="00804614" w:rsidRDefault="00556DB7" w:rsidP="00556DB7">
                  <w:pPr>
                    <w:widowControl/>
                    <w:jc w:val="center"/>
                  </w:pPr>
                  <w:r w:rsidRPr="00804614">
                    <w:rPr>
                      <w:rFonts w:hint="eastAsia"/>
                    </w:rPr>
                    <w:t>発話者名</w:t>
                  </w:r>
                </w:p>
              </w:tc>
              <w:tc>
                <w:tcPr>
                  <w:tcW w:w="7662"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70268FC0" w14:textId="4D4339DD" w:rsidR="00556DB7" w:rsidRPr="00804614" w:rsidRDefault="00556DB7" w:rsidP="00556DB7">
                  <w:pPr>
                    <w:pStyle w:val="a9"/>
                    <w:ind w:left="0"/>
                    <w:jc w:val="center"/>
                  </w:pPr>
                  <w:r w:rsidRPr="00804614">
                    <w:rPr>
                      <w:rFonts w:hint="eastAsia"/>
                    </w:rPr>
                    <w:t>発話内用</w:t>
                  </w:r>
                </w:p>
              </w:tc>
            </w:tr>
            <w:tr w:rsidR="005C7CB0" w:rsidRPr="00804614" w14:paraId="359BD11D"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509F1209" w14:textId="3B39931F" w:rsidR="005C7CB0" w:rsidRPr="00804614" w:rsidRDefault="00BF1145" w:rsidP="005C7CB0">
                  <w:pPr>
                    <w:widowControl/>
                    <w:rPr>
                      <w:rFonts w:ascii="Arial" w:hAnsi="Arial" w:cs="Arial"/>
                      <w:color w:val="303030"/>
                      <w:szCs w:val="21"/>
                    </w:rPr>
                  </w:pPr>
                  <w:r>
                    <w:rPr>
                      <w:rFonts w:ascii="Arial" w:hAnsi="Arial" w:cs="Arial"/>
                      <w:color w:val="303030"/>
                      <w:szCs w:val="21"/>
                    </w:rPr>
                    <w:t>委員長</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339CDFFE" w14:textId="77777777" w:rsidR="005C7CB0" w:rsidRPr="00804614" w:rsidRDefault="005C7CB0" w:rsidP="005C7CB0">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本日の議題はこれにて終了です。</w:t>
                  </w:r>
                </w:p>
                <w:p w14:paraId="0183BAA4" w14:textId="2449E0D4" w:rsidR="005C7CB0" w:rsidRPr="00804614" w:rsidRDefault="005C7CB0" w:rsidP="005C7CB0">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私の方から</w:t>
                  </w:r>
                  <w:r w:rsidRPr="00804614">
                    <w:rPr>
                      <w:rStyle w:val="ng-star-inserted"/>
                      <w:rFonts w:ascii="Arial" w:hAnsi="Arial" w:cs="Arial"/>
                      <w:color w:val="303030"/>
                      <w:szCs w:val="21"/>
                    </w:rPr>
                    <w:t>1</w:t>
                  </w:r>
                  <w:r w:rsidRPr="00804614">
                    <w:rPr>
                      <w:rStyle w:val="ng-star-inserted"/>
                      <w:rFonts w:ascii="Arial" w:hAnsi="Arial" w:cs="Arial"/>
                      <w:color w:val="303030"/>
                      <w:szCs w:val="21"/>
                    </w:rPr>
                    <w:t>つ事務局にお願いがございます。審議するための資料を</w:t>
                  </w:r>
                  <w:r w:rsidRPr="00804614">
                    <w:rPr>
                      <w:rStyle w:val="ng-star-inserted"/>
                      <w:rFonts w:ascii="Arial" w:hAnsi="Arial" w:cs="Arial"/>
                      <w:color w:val="303030"/>
                      <w:szCs w:val="21"/>
                    </w:rPr>
                    <w:t>1</w:t>
                  </w:r>
                  <w:r w:rsidRPr="00804614">
                    <w:rPr>
                      <w:rStyle w:val="ng-star-inserted"/>
                      <w:rFonts w:ascii="Arial" w:hAnsi="Arial" w:cs="Arial"/>
                      <w:color w:val="303030"/>
                      <w:szCs w:val="21"/>
                    </w:rPr>
                    <w:t>週間前</w:t>
                  </w:r>
                  <w:r w:rsidRPr="00804614">
                    <w:rPr>
                      <w:rStyle w:val="ng-star-inserted"/>
                      <w:rFonts w:ascii="Arial" w:hAnsi="Arial" w:cs="Arial"/>
                      <w:color w:val="303030"/>
                      <w:szCs w:val="21"/>
                    </w:rPr>
                    <w:lastRenderedPageBreak/>
                    <w:t>までに必ず委員の皆さんにお送りください。</w:t>
                  </w:r>
                  <w:r w:rsidRPr="00804614">
                    <w:rPr>
                      <w:rStyle w:val="ng-star-inserted"/>
                      <w:rFonts w:ascii="Arial" w:hAnsi="Arial" w:cs="Arial" w:hint="eastAsia"/>
                      <w:color w:val="303030"/>
                      <w:szCs w:val="21"/>
                    </w:rPr>
                    <w:t>今回も</w:t>
                  </w:r>
                  <w:r w:rsidRPr="00804614">
                    <w:rPr>
                      <w:rStyle w:val="ng-star-inserted"/>
                      <w:rFonts w:ascii="Arial" w:hAnsi="Arial" w:cs="Arial"/>
                      <w:color w:val="303030"/>
                      <w:szCs w:val="21"/>
                    </w:rPr>
                    <w:t>資料は送っていただいた</w:t>
                  </w:r>
                  <w:r w:rsidRPr="00804614">
                    <w:rPr>
                      <w:rStyle w:val="ng-star-inserted"/>
                      <w:rFonts w:ascii="Arial" w:hAnsi="Arial" w:cs="Arial" w:hint="eastAsia"/>
                      <w:color w:val="303030"/>
                      <w:szCs w:val="21"/>
                    </w:rPr>
                    <w:t>が</w:t>
                  </w:r>
                  <w:r w:rsidRPr="00804614">
                    <w:rPr>
                      <w:rStyle w:val="ng-star-inserted"/>
                      <w:rFonts w:ascii="Arial" w:hAnsi="Arial" w:cs="Arial"/>
                      <w:color w:val="303030"/>
                      <w:szCs w:val="21"/>
                    </w:rPr>
                    <w:t>本文の部分がついていな</w:t>
                  </w:r>
                  <w:r w:rsidRPr="00804614">
                    <w:rPr>
                      <w:rStyle w:val="ng-star-inserted"/>
                      <w:rFonts w:ascii="Arial" w:hAnsi="Arial" w:cs="Arial" w:hint="eastAsia"/>
                      <w:color w:val="303030"/>
                      <w:szCs w:val="21"/>
                    </w:rPr>
                    <w:t>いなど不</w:t>
                  </w:r>
                  <w:r w:rsidRPr="00804614">
                    <w:rPr>
                      <w:rStyle w:val="ng-star-inserted"/>
                      <w:rFonts w:ascii="Arial" w:hAnsi="Arial" w:cs="Arial"/>
                      <w:color w:val="303030"/>
                      <w:szCs w:val="21"/>
                    </w:rPr>
                    <w:t>完全な状態でした。私たちも</w:t>
                  </w:r>
                  <w:r w:rsidRPr="00804614">
                    <w:rPr>
                      <w:rStyle w:val="ng-star-inserted"/>
                      <w:rFonts w:ascii="Arial" w:hAnsi="Arial" w:cs="Arial" w:hint="eastAsia"/>
                      <w:color w:val="303030"/>
                      <w:szCs w:val="21"/>
                    </w:rPr>
                    <w:t>私たちなりに</w:t>
                  </w:r>
                  <w:r w:rsidRPr="00804614">
                    <w:rPr>
                      <w:rStyle w:val="ng-star-inserted"/>
                      <w:rFonts w:ascii="Arial" w:hAnsi="Arial" w:cs="Arial"/>
                      <w:color w:val="303030"/>
                      <w:szCs w:val="21"/>
                    </w:rPr>
                    <w:t>、時間をかけて報告書を読み、委員会に参加したいと思ってい</w:t>
                  </w:r>
                  <w:r w:rsidRPr="00804614">
                    <w:rPr>
                      <w:rStyle w:val="ng-star-inserted"/>
                      <w:rFonts w:ascii="Arial" w:hAnsi="Arial" w:cs="Arial" w:hint="eastAsia"/>
                      <w:color w:val="303030"/>
                      <w:szCs w:val="21"/>
                    </w:rPr>
                    <w:t>ます</w:t>
                  </w:r>
                  <w:r w:rsidRPr="00804614">
                    <w:rPr>
                      <w:rStyle w:val="ng-star-inserted"/>
                      <w:rFonts w:ascii="Arial" w:hAnsi="Arial" w:cs="Arial"/>
                      <w:color w:val="303030"/>
                      <w:szCs w:val="21"/>
                    </w:rPr>
                    <w:t>。そのためには事前に資料が必要です。十分な時間を取って読</w:t>
                  </w:r>
                  <w:r w:rsidRPr="00804614">
                    <w:rPr>
                      <w:rStyle w:val="ng-star-inserted"/>
                      <w:rFonts w:ascii="Arial" w:hAnsi="Arial" w:cs="Arial" w:hint="eastAsia"/>
                      <w:color w:val="303030"/>
                      <w:szCs w:val="21"/>
                    </w:rPr>
                    <w:t>みたいと</w:t>
                  </w:r>
                  <w:r w:rsidRPr="00804614">
                    <w:rPr>
                      <w:rStyle w:val="ng-star-inserted"/>
                      <w:rFonts w:ascii="Arial" w:hAnsi="Arial" w:cs="Arial"/>
                      <w:color w:val="303030"/>
                      <w:szCs w:val="21"/>
                    </w:rPr>
                    <w:t>思いますので、最低でも</w:t>
                  </w:r>
                  <w:r w:rsidRPr="00804614">
                    <w:rPr>
                      <w:rStyle w:val="ng-star-inserted"/>
                      <w:rFonts w:ascii="Arial" w:hAnsi="Arial" w:cs="Arial"/>
                      <w:color w:val="303030"/>
                      <w:szCs w:val="21"/>
                    </w:rPr>
                    <w:t>1</w:t>
                  </w:r>
                  <w:r w:rsidRPr="00804614">
                    <w:rPr>
                      <w:rStyle w:val="ng-star-inserted"/>
                      <w:rFonts w:ascii="Arial" w:hAnsi="Arial" w:cs="Arial"/>
                      <w:color w:val="303030"/>
                      <w:szCs w:val="21"/>
                    </w:rPr>
                    <w:t>週間前に、委員会で使う資料は全て委員にお送りするということをお願いしたいと思</w:t>
                  </w:r>
                  <w:r w:rsidRPr="00804614">
                    <w:rPr>
                      <w:rStyle w:val="ng-star-inserted"/>
                      <w:rFonts w:ascii="Arial" w:hAnsi="Arial" w:cs="Arial" w:hint="eastAsia"/>
                      <w:color w:val="303030"/>
                      <w:szCs w:val="21"/>
                    </w:rPr>
                    <w:t>い</w:t>
                  </w:r>
                  <w:r w:rsidRPr="00804614">
                    <w:rPr>
                      <w:rStyle w:val="ng-star-inserted"/>
                      <w:rFonts w:ascii="Arial" w:hAnsi="Arial" w:cs="Arial"/>
                      <w:color w:val="303030"/>
                      <w:szCs w:val="21"/>
                    </w:rPr>
                    <w:t>ますが、よろしいですか。こ</w:t>
                  </w:r>
                  <w:r w:rsidRPr="00804614">
                    <w:rPr>
                      <w:rStyle w:val="ng-star-inserted"/>
                      <w:rFonts w:ascii="Arial" w:hAnsi="Arial" w:cs="Arial" w:hint="eastAsia"/>
                      <w:color w:val="303030"/>
                      <w:szCs w:val="21"/>
                    </w:rPr>
                    <w:t>こは強くお願い申し上げます。</w:t>
                  </w:r>
                </w:p>
              </w:tc>
            </w:tr>
            <w:tr w:rsidR="005C7CB0" w:rsidRPr="00804614" w14:paraId="622EE238" w14:textId="77777777" w:rsidTr="00FB57C0">
              <w:tc>
                <w:tcPr>
                  <w:tcW w:w="1555" w:type="dxa"/>
                  <w:tcBorders>
                    <w:top w:val="single" w:sz="2" w:space="0" w:color="auto"/>
                    <w:left w:val="single" w:sz="2" w:space="0" w:color="auto"/>
                    <w:bottom w:val="single" w:sz="2" w:space="0" w:color="auto"/>
                    <w:right w:val="single" w:sz="2" w:space="0" w:color="auto"/>
                  </w:tcBorders>
                  <w:shd w:val="clear" w:color="auto" w:fill="FFFFFF"/>
                </w:tcPr>
                <w:p w14:paraId="1531C26D" w14:textId="7336D660" w:rsidR="005C7CB0" w:rsidRPr="00804614" w:rsidRDefault="00BF1145" w:rsidP="005C7CB0">
                  <w:pPr>
                    <w:widowControl/>
                    <w:rPr>
                      <w:rFonts w:ascii="Arial" w:hAnsi="Arial" w:cs="Arial"/>
                      <w:color w:val="303030"/>
                      <w:szCs w:val="21"/>
                    </w:rPr>
                  </w:pPr>
                  <w:r>
                    <w:rPr>
                      <w:rFonts w:ascii="Arial" w:hAnsi="Arial" w:cs="Arial" w:hint="eastAsia"/>
                      <w:color w:val="303030"/>
                      <w:szCs w:val="21"/>
                    </w:rPr>
                    <w:lastRenderedPageBreak/>
                    <w:t>事務局</w:t>
                  </w:r>
                </w:p>
              </w:tc>
              <w:tc>
                <w:tcPr>
                  <w:tcW w:w="7662" w:type="dxa"/>
                  <w:tcBorders>
                    <w:top w:val="single" w:sz="2" w:space="0" w:color="auto"/>
                    <w:left w:val="single" w:sz="2" w:space="0" w:color="auto"/>
                    <w:bottom w:val="single" w:sz="2" w:space="0" w:color="auto"/>
                    <w:right w:val="single" w:sz="2" w:space="0" w:color="auto"/>
                  </w:tcBorders>
                  <w:shd w:val="clear" w:color="auto" w:fill="FFFFFF"/>
                  <w:vAlign w:val="center"/>
                </w:tcPr>
                <w:p w14:paraId="278BB6D0" w14:textId="38D8DB6B" w:rsidR="005C7CB0" w:rsidRPr="00804614" w:rsidRDefault="00BF1145" w:rsidP="005C7CB0">
                  <w:pPr>
                    <w:rPr>
                      <w:rStyle w:val="ng-star-inserted"/>
                      <w:rFonts w:ascii="Arial" w:hAnsi="Arial" w:cs="Arial"/>
                      <w:color w:val="303030"/>
                      <w:szCs w:val="21"/>
                    </w:rPr>
                  </w:pPr>
                  <w:r>
                    <w:rPr>
                      <w:rStyle w:val="ng-star-inserted"/>
                      <w:rFonts w:ascii="Arial" w:hAnsi="Arial" w:cs="Arial" w:hint="eastAsia"/>
                      <w:color w:val="303030"/>
                      <w:szCs w:val="21"/>
                    </w:rPr>
                    <w:t>委員長</w:t>
                  </w:r>
                  <w:r w:rsidR="005C7CB0" w:rsidRPr="00804614">
                    <w:rPr>
                      <w:rStyle w:val="ng-star-inserted"/>
                      <w:rFonts w:ascii="Arial" w:hAnsi="Arial" w:cs="Arial" w:hint="eastAsia"/>
                      <w:color w:val="303030"/>
                      <w:szCs w:val="21"/>
                    </w:rPr>
                    <w:t>、ありがとうございました。次回第</w:t>
                  </w:r>
                  <w:r w:rsidR="005C7CB0" w:rsidRPr="00804614">
                    <w:rPr>
                      <w:rStyle w:val="ng-star-inserted"/>
                      <w:rFonts w:ascii="Arial" w:hAnsi="Arial" w:cs="Arial"/>
                      <w:color w:val="303030"/>
                      <w:szCs w:val="21"/>
                    </w:rPr>
                    <w:t>4</w:t>
                  </w:r>
                  <w:r w:rsidR="005C7CB0" w:rsidRPr="00804614">
                    <w:rPr>
                      <w:rStyle w:val="ng-star-inserted"/>
                      <w:rFonts w:ascii="Arial" w:hAnsi="Arial" w:cs="Arial"/>
                      <w:color w:val="303030"/>
                      <w:szCs w:val="21"/>
                    </w:rPr>
                    <w:t>回の策定委員会につきましては、来年の</w:t>
                  </w:r>
                  <w:r w:rsidR="005C7CB0" w:rsidRPr="00804614">
                    <w:rPr>
                      <w:rStyle w:val="ng-star-inserted"/>
                      <w:rFonts w:ascii="Arial" w:hAnsi="Arial" w:cs="Arial"/>
                      <w:color w:val="303030"/>
                      <w:szCs w:val="21"/>
                    </w:rPr>
                    <w:t>1</w:t>
                  </w:r>
                  <w:r w:rsidR="005C7CB0" w:rsidRPr="00804614">
                    <w:rPr>
                      <w:rStyle w:val="ng-star-inserted"/>
                      <w:rFonts w:ascii="Arial" w:hAnsi="Arial" w:cs="Arial"/>
                      <w:color w:val="303030"/>
                      <w:szCs w:val="21"/>
                    </w:rPr>
                    <w:t>月下旬開催を予定しております。</w:t>
                  </w:r>
                </w:p>
                <w:p w14:paraId="35F10282" w14:textId="77777777" w:rsidR="005C7CB0" w:rsidRPr="00804614" w:rsidRDefault="005C7CB0" w:rsidP="005C7CB0">
                  <w:pPr>
                    <w:rPr>
                      <w:rStyle w:val="ng-star-inserted"/>
                      <w:rFonts w:ascii="Arial" w:hAnsi="Arial" w:cs="Arial"/>
                      <w:color w:val="303030"/>
                      <w:szCs w:val="21"/>
                    </w:rPr>
                  </w:pPr>
                  <w:r w:rsidRPr="00804614">
                    <w:rPr>
                      <w:rStyle w:val="ng-star-inserted"/>
                      <w:rFonts w:ascii="Arial" w:hAnsi="Arial" w:cs="Arial" w:hint="eastAsia"/>
                      <w:color w:val="303030"/>
                      <w:szCs w:val="21"/>
                    </w:rPr>
                    <w:t>本日、皆様よりいただいたご意見を参考にさせていただきながら準備を進めてまいりますので、よろしくお願いいたします。また、改めてこちらについてはご連絡をさせていただきます。</w:t>
                  </w:r>
                </w:p>
                <w:p w14:paraId="30FC82B3" w14:textId="79FA10DC" w:rsidR="005C7CB0" w:rsidRPr="00804614" w:rsidRDefault="005C7CB0" w:rsidP="005C7CB0">
                  <w:pPr>
                    <w:pStyle w:val="a9"/>
                    <w:ind w:left="0"/>
                    <w:rPr>
                      <w:rStyle w:val="ng-star-inserted"/>
                      <w:rFonts w:ascii="Arial" w:hAnsi="Arial" w:cs="Arial"/>
                      <w:color w:val="303030"/>
                      <w:szCs w:val="21"/>
                    </w:rPr>
                  </w:pPr>
                  <w:r w:rsidRPr="00804614">
                    <w:rPr>
                      <w:rStyle w:val="ng-star-inserted"/>
                      <w:rFonts w:ascii="Arial" w:hAnsi="Arial" w:cs="Arial" w:hint="eastAsia"/>
                      <w:color w:val="303030"/>
                      <w:szCs w:val="21"/>
                    </w:rPr>
                    <w:t>本日は、皆様、貴重なご審議を賜り、誠にありがとうございました。以上を持ちまして、第</w:t>
                  </w:r>
                  <w:r w:rsidRPr="00804614">
                    <w:rPr>
                      <w:rStyle w:val="ng-star-inserted"/>
                      <w:rFonts w:ascii="Arial" w:hAnsi="Arial" w:cs="Arial"/>
                      <w:color w:val="303030"/>
                      <w:szCs w:val="21"/>
                    </w:rPr>
                    <w:t>4</w:t>
                  </w:r>
                  <w:r w:rsidRPr="00804614">
                    <w:rPr>
                      <w:rStyle w:val="ng-star-inserted"/>
                      <w:rFonts w:ascii="Arial" w:hAnsi="Arial" w:cs="Arial"/>
                      <w:color w:val="303030"/>
                      <w:szCs w:val="21"/>
                    </w:rPr>
                    <w:t>次甲府市観光振興基本計画第</w:t>
                  </w:r>
                  <w:r w:rsidRPr="00804614">
                    <w:rPr>
                      <w:rStyle w:val="ng-star-inserted"/>
                      <w:rFonts w:ascii="Arial" w:hAnsi="Arial" w:cs="Arial"/>
                      <w:color w:val="303030"/>
                      <w:szCs w:val="21"/>
                    </w:rPr>
                    <w:t>3</w:t>
                  </w:r>
                  <w:r w:rsidRPr="00804614">
                    <w:rPr>
                      <w:rStyle w:val="ng-star-inserted"/>
                      <w:rFonts w:ascii="Arial" w:hAnsi="Arial" w:cs="Arial"/>
                      <w:color w:val="303030"/>
                      <w:szCs w:val="21"/>
                    </w:rPr>
                    <w:t>回策定検討委員会を終了させていただきます。長時間にわたり、ありがとうございました。</w:t>
                  </w:r>
                </w:p>
              </w:tc>
            </w:tr>
          </w:tbl>
          <w:p w14:paraId="7D9B1F55" w14:textId="50FB438D" w:rsidR="006802F0" w:rsidRPr="00804614" w:rsidRDefault="0031113F" w:rsidP="0031113F">
            <w:r w:rsidRPr="00804614">
              <w:rPr>
                <w:rFonts w:hint="eastAsia"/>
              </w:rPr>
              <w:t xml:space="preserve">　　　　　　　　　　　　　　　　　　　　　　　　　　　　　　　　　　　　　　　　以上</w:t>
            </w:r>
          </w:p>
        </w:tc>
      </w:tr>
    </w:tbl>
    <w:p w14:paraId="0903CFF4" w14:textId="77777777" w:rsidR="007C1C92" w:rsidRPr="00804614" w:rsidRDefault="007C1C92" w:rsidP="005820BD">
      <w:pPr>
        <w:jc w:val="left"/>
      </w:pPr>
    </w:p>
    <w:p w14:paraId="724D6701" w14:textId="77777777" w:rsidR="007C1C92" w:rsidRPr="00804614" w:rsidRDefault="007C1C92" w:rsidP="007C1C92">
      <w:pPr>
        <w:jc w:val="left"/>
      </w:pPr>
    </w:p>
    <w:sectPr w:rsidR="007C1C92" w:rsidRPr="00804614" w:rsidSect="005109DB">
      <w:footerReference w:type="default" r:id="rId10"/>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8AEA" w14:textId="77777777" w:rsidR="0073146D" w:rsidRDefault="0073146D" w:rsidP="00544B1F">
      <w:r>
        <w:separator/>
      </w:r>
    </w:p>
  </w:endnote>
  <w:endnote w:type="continuationSeparator" w:id="0">
    <w:p w14:paraId="517AEBB5" w14:textId="77777777" w:rsidR="0073146D" w:rsidRDefault="0073146D" w:rsidP="0054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017085"/>
      <w:docPartObj>
        <w:docPartGallery w:val="Page Numbers (Bottom of Page)"/>
        <w:docPartUnique/>
      </w:docPartObj>
    </w:sdtPr>
    <w:sdtEndPr/>
    <w:sdtContent>
      <w:p w14:paraId="6B13027A" w14:textId="03997CD1" w:rsidR="005109DB" w:rsidRDefault="005109DB">
        <w:pPr>
          <w:pStyle w:val="ac"/>
          <w:jc w:val="center"/>
        </w:pPr>
        <w:r>
          <w:fldChar w:fldCharType="begin"/>
        </w:r>
        <w:r>
          <w:instrText>PAGE   \* MERGEFORMAT</w:instrText>
        </w:r>
        <w:r>
          <w:fldChar w:fldCharType="separate"/>
        </w:r>
        <w:r>
          <w:rPr>
            <w:lang w:val="ja-JP"/>
          </w:rPr>
          <w:t>2</w:t>
        </w:r>
        <w:r>
          <w:fldChar w:fldCharType="end"/>
        </w:r>
      </w:p>
    </w:sdtContent>
  </w:sdt>
  <w:p w14:paraId="0A4B2B43" w14:textId="77777777" w:rsidR="005109DB" w:rsidRDefault="005109DB" w:rsidP="005109DB">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29F2" w14:textId="77777777" w:rsidR="0073146D" w:rsidRDefault="0073146D" w:rsidP="00544B1F">
      <w:r>
        <w:separator/>
      </w:r>
    </w:p>
  </w:footnote>
  <w:footnote w:type="continuationSeparator" w:id="0">
    <w:p w14:paraId="650EA77D" w14:textId="77777777" w:rsidR="0073146D" w:rsidRDefault="0073146D" w:rsidP="00544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57F9"/>
    <w:multiLevelType w:val="hybridMultilevel"/>
    <w:tmpl w:val="7320F9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A112B0"/>
    <w:multiLevelType w:val="hybridMultilevel"/>
    <w:tmpl w:val="360CEA48"/>
    <w:lvl w:ilvl="0" w:tplc="5470B8E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7944DB9"/>
    <w:multiLevelType w:val="hybridMultilevel"/>
    <w:tmpl w:val="EB8CDE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C63EDC"/>
    <w:multiLevelType w:val="hybridMultilevel"/>
    <w:tmpl w:val="8C4A568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4FB6F59"/>
    <w:multiLevelType w:val="hybridMultilevel"/>
    <w:tmpl w:val="D8C6B7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A32549"/>
    <w:multiLevelType w:val="hybridMultilevel"/>
    <w:tmpl w:val="3E2C8C04"/>
    <w:lvl w:ilvl="0" w:tplc="5470B8EC">
      <w:start w:val="1"/>
      <w:numFmt w:val="bullet"/>
      <w:lvlText w:val=""/>
      <w:lvlJc w:val="left"/>
      <w:pPr>
        <w:ind w:left="880" w:hanging="440"/>
      </w:pPr>
      <w:rPr>
        <w:rFonts w:ascii="Wingdings" w:hAnsi="Wingdings" w:hint="default"/>
        <w:color w:val="auto"/>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2C3401EB"/>
    <w:multiLevelType w:val="hybridMultilevel"/>
    <w:tmpl w:val="7FD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97651E"/>
    <w:multiLevelType w:val="hybridMultilevel"/>
    <w:tmpl w:val="10781E88"/>
    <w:lvl w:ilvl="0" w:tplc="D4F42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4D2E59"/>
    <w:multiLevelType w:val="hybridMultilevel"/>
    <w:tmpl w:val="979246F2"/>
    <w:lvl w:ilvl="0" w:tplc="90EC5AC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EB58F5"/>
    <w:multiLevelType w:val="hybridMultilevel"/>
    <w:tmpl w:val="B13E125C"/>
    <w:lvl w:ilvl="0" w:tplc="90EC5AC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38775ECE"/>
    <w:multiLevelType w:val="hybridMultilevel"/>
    <w:tmpl w:val="7DC8CEDC"/>
    <w:lvl w:ilvl="0" w:tplc="CA465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1B759A"/>
    <w:multiLevelType w:val="hybridMultilevel"/>
    <w:tmpl w:val="23FCC8DA"/>
    <w:lvl w:ilvl="0" w:tplc="0409000B">
      <w:start w:val="1"/>
      <w:numFmt w:val="bullet"/>
      <w:lvlText w:val=""/>
      <w:lvlJc w:val="left"/>
      <w:pPr>
        <w:ind w:left="1240" w:hanging="36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3E725072"/>
    <w:multiLevelType w:val="hybridMultilevel"/>
    <w:tmpl w:val="CDDABD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0913252"/>
    <w:multiLevelType w:val="hybridMultilevel"/>
    <w:tmpl w:val="67EC1E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7985F93"/>
    <w:multiLevelType w:val="hybridMultilevel"/>
    <w:tmpl w:val="C07E22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40174DE"/>
    <w:multiLevelType w:val="hybridMultilevel"/>
    <w:tmpl w:val="704EC55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658474F"/>
    <w:multiLevelType w:val="hybridMultilevel"/>
    <w:tmpl w:val="B160469A"/>
    <w:lvl w:ilvl="0" w:tplc="90EC5AC4">
      <w:numFmt w:val="bullet"/>
      <w:lvlText w:val="・"/>
      <w:lvlJc w:val="left"/>
      <w:pPr>
        <w:ind w:left="124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5D460CE1"/>
    <w:multiLevelType w:val="hybridMultilevel"/>
    <w:tmpl w:val="8A0EAE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DA95BE2"/>
    <w:multiLevelType w:val="hybridMultilevel"/>
    <w:tmpl w:val="91D883E2"/>
    <w:lvl w:ilvl="0" w:tplc="5470B8E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F493347"/>
    <w:multiLevelType w:val="hybridMultilevel"/>
    <w:tmpl w:val="D28E38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6E8118E"/>
    <w:multiLevelType w:val="hybridMultilevel"/>
    <w:tmpl w:val="6C5466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C246C88"/>
    <w:multiLevelType w:val="hybridMultilevel"/>
    <w:tmpl w:val="F83A4C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EF462DF"/>
    <w:multiLevelType w:val="hybridMultilevel"/>
    <w:tmpl w:val="7B24B5C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77C338A0"/>
    <w:multiLevelType w:val="hybridMultilevel"/>
    <w:tmpl w:val="CC4AD9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A184FBD"/>
    <w:multiLevelType w:val="hybridMultilevel"/>
    <w:tmpl w:val="BE7AD70A"/>
    <w:lvl w:ilvl="0" w:tplc="04090001">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E2774DD"/>
    <w:multiLevelType w:val="hybridMultilevel"/>
    <w:tmpl w:val="208288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F4304BE"/>
    <w:multiLevelType w:val="hybridMultilevel"/>
    <w:tmpl w:val="24F89B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4068769">
    <w:abstractNumId w:val="25"/>
  </w:num>
  <w:num w:numId="2" w16cid:durableId="9838047">
    <w:abstractNumId w:val="3"/>
  </w:num>
  <w:num w:numId="3" w16cid:durableId="689333579">
    <w:abstractNumId w:val="6"/>
  </w:num>
  <w:num w:numId="4" w16cid:durableId="1092318948">
    <w:abstractNumId w:val="20"/>
  </w:num>
  <w:num w:numId="5" w16cid:durableId="291834489">
    <w:abstractNumId w:val="21"/>
  </w:num>
  <w:num w:numId="6" w16cid:durableId="226384156">
    <w:abstractNumId w:val="12"/>
  </w:num>
  <w:num w:numId="7" w16cid:durableId="1261067455">
    <w:abstractNumId w:val="15"/>
  </w:num>
  <w:num w:numId="8" w16cid:durableId="57631199">
    <w:abstractNumId w:val="22"/>
  </w:num>
  <w:num w:numId="9" w16cid:durableId="838086009">
    <w:abstractNumId w:val="4"/>
  </w:num>
  <w:num w:numId="10" w16cid:durableId="173539978">
    <w:abstractNumId w:val="0"/>
  </w:num>
  <w:num w:numId="11" w16cid:durableId="1272475874">
    <w:abstractNumId w:val="17"/>
  </w:num>
  <w:num w:numId="12" w16cid:durableId="1593590186">
    <w:abstractNumId w:val="19"/>
  </w:num>
  <w:num w:numId="13" w16cid:durableId="1590582694">
    <w:abstractNumId w:val="23"/>
  </w:num>
  <w:num w:numId="14" w16cid:durableId="924339883">
    <w:abstractNumId w:val="14"/>
  </w:num>
  <w:num w:numId="15" w16cid:durableId="1050693448">
    <w:abstractNumId w:val="13"/>
  </w:num>
  <w:num w:numId="16" w16cid:durableId="1983460919">
    <w:abstractNumId w:val="2"/>
  </w:num>
  <w:num w:numId="17" w16cid:durableId="1044134337">
    <w:abstractNumId w:val="18"/>
  </w:num>
  <w:num w:numId="18" w16cid:durableId="659893308">
    <w:abstractNumId w:val="5"/>
  </w:num>
  <w:num w:numId="19" w16cid:durableId="982003166">
    <w:abstractNumId w:val="8"/>
  </w:num>
  <w:num w:numId="20" w16cid:durableId="2038116059">
    <w:abstractNumId w:val="16"/>
  </w:num>
  <w:num w:numId="21" w16cid:durableId="1278636008">
    <w:abstractNumId w:val="9"/>
  </w:num>
  <w:num w:numId="22" w16cid:durableId="1933660332">
    <w:abstractNumId w:val="11"/>
  </w:num>
  <w:num w:numId="23" w16cid:durableId="1081147578">
    <w:abstractNumId w:val="1"/>
  </w:num>
  <w:num w:numId="24" w16cid:durableId="653068087">
    <w:abstractNumId w:val="24"/>
  </w:num>
  <w:num w:numId="25" w16cid:durableId="282659256">
    <w:abstractNumId w:val="26"/>
  </w:num>
  <w:num w:numId="26" w16cid:durableId="1200433784">
    <w:abstractNumId w:val="7"/>
  </w:num>
  <w:num w:numId="27" w16cid:durableId="567542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C2"/>
    <w:rsid w:val="00007814"/>
    <w:rsid w:val="00010861"/>
    <w:rsid w:val="00010AA9"/>
    <w:rsid w:val="000232B1"/>
    <w:rsid w:val="0003008E"/>
    <w:rsid w:val="000311B4"/>
    <w:rsid w:val="000344E9"/>
    <w:rsid w:val="0003737B"/>
    <w:rsid w:val="00042B0C"/>
    <w:rsid w:val="00045EF0"/>
    <w:rsid w:val="00046FEC"/>
    <w:rsid w:val="000508CA"/>
    <w:rsid w:val="00053B2F"/>
    <w:rsid w:val="0005756D"/>
    <w:rsid w:val="00063642"/>
    <w:rsid w:val="00064103"/>
    <w:rsid w:val="000662C1"/>
    <w:rsid w:val="00077B22"/>
    <w:rsid w:val="000879B0"/>
    <w:rsid w:val="00090299"/>
    <w:rsid w:val="00094491"/>
    <w:rsid w:val="000A2D54"/>
    <w:rsid w:val="000A5C2F"/>
    <w:rsid w:val="000A6DC0"/>
    <w:rsid w:val="000B06F5"/>
    <w:rsid w:val="000B0CDD"/>
    <w:rsid w:val="000B1F9B"/>
    <w:rsid w:val="000B3482"/>
    <w:rsid w:val="000B4366"/>
    <w:rsid w:val="000B78D7"/>
    <w:rsid w:val="000C15DF"/>
    <w:rsid w:val="000C5554"/>
    <w:rsid w:val="000C5663"/>
    <w:rsid w:val="000D357C"/>
    <w:rsid w:val="000D39E7"/>
    <w:rsid w:val="000D4EC5"/>
    <w:rsid w:val="000E002D"/>
    <w:rsid w:val="000E29E4"/>
    <w:rsid w:val="000E32AE"/>
    <w:rsid w:val="000F2E94"/>
    <w:rsid w:val="000F4281"/>
    <w:rsid w:val="000F7DBE"/>
    <w:rsid w:val="00100C81"/>
    <w:rsid w:val="00101983"/>
    <w:rsid w:val="00101C67"/>
    <w:rsid w:val="00107EE7"/>
    <w:rsid w:val="0011026A"/>
    <w:rsid w:val="0011375B"/>
    <w:rsid w:val="00116204"/>
    <w:rsid w:val="001166C7"/>
    <w:rsid w:val="00121A16"/>
    <w:rsid w:val="00126C73"/>
    <w:rsid w:val="00127354"/>
    <w:rsid w:val="00131170"/>
    <w:rsid w:val="00133CBE"/>
    <w:rsid w:val="0014057E"/>
    <w:rsid w:val="00144873"/>
    <w:rsid w:val="001504B4"/>
    <w:rsid w:val="001521A0"/>
    <w:rsid w:val="00152754"/>
    <w:rsid w:val="00156CD3"/>
    <w:rsid w:val="00160475"/>
    <w:rsid w:val="00165D1E"/>
    <w:rsid w:val="00165E06"/>
    <w:rsid w:val="0016720D"/>
    <w:rsid w:val="00167FB4"/>
    <w:rsid w:val="00170C70"/>
    <w:rsid w:val="00176638"/>
    <w:rsid w:val="00177EAF"/>
    <w:rsid w:val="00182A1B"/>
    <w:rsid w:val="001911E9"/>
    <w:rsid w:val="00191EB5"/>
    <w:rsid w:val="00192629"/>
    <w:rsid w:val="001938D1"/>
    <w:rsid w:val="0019500B"/>
    <w:rsid w:val="001A12D8"/>
    <w:rsid w:val="001A21A0"/>
    <w:rsid w:val="001B2301"/>
    <w:rsid w:val="001B54E5"/>
    <w:rsid w:val="001C115F"/>
    <w:rsid w:val="001C458B"/>
    <w:rsid w:val="001C57BA"/>
    <w:rsid w:val="001D33D6"/>
    <w:rsid w:val="001D488A"/>
    <w:rsid w:val="001E4C51"/>
    <w:rsid w:val="001F12BB"/>
    <w:rsid w:val="001F4104"/>
    <w:rsid w:val="001F62DC"/>
    <w:rsid w:val="001F71C7"/>
    <w:rsid w:val="00202B0C"/>
    <w:rsid w:val="00203452"/>
    <w:rsid w:val="0020479A"/>
    <w:rsid w:val="002061EC"/>
    <w:rsid w:val="00211ED6"/>
    <w:rsid w:val="00220EE8"/>
    <w:rsid w:val="002263D7"/>
    <w:rsid w:val="002269DF"/>
    <w:rsid w:val="0023187D"/>
    <w:rsid w:val="0023188D"/>
    <w:rsid w:val="00233A54"/>
    <w:rsid w:val="0023435C"/>
    <w:rsid w:val="0023464B"/>
    <w:rsid w:val="00234BEA"/>
    <w:rsid w:val="002367AE"/>
    <w:rsid w:val="00242BE0"/>
    <w:rsid w:val="002569BF"/>
    <w:rsid w:val="00257605"/>
    <w:rsid w:val="00261834"/>
    <w:rsid w:val="0026295C"/>
    <w:rsid w:val="002630AB"/>
    <w:rsid w:val="00263467"/>
    <w:rsid w:val="00264703"/>
    <w:rsid w:val="00264EA4"/>
    <w:rsid w:val="002659CC"/>
    <w:rsid w:val="00265F87"/>
    <w:rsid w:val="00272429"/>
    <w:rsid w:val="0027723D"/>
    <w:rsid w:val="00277D7D"/>
    <w:rsid w:val="002806CB"/>
    <w:rsid w:val="0028649F"/>
    <w:rsid w:val="00286EC0"/>
    <w:rsid w:val="00290AB2"/>
    <w:rsid w:val="00297103"/>
    <w:rsid w:val="002B2888"/>
    <w:rsid w:val="002B7001"/>
    <w:rsid w:val="002B75BE"/>
    <w:rsid w:val="002C4AE7"/>
    <w:rsid w:val="002D06B2"/>
    <w:rsid w:val="002D6143"/>
    <w:rsid w:val="002F057B"/>
    <w:rsid w:val="002F148C"/>
    <w:rsid w:val="002F24F2"/>
    <w:rsid w:val="002F3C8A"/>
    <w:rsid w:val="003008B7"/>
    <w:rsid w:val="00304CD5"/>
    <w:rsid w:val="0031113F"/>
    <w:rsid w:val="00313FEF"/>
    <w:rsid w:val="00315198"/>
    <w:rsid w:val="00316F2D"/>
    <w:rsid w:val="00316F83"/>
    <w:rsid w:val="003273E9"/>
    <w:rsid w:val="003273EC"/>
    <w:rsid w:val="00332FBC"/>
    <w:rsid w:val="00334466"/>
    <w:rsid w:val="00340EC6"/>
    <w:rsid w:val="00341854"/>
    <w:rsid w:val="00343CF8"/>
    <w:rsid w:val="00344B0A"/>
    <w:rsid w:val="003604FB"/>
    <w:rsid w:val="003730D3"/>
    <w:rsid w:val="003740C2"/>
    <w:rsid w:val="00381425"/>
    <w:rsid w:val="00390AD0"/>
    <w:rsid w:val="00390F2C"/>
    <w:rsid w:val="003934AE"/>
    <w:rsid w:val="003C39C2"/>
    <w:rsid w:val="003D1063"/>
    <w:rsid w:val="003E0BF3"/>
    <w:rsid w:val="003E4D16"/>
    <w:rsid w:val="003F12AF"/>
    <w:rsid w:val="003F3B4F"/>
    <w:rsid w:val="003F3D5F"/>
    <w:rsid w:val="003F7847"/>
    <w:rsid w:val="003F7884"/>
    <w:rsid w:val="004009A3"/>
    <w:rsid w:val="004010C1"/>
    <w:rsid w:val="00401C33"/>
    <w:rsid w:val="004071FE"/>
    <w:rsid w:val="00410115"/>
    <w:rsid w:val="004107BD"/>
    <w:rsid w:val="0041229A"/>
    <w:rsid w:val="00417B49"/>
    <w:rsid w:val="00421103"/>
    <w:rsid w:val="00422580"/>
    <w:rsid w:val="00435381"/>
    <w:rsid w:val="004370D3"/>
    <w:rsid w:val="0044386D"/>
    <w:rsid w:val="00446FEF"/>
    <w:rsid w:val="00453931"/>
    <w:rsid w:val="00457FCD"/>
    <w:rsid w:val="004615E7"/>
    <w:rsid w:val="004628D3"/>
    <w:rsid w:val="0046316D"/>
    <w:rsid w:val="00470FD9"/>
    <w:rsid w:val="0047337B"/>
    <w:rsid w:val="00473A14"/>
    <w:rsid w:val="00481D75"/>
    <w:rsid w:val="00486200"/>
    <w:rsid w:val="00490470"/>
    <w:rsid w:val="0049120E"/>
    <w:rsid w:val="00492B84"/>
    <w:rsid w:val="00496D5A"/>
    <w:rsid w:val="004A65AE"/>
    <w:rsid w:val="004C2635"/>
    <w:rsid w:val="004C31E0"/>
    <w:rsid w:val="004C73DB"/>
    <w:rsid w:val="004D3C6D"/>
    <w:rsid w:val="004E3088"/>
    <w:rsid w:val="004E44C7"/>
    <w:rsid w:val="004E50BC"/>
    <w:rsid w:val="004E6C55"/>
    <w:rsid w:val="004E7486"/>
    <w:rsid w:val="004F1514"/>
    <w:rsid w:val="004F404A"/>
    <w:rsid w:val="004F4C55"/>
    <w:rsid w:val="00500EEA"/>
    <w:rsid w:val="005051C8"/>
    <w:rsid w:val="00507FD4"/>
    <w:rsid w:val="005109DB"/>
    <w:rsid w:val="0051688F"/>
    <w:rsid w:val="00516DE9"/>
    <w:rsid w:val="00520352"/>
    <w:rsid w:val="0052153F"/>
    <w:rsid w:val="0053359D"/>
    <w:rsid w:val="00535069"/>
    <w:rsid w:val="00544B1F"/>
    <w:rsid w:val="00550ACD"/>
    <w:rsid w:val="00555B58"/>
    <w:rsid w:val="00555BEC"/>
    <w:rsid w:val="00556DB7"/>
    <w:rsid w:val="00560531"/>
    <w:rsid w:val="00563A1C"/>
    <w:rsid w:val="00573AEA"/>
    <w:rsid w:val="005820BD"/>
    <w:rsid w:val="005872AE"/>
    <w:rsid w:val="00587D17"/>
    <w:rsid w:val="005936CC"/>
    <w:rsid w:val="005955FC"/>
    <w:rsid w:val="005A6CAA"/>
    <w:rsid w:val="005B03F0"/>
    <w:rsid w:val="005B16B9"/>
    <w:rsid w:val="005B4980"/>
    <w:rsid w:val="005B68B3"/>
    <w:rsid w:val="005C49C2"/>
    <w:rsid w:val="005C4EEF"/>
    <w:rsid w:val="005C5218"/>
    <w:rsid w:val="005C55EF"/>
    <w:rsid w:val="005C7CB0"/>
    <w:rsid w:val="005D1842"/>
    <w:rsid w:val="005D61B1"/>
    <w:rsid w:val="005D67BE"/>
    <w:rsid w:val="005E3E9C"/>
    <w:rsid w:val="005E4AE2"/>
    <w:rsid w:val="005E6909"/>
    <w:rsid w:val="005F1B93"/>
    <w:rsid w:val="005F2998"/>
    <w:rsid w:val="005F739E"/>
    <w:rsid w:val="00600283"/>
    <w:rsid w:val="0060585D"/>
    <w:rsid w:val="006060FD"/>
    <w:rsid w:val="006068E9"/>
    <w:rsid w:val="00613704"/>
    <w:rsid w:val="006170BF"/>
    <w:rsid w:val="00620929"/>
    <w:rsid w:val="0062108B"/>
    <w:rsid w:val="00621CB2"/>
    <w:rsid w:val="00621FFB"/>
    <w:rsid w:val="00631977"/>
    <w:rsid w:val="00635D1E"/>
    <w:rsid w:val="00642A05"/>
    <w:rsid w:val="00652320"/>
    <w:rsid w:val="00655C31"/>
    <w:rsid w:val="006567C2"/>
    <w:rsid w:val="006601E0"/>
    <w:rsid w:val="00673DC4"/>
    <w:rsid w:val="0067778A"/>
    <w:rsid w:val="00677CE8"/>
    <w:rsid w:val="006802F0"/>
    <w:rsid w:val="00683B16"/>
    <w:rsid w:val="00687B20"/>
    <w:rsid w:val="006928C4"/>
    <w:rsid w:val="006A0527"/>
    <w:rsid w:val="006B4326"/>
    <w:rsid w:val="006B67D7"/>
    <w:rsid w:val="006C7331"/>
    <w:rsid w:val="006D1200"/>
    <w:rsid w:val="006D59D2"/>
    <w:rsid w:val="006D6DF1"/>
    <w:rsid w:val="006E18A8"/>
    <w:rsid w:val="006F0563"/>
    <w:rsid w:val="006F0F60"/>
    <w:rsid w:val="006F2A95"/>
    <w:rsid w:val="006F659E"/>
    <w:rsid w:val="006F683C"/>
    <w:rsid w:val="0071027D"/>
    <w:rsid w:val="00722C34"/>
    <w:rsid w:val="0072537C"/>
    <w:rsid w:val="0072764A"/>
    <w:rsid w:val="00727D80"/>
    <w:rsid w:val="0073146D"/>
    <w:rsid w:val="0073356D"/>
    <w:rsid w:val="00742C09"/>
    <w:rsid w:val="0074365B"/>
    <w:rsid w:val="007470D2"/>
    <w:rsid w:val="007574C2"/>
    <w:rsid w:val="00762FE8"/>
    <w:rsid w:val="00765057"/>
    <w:rsid w:val="007650D9"/>
    <w:rsid w:val="00767A68"/>
    <w:rsid w:val="007733BA"/>
    <w:rsid w:val="007756BA"/>
    <w:rsid w:val="00781769"/>
    <w:rsid w:val="00781C6B"/>
    <w:rsid w:val="00782274"/>
    <w:rsid w:val="007825B4"/>
    <w:rsid w:val="00784423"/>
    <w:rsid w:val="007856CE"/>
    <w:rsid w:val="00785C13"/>
    <w:rsid w:val="00786180"/>
    <w:rsid w:val="007930ED"/>
    <w:rsid w:val="00793959"/>
    <w:rsid w:val="007960F8"/>
    <w:rsid w:val="00797E60"/>
    <w:rsid w:val="007A7300"/>
    <w:rsid w:val="007B2550"/>
    <w:rsid w:val="007B46F9"/>
    <w:rsid w:val="007B6972"/>
    <w:rsid w:val="007C1C11"/>
    <w:rsid w:val="007C1C92"/>
    <w:rsid w:val="007C39A8"/>
    <w:rsid w:val="007C4312"/>
    <w:rsid w:val="007D0B65"/>
    <w:rsid w:val="007D0FC3"/>
    <w:rsid w:val="007D11B7"/>
    <w:rsid w:val="007D2EDA"/>
    <w:rsid w:val="007E3726"/>
    <w:rsid w:val="007E3A6E"/>
    <w:rsid w:val="007E52B4"/>
    <w:rsid w:val="007F0F19"/>
    <w:rsid w:val="007F1F36"/>
    <w:rsid w:val="007F4C13"/>
    <w:rsid w:val="00803B40"/>
    <w:rsid w:val="00804614"/>
    <w:rsid w:val="00805B7D"/>
    <w:rsid w:val="00807C8E"/>
    <w:rsid w:val="00811985"/>
    <w:rsid w:val="00812FE6"/>
    <w:rsid w:val="00813D63"/>
    <w:rsid w:val="00816FB7"/>
    <w:rsid w:val="008278F2"/>
    <w:rsid w:val="0083223F"/>
    <w:rsid w:val="008324A5"/>
    <w:rsid w:val="0083449F"/>
    <w:rsid w:val="00835645"/>
    <w:rsid w:val="00837A32"/>
    <w:rsid w:val="0084109A"/>
    <w:rsid w:val="00842DDD"/>
    <w:rsid w:val="008434E6"/>
    <w:rsid w:val="00861E2C"/>
    <w:rsid w:val="008637E4"/>
    <w:rsid w:val="00883841"/>
    <w:rsid w:val="00893EF4"/>
    <w:rsid w:val="008A067E"/>
    <w:rsid w:val="008A2EBD"/>
    <w:rsid w:val="008C4841"/>
    <w:rsid w:val="008C4B4C"/>
    <w:rsid w:val="008C6E05"/>
    <w:rsid w:val="008D53E4"/>
    <w:rsid w:val="008D7DE4"/>
    <w:rsid w:val="008E2772"/>
    <w:rsid w:val="008E45DB"/>
    <w:rsid w:val="008E48B0"/>
    <w:rsid w:val="008E58E3"/>
    <w:rsid w:val="008F0964"/>
    <w:rsid w:val="008F1F88"/>
    <w:rsid w:val="008F2CDC"/>
    <w:rsid w:val="00917C8A"/>
    <w:rsid w:val="00917E1D"/>
    <w:rsid w:val="00922E09"/>
    <w:rsid w:val="00927D46"/>
    <w:rsid w:val="009308A9"/>
    <w:rsid w:val="009374EC"/>
    <w:rsid w:val="00945E08"/>
    <w:rsid w:val="00946393"/>
    <w:rsid w:val="0094681B"/>
    <w:rsid w:val="0094787F"/>
    <w:rsid w:val="00951E2C"/>
    <w:rsid w:val="00966425"/>
    <w:rsid w:val="009674A3"/>
    <w:rsid w:val="00973507"/>
    <w:rsid w:val="00974A44"/>
    <w:rsid w:val="00981310"/>
    <w:rsid w:val="00986F65"/>
    <w:rsid w:val="00987782"/>
    <w:rsid w:val="009935C7"/>
    <w:rsid w:val="009A079A"/>
    <w:rsid w:val="009A0ACE"/>
    <w:rsid w:val="009A421C"/>
    <w:rsid w:val="009A6946"/>
    <w:rsid w:val="009A6B65"/>
    <w:rsid w:val="009B1B2E"/>
    <w:rsid w:val="009C1CA5"/>
    <w:rsid w:val="009C4A95"/>
    <w:rsid w:val="009D012C"/>
    <w:rsid w:val="009E7335"/>
    <w:rsid w:val="009E7F04"/>
    <w:rsid w:val="009F0FF9"/>
    <w:rsid w:val="009F24B6"/>
    <w:rsid w:val="009F3222"/>
    <w:rsid w:val="009F6DEA"/>
    <w:rsid w:val="00A004A1"/>
    <w:rsid w:val="00A055B4"/>
    <w:rsid w:val="00A11F71"/>
    <w:rsid w:val="00A17224"/>
    <w:rsid w:val="00A23C0E"/>
    <w:rsid w:val="00A257C3"/>
    <w:rsid w:val="00A32E16"/>
    <w:rsid w:val="00A33C9C"/>
    <w:rsid w:val="00A45CCE"/>
    <w:rsid w:val="00A5176A"/>
    <w:rsid w:val="00A527DC"/>
    <w:rsid w:val="00A5521A"/>
    <w:rsid w:val="00A61EFA"/>
    <w:rsid w:val="00A6281C"/>
    <w:rsid w:val="00A6465F"/>
    <w:rsid w:val="00A65E79"/>
    <w:rsid w:val="00A6681C"/>
    <w:rsid w:val="00A708B5"/>
    <w:rsid w:val="00A70D21"/>
    <w:rsid w:val="00A74B4E"/>
    <w:rsid w:val="00A80D3B"/>
    <w:rsid w:val="00A834D2"/>
    <w:rsid w:val="00A908EE"/>
    <w:rsid w:val="00A922AE"/>
    <w:rsid w:val="00A93C75"/>
    <w:rsid w:val="00A93E62"/>
    <w:rsid w:val="00A966B2"/>
    <w:rsid w:val="00AA46E6"/>
    <w:rsid w:val="00AA4D16"/>
    <w:rsid w:val="00AB068F"/>
    <w:rsid w:val="00AB3353"/>
    <w:rsid w:val="00AB4C59"/>
    <w:rsid w:val="00AD1D4C"/>
    <w:rsid w:val="00AE29F1"/>
    <w:rsid w:val="00AE687C"/>
    <w:rsid w:val="00AE6D59"/>
    <w:rsid w:val="00AF0529"/>
    <w:rsid w:val="00AF6723"/>
    <w:rsid w:val="00B10A06"/>
    <w:rsid w:val="00B147E9"/>
    <w:rsid w:val="00B2355B"/>
    <w:rsid w:val="00B315DD"/>
    <w:rsid w:val="00B401F5"/>
    <w:rsid w:val="00B42F3D"/>
    <w:rsid w:val="00B531F6"/>
    <w:rsid w:val="00B618EF"/>
    <w:rsid w:val="00B6520C"/>
    <w:rsid w:val="00B70245"/>
    <w:rsid w:val="00B72A1C"/>
    <w:rsid w:val="00B81B4A"/>
    <w:rsid w:val="00B833E9"/>
    <w:rsid w:val="00B96EA1"/>
    <w:rsid w:val="00BA0057"/>
    <w:rsid w:val="00BA1FF7"/>
    <w:rsid w:val="00BA3F64"/>
    <w:rsid w:val="00BA7205"/>
    <w:rsid w:val="00BA7432"/>
    <w:rsid w:val="00BB1E05"/>
    <w:rsid w:val="00BB2ECA"/>
    <w:rsid w:val="00BB34B0"/>
    <w:rsid w:val="00BB70B3"/>
    <w:rsid w:val="00BC27E7"/>
    <w:rsid w:val="00BD24E6"/>
    <w:rsid w:val="00BD2BAC"/>
    <w:rsid w:val="00BD4210"/>
    <w:rsid w:val="00BD54BF"/>
    <w:rsid w:val="00BD6CCF"/>
    <w:rsid w:val="00BE10E9"/>
    <w:rsid w:val="00BE3E82"/>
    <w:rsid w:val="00BF02E9"/>
    <w:rsid w:val="00BF1145"/>
    <w:rsid w:val="00C00637"/>
    <w:rsid w:val="00C11FA5"/>
    <w:rsid w:val="00C12FB2"/>
    <w:rsid w:val="00C207F4"/>
    <w:rsid w:val="00C35E88"/>
    <w:rsid w:val="00C47971"/>
    <w:rsid w:val="00C5078E"/>
    <w:rsid w:val="00C522AC"/>
    <w:rsid w:val="00C55592"/>
    <w:rsid w:val="00C627BD"/>
    <w:rsid w:val="00C74266"/>
    <w:rsid w:val="00C7613A"/>
    <w:rsid w:val="00C8246B"/>
    <w:rsid w:val="00C827F6"/>
    <w:rsid w:val="00C82DEC"/>
    <w:rsid w:val="00C8578B"/>
    <w:rsid w:val="00C947FA"/>
    <w:rsid w:val="00C94CBB"/>
    <w:rsid w:val="00C95B06"/>
    <w:rsid w:val="00CA31F3"/>
    <w:rsid w:val="00CA41F7"/>
    <w:rsid w:val="00CA5313"/>
    <w:rsid w:val="00CB1C3A"/>
    <w:rsid w:val="00CC46EF"/>
    <w:rsid w:val="00CC57E9"/>
    <w:rsid w:val="00CC6AFD"/>
    <w:rsid w:val="00CC6B80"/>
    <w:rsid w:val="00CE15D7"/>
    <w:rsid w:val="00CE19AF"/>
    <w:rsid w:val="00CE6D24"/>
    <w:rsid w:val="00CF728D"/>
    <w:rsid w:val="00D1672E"/>
    <w:rsid w:val="00D167F8"/>
    <w:rsid w:val="00D16FF7"/>
    <w:rsid w:val="00D230D0"/>
    <w:rsid w:val="00D255A5"/>
    <w:rsid w:val="00D379CB"/>
    <w:rsid w:val="00D421FE"/>
    <w:rsid w:val="00D454BC"/>
    <w:rsid w:val="00D50B31"/>
    <w:rsid w:val="00D523F9"/>
    <w:rsid w:val="00D66B63"/>
    <w:rsid w:val="00D76E16"/>
    <w:rsid w:val="00D80FBA"/>
    <w:rsid w:val="00D8349E"/>
    <w:rsid w:val="00D917D7"/>
    <w:rsid w:val="00DA2EF7"/>
    <w:rsid w:val="00DA36D5"/>
    <w:rsid w:val="00DA3B68"/>
    <w:rsid w:val="00DA3DFC"/>
    <w:rsid w:val="00DA4A55"/>
    <w:rsid w:val="00DB5916"/>
    <w:rsid w:val="00DC13BA"/>
    <w:rsid w:val="00DC6B39"/>
    <w:rsid w:val="00DD581D"/>
    <w:rsid w:val="00DE280A"/>
    <w:rsid w:val="00DE346B"/>
    <w:rsid w:val="00DE7E86"/>
    <w:rsid w:val="00DF0ACB"/>
    <w:rsid w:val="00DF2202"/>
    <w:rsid w:val="00DF237D"/>
    <w:rsid w:val="00DF39A6"/>
    <w:rsid w:val="00E0040D"/>
    <w:rsid w:val="00E00742"/>
    <w:rsid w:val="00E018B4"/>
    <w:rsid w:val="00E03D14"/>
    <w:rsid w:val="00E114DE"/>
    <w:rsid w:val="00E13A64"/>
    <w:rsid w:val="00E13ACE"/>
    <w:rsid w:val="00E13E3D"/>
    <w:rsid w:val="00E215EF"/>
    <w:rsid w:val="00E2198F"/>
    <w:rsid w:val="00E23DA4"/>
    <w:rsid w:val="00E2751A"/>
    <w:rsid w:val="00E41BC4"/>
    <w:rsid w:val="00E428BC"/>
    <w:rsid w:val="00E44478"/>
    <w:rsid w:val="00E446F1"/>
    <w:rsid w:val="00E44974"/>
    <w:rsid w:val="00E51195"/>
    <w:rsid w:val="00E551EF"/>
    <w:rsid w:val="00E636B7"/>
    <w:rsid w:val="00E66FF8"/>
    <w:rsid w:val="00E67DE5"/>
    <w:rsid w:val="00E70F1D"/>
    <w:rsid w:val="00E7116B"/>
    <w:rsid w:val="00E72431"/>
    <w:rsid w:val="00E8244D"/>
    <w:rsid w:val="00E97D6A"/>
    <w:rsid w:val="00EA37EF"/>
    <w:rsid w:val="00EA45C5"/>
    <w:rsid w:val="00EB4D32"/>
    <w:rsid w:val="00EC09C5"/>
    <w:rsid w:val="00EC1AD1"/>
    <w:rsid w:val="00EC61F3"/>
    <w:rsid w:val="00EC7048"/>
    <w:rsid w:val="00EC7316"/>
    <w:rsid w:val="00ED16CA"/>
    <w:rsid w:val="00ED1743"/>
    <w:rsid w:val="00EE0481"/>
    <w:rsid w:val="00EE0834"/>
    <w:rsid w:val="00EE4A01"/>
    <w:rsid w:val="00EE617B"/>
    <w:rsid w:val="00EE6575"/>
    <w:rsid w:val="00EE7215"/>
    <w:rsid w:val="00EF0DF0"/>
    <w:rsid w:val="00F05467"/>
    <w:rsid w:val="00F11A9B"/>
    <w:rsid w:val="00F12598"/>
    <w:rsid w:val="00F1274B"/>
    <w:rsid w:val="00F17746"/>
    <w:rsid w:val="00F23659"/>
    <w:rsid w:val="00F31302"/>
    <w:rsid w:val="00F346D5"/>
    <w:rsid w:val="00F35C6F"/>
    <w:rsid w:val="00F362B1"/>
    <w:rsid w:val="00F37613"/>
    <w:rsid w:val="00F43333"/>
    <w:rsid w:val="00F50F64"/>
    <w:rsid w:val="00F6558F"/>
    <w:rsid w:val="00F72096"/>
    <w:rsid w:val="00F752E2"/>
    <w:rsid w:val="00F755BD"/>
    <w:rsid w:val="00F77FD8"/>
    <w:rsid w:val="00F86BA2"/>
    <w:rsid w:val="00FA7EAD"/>
    <w:rsid w:val="00FB0DE6"/>
    <w:rsid w:val="00FB2BE7"/>
    <w:rsid w:val="00FB5781"/>
    <w:rsid w:val="00FB57C0"/>
    <w:rsid w:val="00FC180B"/>
    <w:rsid w:val="00FC2936"/>
    <w:rsid w:val="00FC6D21"/>
    <w:rsid w:val="00FD0E28"/>
    <w:rsid w:val="00FD56D2"/>
    <w:rsid w:val="00FE4049"/>
    <w:rsid w:val="00FE7CB7"/>
    <w:rsid w:val="00FF6A03"/>
    <w:rsid w:val="00FF6BF7"/>
    <w:rsid w:val="12207FC8"/>
    <w:rsid w:val="14CF1D84"/>
    <w:rsid w:val="2ADBC8CC"/>
    <w:rsid w:val="338CFBA5"/>
    <w:rsid w:val="341D9239"/>
    <w:rsid w:val="37309A91"/>
    <w:rsid w:val="3D25CA58"/>
    <w:rsid w:val="3E25EEB5"/>
    <w:rsid w:val="48FDD19B"/>
    <w:rsid w:val="5BB31817"/>
    <w:rsid w:val="73C59BF8"/>
    <w:rsid w:val="7ACB772D"/>
    <w:rsid w:val="7F9DB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DB62B"/>
  <w15:chartTrackingRefBased/>
  <w15:docId w15:val="{CD54AE64-7959-42B9-970E-406F8603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0C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70C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0C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0C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0C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0C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0C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0C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0C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0C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70C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0C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0C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0C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0C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0C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0C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0C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0C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0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C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0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C70"/>
    <w:pPr>
      <w:spacing w:before="160" w:after="160"/>
      <w:jc w:val="center"/>
    </w:pPr>
    <w:rPr>
      <w:i/>
      <w:iCs/>
      <w:color w:val="404040" w:themeColor="text1" w:themeTint="BF"/>
    </w:rPr>
  </w:style>
  <w:style w:type="character" w:customStyle="1" w:styleId="a8">
    <w:name w:val="引用文 (文字)"/>
    <w:basedOn w:val="a0"/>
    <w:link w:val="a7"/>
    <w:uiPriority w:val="29"/>
    <w:rsid w:val="00170C70"/>
    <w:rPr>
      <w:i/>
      <w:iCs/>
      <w:color w:val="404040" w:themeColor="text1" w:themeTint="BF"/>
    </w:rPr>
  </w:style>
  <w:style w:type="paragraph" w:styleId="a9">
    <w:name w:val="List Paragraph"/>
    <w:basedOn w:val="a"/>
    <w:uiPriority w:val="34"/>
    <w:qFormat/>
    <w:rsid w:val="00170C70"/>
    <w:pPr>
      <w:ind w:left="720"/>
      <w:contextualSpacing/>
    </w:pPr>
  </w:style>
  <w:style w:type="character" w:styleId="21">
    <w:name w:val="Intense Emphasis"/>
    <w:basedOn w:val="a0"/>
    <w:uiPriority w:val="21"/>
    <w:qFormat/>
    <w:rsid w:val="00170C70"/>
    <w:rPr>
      <w:i/>
      <w:iCs/>
      <w:color w:val="2F5496" w:themeColor="accent1" w:themeShade="BF"/>
    </w:rPr>
  </w:style>
  <w:style w:type="paragraph" w:styleId="22">
    <w:name w:val="Intense Quote"/>
    <w:basedOn w:val="a"/>
    <w:next w:val="a"/>
    <w:link w:val="23"/>
    <w:uiPriority w:val="30"/>
    <w:qFormat/>
    <w:rsid w:val="00170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0C70"/>
    <w:rPr>
      <w:i/>
      <w:iCs/>
      <w:color w:val="2F5496" w:themeColor="accent1" w:themeShade="BF"/>
    </w:rPr>
  </w:style>
  <w:style w:type="character" w:styleId="24">
    <w:name w:val="Intense Reference"/>
    <w:basedOn w:val="a0"/>
    <w:uiPriority w:val="32"/>
    <w:qFormat/>
    <w:rsid w:val="00170C70"/>
    <w:rPr>
      <w:b/>
      <w:bCs/>
      <w:smallCaps/>
      <w:color w:val="2F5496" w:themeColor="accent1" w:themeShade="BF"/>
      <w:spacing w:val="5"/>
    </w:rPr>
  </w:style>
  <w:style w:type="paragraph" w:styleId="aa">
    <w:name w:val="header"/>
    <w:basedOn w:val="a"/>
    <w:link w:val="ab"/>
    <w:uiPriority w:val="99"/>
    <w:unhideWhenUsed/>
    <w:rsid w:val="00544B1F"/>
    <w:pPr>
      <w:tabs>
        <w:tab w:val="center" w:pos="4252"/>
        <w:tab w:val="right" w:pos="8504"/>
      </w:tabs>
      <w:snapToGrid w:val="0"/>
    </w:pPr>
  </w:style>
  <w:style w:type="character" w:customStyle="1" w:styleId="ab">
    <w:name w:val="ヘッダー (文字)"/>
    <w:basedOn w:val="a0"/>
    <w:link w:val="aa"/>
    <w:uiPriority w:val="99"/>
    <w:rsid w:val="00544B1F"/>
  </w:style>
  <w:style w:type="paragraph" w:styleId="ac">
    <w:name w:val="footer"/>
    <w:basedOn w:val="a"/>
    <w:link w:val="ad"/>
    <w:uiPriority w:val="99"/>
    <w:unhideWhenUsed/>
    <w:rsid w:val="00544B1F"/>
    <w:pPr>
      <w:tabs>
        <w:tab w:val="center" w:pos="4252"/>
        <w:tab w:val="right" w:pos="8504"/>
      </w:tabs>
      <w:snapToGrid w:val="0"/>
    </w:pPr>
  </w:style>
  <w:style w:type="character" w:customStyle="1" w:styleId="ad">
    <w:name w:val="フッター (文字)"/>
    <w:basedOn w:val="a0"/>
    <w:link w:val="ac"/>
    <w:uiPriority w:val="99"/>
    <w:rsid w:val="00544B1F"/>
  </w:style>
  <w:style w:type="table" w:styleId="ae">
    <w:name w:val="Table Grid"/>
    <w:basedOn w:val="a1"/>
    <w:uiPriority w:val="39"/>
    <w:rsid w:val="0088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0"/>
    <w:rsid w:val="000E002D"/>
  </w:style>
  <w:style w:type="character" w:styleId="af">
    <w:name w:val="Strong"/>
    <w:basedOn w:val="a0"/>
    <w:uiPriority w:val="22"/>
    <w:qFormat/>
    <w:rsid w:val="000E0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937840">
      <w:bodyDiv w:val="1"/>
      <w:marLeft w:val="0"/>
      <w:marRight w:val="0"/>
      <w:marTop w:val="0"/>
      <w:marBottom w:val="0"/>
      <w:divBdr>
        <w:top w:val="none" w:sz="0" w:space="0" w:color="auto"/>
        <w:left w:val="none" w:sz="0" w:space="0" w:color="auto"/>
        <w:bottom w:val="none" w:sz="0" w:space="0" w:color="auto"/>
        <w:right w:val="none" w:sz="0" w:space="0" w:color="auto"/>
      </w:divBdr>
    </w:div>
    <w:div w:id="20067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to_horikoshi\Documents\Office%20&#12398;&#12459;&#12473;&#12479;&#12512;%20&#12486;&#12531;&#12503;&#12524;&#12540;&#12488;\&#35696;&#20107;&#37682;25082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aed297-4b34-4aa1-a44f-92b3cd9614a4">
      <Terms xmlns="http://schemas.microsoft.com/office/infopath/2007/PartnerControls"/>
    </lcf76f155ced4ddcb4097134ff3c332f>
    <TaxCatchAll xmlns="390224be-59c5-4099-b1b1-85eef4b88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023F6D80C849479ABBADDF4B8ED5F4" ma:contentTypeVersion="11" ma:contentTypeDescription="Create a new document." ma:contentTypeScope="" ma:versionID="1d45e6d68b7ef17f5a146ab0d1738c1b">
  <xsd:schema xmlns:xsd="http://www.w3.org/2001/XMLSchema" xmlns:xs="http://www.w3.org/2001/XMLSchema" xmlns:p="http://schemas.microsoft.com/office/2006/metadata/properties" xmlns:ns2="5baed297-4b34-4aa1-a44f-92b3cd9614a4" xmlns:ns3="390224be-59c5-4099-b1b1-85eef4b88564" targetNamespace="http://schemas.microsoft.com/office/2006/metadata/properties" ma:root="true" ma:fieldsID="36c3760e5a0222be7047a197344d8091" ns2:_="" ns3:_="">
    <xsd:import namespace="5baed297-4b34-4aa1-a44f-92b3cd9614a4"/>
    <xsd:import namespace="390224be-59c5-4099-b1b1-85eef4b88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d297-4b34-4aa1-a44f-92b3cd961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6247d7-fff8-41ae-a3fc-0711fb8adf5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224be-59c5-4099-b1b1-85eef4b885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29e7aa-1a89-46f5-ade3-8416de925c8c}" ma:internalName="TaxCatchAll" ma:showField="CatchAllData" ma:web="390224be-59c5-4099-b1b1-85eef4b88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A5CA6-8925-41A7-B6EF-F707BDADA68D}">
  <ds:schemaRefs>
    <ds:schemaRef ds:uri="http://schemas.microsoft.com/sharepoint/v3/contenttype/forms"/>
  </ds:schemaRefs>
</ds:datastoreItem>
</file>

<file path=customXml/itemProps2.xml><?xml version="1.0" encoding="utf-8"?>
<ds:datastoreItem xmlns:ds="http://schemas.openxmlformats.org/officeDocument/2006/customXml" ds:itemID="{68A11D63-AD6D-47E3-90D0-A1006815192B}">
  <ds:schemaRefs>
    <ds:schemaRef ds:uri="http://schemas.microsoft.com/office/2006/metadata/properties"/>
    <ds:schemaRef ds:uri="http://schemas.microsoft.com/office/infopath/2007/PartnerControls"/>
    <ds:schemaRef ds:uri="5baed297-4b34-4aa1-a44f-92b3cd9614a4"/>
    <ds:schemaRef ds:uri="390224be-59c5-4099-b1b1-85eef4b88564"/>
  </ds:schemaRefs>
</ds:datastoreItem>
</file>

<file path=customXml/itemProps3.xml><?xml version="1.0" encoding="utf-8"?>
<ds:datastoreItem xmlns:ds="http://schemas.openxmlformats.org/officeDocument/2006/customXml" ds:itemID="{07475113-AD2C-46F3-AC2C-FCF381CD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d297-4b34-4aa1-a44f-92b3cd9614a4"/>
    <ds:schemaRef ds:uri="390224be-59c5-4099-b1b1-85eef4b88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議事録250826.dotx</Template>
  <TotalTime>429</TotalTime>
  <Pages>26</Pages>
  <Words>4510</Words>
  <Characters>25708</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堀越 脩仁</dc:creator>
  <cp:keywords/>
  <dc:description/>
  <cp:lastModifiedBy>YJ788</cp:lastModifiedBy>
  <cp:revision>4</cp:revision>
  <dcterms:created xsi:type="dcterms:W3CDTF">2026-02-05T00:29:00Z</dcterms:created>
  <dcterms:modified xsi:type="dcterms:W3CDTF">2026-03-11T01:22:00Z</dcterms:modified>
</cp:coreProperties>
</file>