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F7B3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26B245B3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2028BC4C" w14:textId="77777777" w:rsidR="004D740A" w:rsidRDefault="004D740A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53"/>
        </w:rPr>
        <w:t>道路位置指定申請</w:t>
      </w:r>
      <w:r>
        <w:rPr>
          <w:rFonts w:hAnsi="Century" w:hint="eastAsia"/>
        </w:rPr>
        <w:t>図</w:t>
      </w:r>
    </w:p>
    <w:p w14:paraId="55CC6209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3377"/>
      </w:tblGrid>
      <w:tr w:rsidR="004D740A" w14:paraId="730543B1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5148" w:type="dxa"/>
          </w:tcPr>
          <w:p w14:paraId="1CD9D67A" w14:textId="77777777" w:rsidR="004D740A" w:rsidRDefault="002C64E8">
            <w:pPr>
              <w:wordWrap w:val="0"/>
              <w:overflowPunct w:val="0"/>
              <w:autoSpaceDE w:val="0"/>
              <w:autoSpaceDN w:val="0"/>
              <w:ind w:right="15"/>
              <w:jc w:val="right"/>
              <w:rPr>
                <w:rFonts w:hAnsi="Century"/>
              </w:rPr>
            </w:pPr>
            <w:r>
              <w:rPr>
                <w:noProof/>
              </w:rPr>
              <w:pict w14:anchorId="064BC5A8">
                <v:oval id="_x0000_s1026" style="position:absolute;left:0;text-align:left;margin-left:399.35pt;margin-top:27.4pt;width:12pt;height:12pt;z-index:251656192" o:allowincell="f" filled="f" strokeweight=".5pt">
                  <o:lock v:ext="edit" aspectratio="t"/>
                </v:oval>
              </w:pict>
            </w:r>
            <w:r>
              <w:rPr>
                <w:noProof/>
              </w:rPr>
              <w:pict w14:anchorId="23EA8238">
                <v:group id="_x0000_s1027" style="position:absolute;left:0;text-align:left;margin-left:255.45pt;margin-top:46.7pt;width:156.75pt;height:35pt;z-index:251659264" coordorigin="6810,3900" coordsize="3135,7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810;top:3900;width:60;height:700" strokeweight=".5pt"/>
                  <v:shape id="_x0000_s1029" type="#_x0000_t85" style="position:absolute;left:9885;top:3900;width:60;height:700;flip:x" strokeweight=".5pt"/>
                </v:group>
              </w:pict>
            </w:r>
          </w:p>
          <w:p w14:paraId="6C05CCAD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15"/>
              <w:jc w:val="right"/>
              <w:rPr>
                <w:rStyle w:val="a8"/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3377" w:type="dxa"/>
          </w:tcPr>
          <w:p w14:paraId="3589F831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Style w:val="a8"/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14:paraId="090346A5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Style w:val="a8"/>
                <w:rFonts w:hAnsi="Century"/>
              </w:rPr>
            </w:pPr>
          </w:p>
          <w:p w14:paraId="5DB9EF6C" w14:textId="77777777" w:rsidR="004D740A" w:rsidRDefault="004D740A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Style w:val="a8"/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印</w:t>
            </w:r>
          </w:p>
          <w:p w14:paraId="4122E703" w14:textId="77777777" w:rsidR="004D740A" w:rsidRDefault="004D740A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rPr>
                <w:rStyle w:val="a8"/>
                <w:rFonts w:hAnsi="Century"/>
              </w:rPr>
            </w:pPr>
            <w:r>
              <w:rPr>
                <w:rFonts w:hAnsi="Century" w:hint="eastAsia"/>
              </w:rPr>
              <w:t>申請者本人が署名する場合は、押印を省略できます。</w:t>
            </w:r>
          </w:p>
        </w:tc>
      </w:tr>
    </w:tbl>
    <w:p w14:paraId="2C02C2D5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00F91DA7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道路となる土地の地名地番</w:t>
      </w:r>
    </w:p>
    <w:p w14:paraId="6FF352F3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Style w:val="a8"/>
          <w:rFonts w:hAnsi="Century" w:hint="eastAsia"/>
        </w:rPr>
        <w:t>幅</w:t>
      </w:r>
      <w:r>
        <w:rPr>
          <w:rFonts w:hAnsi="Century" w:hint="eastAsia"/>
        </w:rPr>
        <w:t>員　　　　　メートル</w:t>
      </w:r>
    </w:p>
    <w:p w14:paraId="64C238D3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Style w:val="a8"/>
          <w:rFonts w:hAnsi="Century" w:hint="eastAsia"/>
        </w:rPr>
        <w:t>延</w:t>
      </w:r>
      <w:r>
        <w:rPr>
          <w:rFonts w:hAnsi="Century" w:hint="eastAsia"/>
        </w:rPr>
        <w:t>長　　　　　メートル</w:t>
      </w:r>
    </w:p>
    <w:p w14:paraId="0A0AE879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自動車転回広場　　平方メートル</w:t>
      </w:r>
    </w:p>
    <w:p w14:paraId="5F851A0F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20"/>
        </w:rPr>
        <w:t>関係敷地面</w:t>
      </w:r>
      <w:r>
        <w:rPr>
          <w:rFonts w:hAnsi="Century" w:hint="eastAsia"/>
        </w:rPr>
        <w:t>積　　平方メートル</w:t>
      </w:r>
    </w:p>
    <w:p w14:paraId="1045A2D2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5A83FEF2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14D86DA6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4DF323B7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03ADF5FB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43C25123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10AF72FA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35DA8A55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1BF9AA7C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540E1516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3B4BD61E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676210AB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p w14:paraId="38264CCF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528"/>
        <w:gridCol w:w="3211"/>
        <w:gridCol w:w="3256"/>
      </w:tblGrid>
      <w:tr w:rsidR="004D740A" w14:paraId="2AD9D46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05D6F20" w14:textId="77777777" w:rsidR="004D740A" w:rsidRDefault="002C64E8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Century"/>
              </w:rPr>
            </w:pPr>
            <w:r>
              <w:rPr>
                <w:noProof/>
              </w:rPr>
              <w:pict w14:anchorId="76925D0E">
                <v:oval id="_x0000_s1030" style="position:absolute;left:0;text-align:left;margin-left:389.65pt;margin-top:124.25pt;width:12pt;height:12pt;z-index:251658240" o:allowincell="f" filled="f" strokeweight=".5pt">
                  <o:lock v:ext="edit" aspectratio="t"/>
                </v:oval>
              </w:pict>
            </w:r>
            <w:r>
              <w:rPr>
                <w:noProof/>
              </w:rPr>
              <w:pict w14:anchorId="6808E38F">
                <v:oval id="_x0000_s1031" style="position:absolute;left:0;text-align:left;margin-left:389.65pt;margin-top:51.45pt;width:12pt;height:12pt;z-index:251657216" o:allowincell="f" filled="f" strokeweight=".5pt">
                  <o:lock v:ext="edit" aspectratio="t"/>
                </v:oval>
              </w:pict>
            </w:r>
            <w:r w:rsidR="004D740A">
              <w:rPr>
                <w:rStyle w:val="a8"/>
                <w:rFonts w:hAnsi="Century" w:hint="eastAsia"/>
              </w:rPr>
              <w:t>縮</w:t>
            </w:r>
            <w:r w:rsidR="004D740A">
              <w:rPr>
                <w:rFonts w:hAnsi="Century" w:hint="eastAsia"/>
              </w:rPr>
              <w:t>尺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0B7CF4DF" w14:textId="77777777" w:rsidR="004D740A" w:rsidRDefault="004D740A">
            <w:pPr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地籍図</w:t>
            </w:r>
          </w:p>
        </w:tc>
        <w:tc>
          <w:tcPr>
            <w:tcW w:w="3211" w:type="dxa"/>
            <w:tcBorders>
              <w:top w:val="single" w:sz="12" w:space="0" w:color="auto"/>
            </w:tcBorders>
            <w:vAlign w:val="center"/>
          </w:tcPr>
          <w:p w14:paraId="53CAC51C" w14:textId="77777777" w:rsidR="004D740A" w:rsidRDefault="004D740A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F8A28F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図面作成者住所・氏名</w:t>
            </w:r>
          </w:p>
          <w:p w14:paraId="71810430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7D8AA723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4B3AD3BD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405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</w:tc>
      </w:tr>
      <w:tr w:rsidR="004D740A" w14:paraId="29945DA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1B625A0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8" w:type="dxa"/>
            <w:vAlign w:val="center"/>
          </w:tcPr>
          <w:p w14:paraId="43CE1310" w14:textId="77777777" w:rsidR="004D740A" w:rsidRDefault="004D740A">
            <w:pPr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附近見取図</w:t>
            </w:r>
          </w:p>
        </w:tc>
        <w:tc>
          <w:tcPr>
            <w:tcW w:w="3211" w:type="dxa"/>
            <w:vAlign w:val="center"/>
          </w:tcPr>
          <w:p w14:paraId="53BE1F89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6" w:type="dxa"/>
            <w:vMerge/>
            <w:tcBorders>
              <w:right w:val="single" w:sz="12" w:space="0" w:color="auto"/>
            </w:tcBorders>
            <w:vAlign w:val="center"/>
          </w:tcPr>
          <w:p w14:paraId="3FCCA9A1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380825D4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BDAAE09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4F53503B" w14:textId="77777777" w:rsidR="004D740A" w:rsidRDefault="004D740A">
            <w:pPr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求積図</w:t>
            </w:r>
          </w:p>
        </w:tc>
        <w:tc>
          <w:tcPr>
            <w:tcW w:w="3211" w:type="dxa"/>
            <w:vMerge w:val="restart"/>
            <w:vAlign w:val="center"/>
          </w:tcPr>
          <w:p w14:paraId="4A39D3C8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6" w:type="dxa"/>
            <w:vMerge/>
            <w:tcBorders>
              <w:right w:val="single" w:sz="12" w:space="0" w:color="auto"/>
            </w:tcBorders>
            <w:vAlign w:val="center"/>
          </w:tcPr>
          <w:p w14:paraId="277E6C29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3EE3E311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A0140D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1528" w:type="dxa"/>
            <w:vMerge/>
            <w:vAlign w:val="center"/>
          </w:tcPr>
          <w:p w14:paraId="372E0EFD" w14:textId="77777777" w:rsidR="004D740A" w:rsidRDefault="004D740A">
            <w:pPr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3211" w:type="dxa"/>
            <w:vMerge/>
            <w:vAlign w:val="center"/>
          </w:tcPr>
          <w:p w14:paraId="7D01D8B2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256" w:type="dxa"/>
            <w:vMerge w:val="restart"/>
            <w:tcBorders>
              <w:right w:val="single" w:sz="12" w:space="0" w:color="auto"/>
            </w:tcBorders>
            <w:vAlign w:val="center"/>
          </w:tcPr>
          <w:p w14:paraId="4AE32E3B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測量者住</w:t>
            </w:r>
            <w:r>
              <w:rPr>
                <w:rFonts w:hAnsi="Century" w:hint="eastAsia"/>
              </w:rPr>
              <w:t>所・</w:t>
            </w:r>
            <w:r>
              <w:rPr>
                <w:rFonts w:hAnsi="Century" w:hint="eastAsia"/>
                <w:spacing w:val="4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14:paraId="08717A29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04681984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28A78D49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405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</w:tc>
      </w:tr>
      <w:tr w:rsidR="004D740A" w14:paraId="4947FC8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78AC9D5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8" w:type="dxa"/>
            <w:vAlign w:val="center"/>
          </w:tcPr>
          <w:p w14:paraId="326DD53C" w14:textId="77777777" w:rsidR="004D740A" w:rsidRDefault="004D740A">
            <w:pPr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構造図</w:t>
            </w:r>
          </w:p>
        </w:tc>
        <w:tc>
          <w:tcPr>
            <w:tcW w:w="3211" w:type="dxa"/>
            <w:vAlign w:val="center"/>
          </w:tcPr>
          <w:p w14:paraId="3A9A2501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6" w:type="dxa"/>
            <w:vMerge/>
            <w:tcBorders>
              <w:right w:val="single" w:sz="12" w:space="0" w:color="auto"/>
            </w:tcBorders>
            <w:vAlign w:val="center"/>
          </w:tcPr>
          <w:p w14:paraId="468A78C5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5A8625E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AE99A8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6A49B618" w14:textId="77777777" w:rsidR="004D740A" w:rsidRDefault="004D740A">
            <w:pPr>
              <w:wordWrap w:val="0"/>
              <w:autoSpaceDE w:val="0"/>
              <w:autoSpaceDN w:val="0"/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公図写</w:t>
            </w:r>
          </w:p>
        </w:tc>
        <w:tc>
          <w:tcPr>
            <w:tcW w:w="3211" w:type="dxa"/>
            <w:tcBorders>
              <w:bottom w:val="single" w:sz="12" w:space="0" w:color="auto"/>
            </w:tcBorders>
            <w:vAlign w:val="center"/>
          </w:tcPr>
          <w:p w14:paraId="28DB9E6C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5957B3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14:paraId="6769BBE7" w14:textId="77777777" w:rsidR="004D740A" w:rsidRDefault="004D740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図面作成者又は測量者本人が署名する場合は、それぞれ押印を省略できます。</w:t>
      </w:r>
    </w:p>
    <w:p w14:paraId="5E5A7FB5" w14:textId="77777777" w:rsidR="004D740A" w:rsidRDefault="004D740A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  <w:spacing w:val="525"/>
        </w:rPr>
        <w:lastRenderedPageBreak/>
        <w:t>承諾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742"/>
        <w:gridCol w:w="548"/>
        <w:gridCol w:w="1738"/>
        <w:gridCol w:w="2332"/>
        <w:gridCol w:w="575"/>
      </w:tblGrid>
      <w:tr w:rsidR="004D740A" w14:paraId="626320E9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14:paraId="50E22715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0F0232CA" w14:textId="77777777" w:rsidR="004D740A" w:rsidRDefault="004D740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申請者　　　　様</w:t>
            </w:r>
          </w:p>
        </w:tc>
      </w:tr>
      <w:tr w:rsidR="004D740A" w14:paraId="40078B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3332" w:type="dxa"/>
            <w:gridSpan w:val="2"/>
            <w:tcBorders>
              <w:left w:val="single" w:sz="4" w:space="0" w:color="auto"/>
            </w:tcBorders>
            <w:vAlign w:val="center"/>
          </w:tcPr>
          <w:p w14:paraId="0FF266F6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この図面のとおり道路位置の</w:t>
            </w:r>
          </w:p>
        </w:tc>
        <w:tc>
          <w:tcPr>
            <w:tcW w:w="548" w:type="dxa"/>
            <w:vAlign w:val="center"/>
          </w:tcPr>
          <w:p w14:paraId="61649673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-8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</w:t>
            </w:r>
          </w:p>
          <w:p w14:paraId="6AECA49F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-8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  <w:p w14:paraId="137468B7" w14:textId="77777777" w:rsidR="004D740A" w:rsidRDefault="004D740A">
            <w:pPr>
              <w:wordWrap w:val="0"/>
              <w:overflowPunct w:val="0"/>
              <w:autoSpaceDE w:val="0"/>
              <w:autoSpaceDN w:val="0"/>
              <w:ind w:right="-8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</w:tc>
        <w:tc>
          <w:tcPr>
            <w:tcW w:w="4645" w:type="dxa"/>
            <w:gridSpan w:val="3"/>
            <w:tcBorders>
              <w:right w:val="single" w:sz="4" w:space="0" w:color="auto"/>
            </w:tcBorders>
            <w:vAlign w:val="center"/>
          </w:tcPr>
          <w:p w14:paraId="73E1FF2E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を承諾致します。</w:t>
            </w:r>
          </w:p>
        </w:tc>
      </w:tr>
      <w:tr w:rsidR="004D740A" w14:paraId="2F5042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C757" w14:textId="77777777" w:rsidR="004D740A" w:rsidRDefault="004D740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権利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A3E" w14:textId="77777777" w:rsidR="004D740A" w:rsidRDefault="004D740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0D42" w14:textId="77777777" w:rsidR="004D740A" w:rsidRDefault="004D740A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390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</w:tc>
      </w:tr>
      <w:tr w:rsidR="004D740A" w14:paraId="55A08A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D612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5192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07E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458A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D740A" w14:paraId="62EB90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D251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23D4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F2A8C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0EFB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D740A" w14:paraId="785E403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8525" w:type="dxa"/>
            <w:gridSpan w:val="6"/>
            <w:tcBorders>
              <w:top w:val="wave" w:sz="6" w:space="0" w:color="auto"/>
              <w:bottom w:val="wave" w:sz="6" w:space="0" w:color="auto"/>
            </w:tcBorders>
            <w:vAlign w:val="center"/>
          </w:tcPr>
          <w:p w14:paraId="0200EBAF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D740A" w14:paraId="530B1C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4D4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986F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B7FD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A56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D740A" w14:paraId="360032C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8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AC2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</w:tbl>
    <w:p w14:paraId="40A9EC44" w14:textId="77777777" w:rsidR="004D740A" w:rsidRDefault="004D740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087"/>
      </w:tblGrid>
      <w:tr w:rsidR="004D740A" w14:paraId="6954EAE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C7F7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525"/>
              </w:rPr>
              <w:t>告</w:t>
            </w:r>
            <w:r>
              <w:rPr>
                <w:rFonts w:hAnsi="Century" w:hint="eastAsia"/>
              </w:rPr>
              <w:t>示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31B6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第　　　　号</w:t>
            </w:r>
          </w:p>
        </w:tc>
      </w:tr>
      <w:tr w:rsidR="004D740A" w14:paraId="2ED7CF10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A82A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525"/>
              </w:rPr>
              <w:t>指</w:t>
            </w:r>
            <w:r>
              <w:rPr>
                <w:rFonts w:hAnsi="Century" w:hint="eastAsia"/>
              </w:rPr>
              <w:t>定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4F31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第　　　　号</w:t>
            </w:r>
          </w:p>
        </w:tc>
      </w:tr>
      <w:tr w:rsidR="004D740A" w14:paraId="5856986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5E7F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105"/>
              </w:rPr>
              <w:t>接続道</w:t>
            </w:r>
            <w:r>
              <w:rPr>
                <w:rFonts w:hAnsi="Century" w:hint="eastAsia"/>
              </w:rPr>
              <w:t>路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0521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位置指定　　　　　　　　　第　　　　号</w:t>
            </w:r>
          </w:p>
        </w:tc>
      </w:tr>
    </w:tbl>
    <w:p w14:paraId="0D21AA52" w14:textId="77777777" w:rsidR="004D740A" w:rsidRDefault="004D740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p w14:paraId="5F8FCBC7" w14:textId="77777777" w:rsidR="004D740A" w:rsidRDefault="004D740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</w:t>
      </w:r>
      <w:r>
        <w:rPr>
          <w:rFonts w:hAnsi="Century" w:hint="eastAsia"/>
          <w:spacing w:val="420"/>
        </w:rPr>
        <w:t>凡</w:t>
      </w:r>
      <w:r>
        <w:rPr>
          <w:rFonts w:hAnsi="Century" w:hint="eastAsia"/>
        </w:rPr>
        <w:t>例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254"/>
        <w:gridCol w:w="1750"/>
        <w:gridCol w:w="2449"/>
        <w:gridCol w:w="1666"/>
      </w:tblGrid>
      <w:tr w:rsidR="004D740A" w14:paraId="136A997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 w:val="restart"/>
            <w:vAlign w:val="center"/>
          </w:tcPr>
          <w:p w14:paraId="2A896FC7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54" w:type="dxa"/>
            <w:vAlign w:val="center"/>
          </w:tcPr>
          <w:p w14:paraId="75920101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方位</w:t>
            </w:r>
          </w:p>
        </w:tc>
        <w:tc>
          <w:tcPr>
            <w:tcW w:w="1750" w:type="dxa"/>
            <w:vMerge w:val="restart"/>
          </w:tcPr>
          <w:p w14:paraId="7D3D69C9" w14:textId="77777777" w:rsidR="004D740A" w:rsidRDefault="006018A4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/>
              </w:rPr>
              <w:pict w14:anchorId="380EE0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292.8pt" fillcolor="window">
                  <v:imagedata r:id="rId6" o:title=""/>
                </v:shape>
              </w:pict>
            </w:r>
          </w:p>
        </w:tc>
        <w:tc>
          <w:tcPr>
            <w:tcW w:w="2449" w:type="dxa"/>
            <w:vAlign w:val="center"/>
          </w:tcPr>
          <w:p w14:paraId="38104FE9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都市計画路線</w:t>
            </w:r>
          </w:p>
        </w:tc>
        <w:tc>
          <w:tcPr>
            <w:tcW w:w="1666" w:type="dxa"/>
            <w:vMerge w:val="restart"/>
          </w:tcPr>
          <w:p w14:paraId="64D67C47" w14:textId="77777777" w:rsidR="004D740A" w:rsidRDefault="006018A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pict w14:anchorId="2DC1E31E">
                <v:shape id="_x0000_i1026" type="#_x0000_t75" style="width:73.6pt;height:292.8pt" fillcolor="window">
                  <v:imagedata r:id="rId7" o:title=""/>
                </v:shape>
              </w:pict>
            </w:r>
          </w:p>
        </w:tc>
      </w:tr>
      <w:tr w:rsidR="004D740A" w14:paraId="1A98E38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vAlign w:val="center"/>
          </w:tcPr>
          <w:p w14:paraId="7B8D623B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Align w:val="center"/>
          </w:tcPr>
          <w:p w14:paraId="79FE7DFF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道路位置の標識</w:t>
            </w:r>
          </w:p>
        </w:tc>
        <w:tc>
          <w:tcPr>
            <w:tcW w:w="1750" w:type="dxa"/>
            <w:vMerge/>
            <w:vAlign w:val="center"/>
          </w:tcPr>
          <w:p w14:paraId="3334968D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  <w:vAlign w:val="center"/>
          </w:tcPr>
          <w:p w14:paraId="03805CE5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既存道路</w:t>
            </w:r>
          </w:p>
        </w:tc>
        <w:tc>
          <w:tcPr>
            <w:tcW w:w="1666" w:type="dxa"/>
            <w:vMerge/>
            <w:vAlign w:val="center"/>
          </w:tcPr>
          <w:p w14:paraId="6E785D1C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0BAB5EE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vAlign w:val="center"/>
          </w:tcPr>
          <w:p w14:paraId="765E4CBF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Align w:val="center"/>
          </w:tcPr>
          <w:p w14:paraId="1AB321E4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へい</w:t>
            </w:r>
          </w:p>
          <w:p w14:paraId="6527EDE2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-8"/>
              </w:rPr>
              <w:t>構造を記入のこと。</w:t>
            </w:r>
            <w:r>
              <w:rPr>
                <w:rFonts w:hAnsi="Century"/>
              </w:rPr>
              <w:t>)</w:t>
            </w:r>
          </w:p>
        </w:tc>
        <w:tc>
          <w:tcPr>
            <w:tcW w:w="1750" w:type="dxa"/>
            <w:vMerge/>
            <w:vAlign w:val="center"/>
          </w:tcPr>
          <w:p w14:paraId="47DDF0EF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  <w:vAlign w:val="center"/>
          </w:tcPr>
          <w:p w14:paraId="2870E801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予定する道路の位置</w:t>
            </w:r>
          </w:p>
        </w:tc>
        <w:tc>
          <w:tcPr>
            <w:tcW w:w="1666" w:type="dxa"/>
            <w:vMerge/>
            <w:vAlign w:val="center"/>
          </w:tcPr>
          <w:p w14:paraId="0E81266A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21358181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06" w:type="dxa"/>
            <w:vMerge/>
            <w:vAlign w:val="center"/>
          </w:tcPr>
          <w:p w14:paraId="48641503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Align w:val="bottom"/>
          </w:tcPr>
          <w:p w14:paraId="4286F92B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主要出入口</w:t>
            </w:r>
          </w:p>
        </w:tc>
        <w:tc>
          <w:tcPr>
            <w:tcW w:w="1750" w:type="dxa"/>
            <w:vMerge/>
            <w:vAlign w:val="center"/>
          </w:tcPr>
          <w:p w14:paraId="4F11C1BC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  <w:vAlign w:val="center"/>
          </w:tcPr>
          <w:p w14:paraId="77421E56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市町村界</w:t>
            </w:r>
          </w:p>
        </w:tc>
        <w:tc>
          <w:tcPr>
            <w:tcW w:w="1666" w:type="dxa"/>
            <w:vMerge/>
            <w:vAlign w:val="center"/>
          </w:tcPr>
          <w:p w14:paraId="3E92CFAA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79B53588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6" w:type="dxa"/>
            <w:vMerge/>
            <w:vAlign w:val="center"/>
          </w:tcPr>
          <w:p w14:paraId="1CB5F60D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Merge w:val="restart"/>
          </w:tcPr>
          <w:p w14:paraId="0BAD0F71" w14:textId="77777777" w:rsidR="004D740A" w:rsidRDefault="004D740A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井戸</w:t>
            </w:r>
          </w:p>
          <w:p w14:paraId="093616CE" w14:textId="77777777" w:rsidR="004D740A" w:rsidRDefault="004D740A">
            <w:pPr>
              <w:wordWrap w:val="0"/>
              <w:overflowPunct w:val="0"/>
              <w:autoSpaceDE w:val="0"/>
              <w:autoSpaceDN w:val="0"/>
              <w:spacing w:before="240" w:line="80" w:lineRule="exact"/>
              <w:jc w:val="distribute"/>
              <w:rPr>
                <w:rFonts w:hAnsi="Century"/>
              </w:rPr>
            </w:pPr>
          </w:p>
          <w:p w14:paraId="7B158B83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生垣</w:t>
            </w:r>
          </w:p>
        </w:tc>
        <w:tc>
          <w:tcPr>
            <w:tcW w:w="1750" w:type="dxa"/>
            <w:vMerge/>
            <w:vAlign w:val="center"/>
          </w:tcPr>
          <w:p w14:paraId="04962704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  <w:vAlign w:val="center"/>
          </w:tcPr>
          <w:p w14:paraId="0F6372D6" w14:textId="77777777" w:rsidR="004D740A" w:rsidRDefault="004D740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指定された道路の位置及び建築線</w:t>
            </w:r>
          </w:p>
          <w:p w14:paraId="75393FED" w14:textId="77777777" w:rsidR="004D740A" w:rsidRDefault="004D740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-8"/>
              </w:rPr>
              <w:t>指定年月日及び番号を記入のこ</w:t>
            </w:r>
            <w:r>
              <w:rPr>
                <w:rFonts w:hAnsi="Century" w:hint="eastAsia"/>
              </w:rPr>
              <w:t>と。</w:t>
            </w:r>
            <w:r>
              <w:rPr>
                <w:rFonts w:hAnsi="Century"/>
              </w:rPr>
              <w:t>)</w:t>
            </w:r>
          </w:p>
        </w:tc>
        <w:tc>
          <w:tcPr>
            <w:tcW w:w="1666" w:type="dxa"/>
            <w:vMerge/>
            <w:vAlign w:val="center"/>
          </w:tcPr>
          <w:p w14:paraId="30564C2D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4D51A3B6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06" w:type="dxa"/>
            <w:vMerge/>
            <w:vAlign w:val="center"/>
          </w:tcPr>
          <w:p w14:paraId="37D3A4C8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Merge/>
          </w:tcPr>
          <w:p w14:paraId="4D656898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750" w:type="dxa"/>
            <w:vMerge/>
            <w:vAlign w:val="center"/>
          </w:tcPr>
          <w:p w14:paraId="466A6430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</w:tcPr>
          <w:p w14:paraId="7A925E86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廃止される道路の位置</w:t>
            </w:r>
          </w:p>
        </w:tc>
        <w:tc>
          <w:tcPr>
            <w:tcW w:w="1666" w:type="dxa"/>
            <w:vMerge/>
            <w:vAlign w:val="center"/>
          </w:tcPr>
          <w:p w14:paraId="5C4139C2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65E00596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vAlign w:val="center"/>
          </w:tcPr>
          <w:p w14:paraId="50026DF5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Align w:val="center"/>
          </w:tcPr>
          <w:p w14:paraId="08413EFA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予定建築物</w:t>
            </w:r>
          </w:p>
          <w:p w14:paraId="4A19B0AC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10"/>
              </w:rPr>
            </w:pPr>
            <w:r>
              <w:rPr>
                <w:rFonts w:hAnsi="Century"/>
                <w:spacing w:val="-10"/>
              </w:rPr>
              <w:t>(</w:t>
            </w:r>
            <w:r>
              <w:rPr>
                <w:rFonts w:hAnsi="Century" w:hint="eastAsia"/>
                <w:spacing w:val="-10"/>
              </w:rPr>
              <w:t>用途を記入のこと。</w:t>
            </w:r>
            <w:r>
              <w:rPr>
                <w:rFonts w:hAnsi="Century"/>
                <w:spacing w:val="-10"/>
              </w:rPr>
              <w:t>)</w:t>
            </w:r>
          </w:p>
        </w:tc>
        <w:tc>
          <w:tcPr>
            <w:tcW w:w="1750" w:type="dxa"/>
            <w:vMerge/>
            <w:vAlign w:val="center"/>
          </w:tcPr>
          <w:p w14:paraId="569B84A2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</w:tcPr>
          <w:p w14:paraId="273C2600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申請する道路の位置</w:t>
            </w:r>
          </w:p>
        </w:tc>
        <w:tc>
          <w:tcPr>
            <w:tcW w:w="1666" w:type="dxa"/>
            <w:vMerge/>
            <w:vAlign w:val="center"/>
          </w:tcPr>
          <w:p w14:paraId="498A9E19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2F6E08E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vAlign w:val="center"/>
          </w:tcPr>
          <w:p w14:paraId="5E4349E5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Align w:val="center"/>
          </w:tcPr>
          <w:p w14:paraId="5676C070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既存建築物</w:t>
            </w:r>
          </w:p>
          <w:p w14:paraId="24C17842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10"/>
              </w:rPr>
            </w:pPr>
            <w:r>
              <w:rPr>
                <w:rFonts w:hAnsi="Century"/>
                <w:spacing w:val="-10"/>
              </w:rPr>
              <w:t>(</w:t>
            </w:r>
            <w:r>
              <w:rPr>
                <w:rFonts w:hAnsi="Century" w:hint="eastAsia"/>
                <w:spacing w:val="-10"/>
              </w:rPr>
              <w:t>用途を記入のこと。</w:t>
            </w:r>
            <w:r>
              <w:rPr>
                <w:rFonts w:hAnsi="Century"/>
                <w:spacing w:val="-10"/>
              </w:rPr>
              <w:t>)</w:t>
            </w:r>
          </w:p>
        </w:tc>
        <w:tc>
          <w:tcPr>
            <w:tcW w:w="1750" w:type="dxa"/>
            <w:vMerge/>
            <w:vAlign w:val="center"/>
          </w:tcPr>
          <w:p w14:paraId="2D2F4136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</w:tcPr>
          <w:p w14:paraId="08E5882A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擁壁</w:t>
            </w:r>
          </w:p>
        </w:tc>
        <w:tc>
          <w:tcPr>
            <w:tcW w:w="1666" w:type="dxa"/>
            <w:vMerge/>
            <w:vAlign w:val="center"/>
          </w:tcPr>
          <w:p w14:paraId="68A57B09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69D08CD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vAlign w:val="center"/>
          </w:tcPr>
          <w:p w14:paraId="2B591ADB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Align w:val="center"/>
          </w:tcPr>
          <w:p w14:paraId="1468043A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敷地界</w:t>
            </w:r>
          </w:p>
        </w:tc>
        <w:tc>
          <w:tcPr>
            <w:tcW w:w="1750" w:type="dxa"/>
            <w:vMerge/>
            <w:vAlign w:val="center"/>
          </w:tcPr>
          <w:p w14:paraId="7576CF2D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</w:tcPr>
          <w:p w14:paraId="69F6F4B2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高圧線</w:t>
            </w:r>
          </w:p>
        </w:tc>
        <w:tc>
          <w:tcPr>
            <w:tcW w:w="1666" w:type="dxa"/>
            <w:vMerge/>
            <w:vAlign w:val="center"/>
          </w:tcPr>
          <w:p w14:paraId="42163A8A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2D8F4FC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vAlign w:val="center"/>
          </w:tcPr>
          <w:p w14:paraId="00B8ADC4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Align w:val="center"/>
          </w:tcPr>
          <w:p w14:paraId="47EEE383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地番界</w:t>
            </w:r>
          </w:p>
        </w:tc>
        <w:tc>
          <w:tcPr>
            <w:tcW w:w="1750" w:type="dxa"/>
            <w:vMerge/>
            <w:vAlign w:val="center"/>
          </w:tcPr>
          <w:p w14:paraId="329AF1FB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</w:tcPr>
          <w:p w14:paraId="7D4203DF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がけ</w:t>
            </w:r>
          </w:p>
        </w:tc>
        <w:tc>
          <w:tcPr>
            <w:tcW w:w="1666" w:type="dxa"/>
            <w:vMerge/>
            <w:vAlign w:val="center"/>
          </w:tcPr>
          <w:p w14:paraId="689B6C1C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D740A" w14:paraId="48E62AA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6" w:type="dxa"/>
            <w:vMerge/>
            <w:vAlign w:val="center"/>
          </w:tcPr>
          <w:p w14:paraId="6DF55F4F" w14:textId="77777777" w:rsidR="004D740A" w:rsidRDefault="004D740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2254" w:type="dxa"/>
            <w:vAlign w:val="center"/>
          </w:tcPr>
          <w:p w14:paraId="795652DB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町界</w:t>
            </w:r>
          </w:p>
        </w:tc>
        <w:tc>
          <w:tcPr>
            <w:tcW w:w="1750" w:type="dxa"/>
            <w:vMerge/>
            <w:vAlign w:val="center"/>
          </w:tcPr>
          <w:p w14:paraId="7FB590D1" w14:textId="77777777" w:rsidR="004D740A" w:rsidRDefault="004D740A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  <w:tc>
          <w:tcPr>
            <w:tcW w:w="2449" w:type="dxa"/>
          </w:tcPr>
          <w:p w14:paraId="7381AC77" w14:textId="77777777" w:rsidR="004D740A" w:rsidRDefault="004D7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水路及び土揚敷</w:t>
            </w:r>
          </w:p>
        </w:tc>
        <w:tc>
          <w:tcPr>
            <w:tcW w:w="1666" w:type="dxa"/>
            <w:vMerge/>
            <w:vAlign w:val="center"/>
          </w:tcPr>
          <w:p w14:paraId="50C24BE3" w14:textId="77777777" w:rsidR="004D740A" w:rsidRDefault="004D740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14:paraId="40FEB3FD" w14:textId="77777777" w:rsidR="004D740A" w:rsidRDefault="004D740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※印のある欄には記入しないでください。</w:t>
      </w:r>
    </w:p>
    <w:sectPr w:rsidR="004D740A">
      <w:headerReference w:type="even" r:id="rId8"/>
      <w:pgSz w:w="11906" w:h="16838" w:code="9"/>
      <w:pgMar w:top="1701" w:right="1701" w:bottom="1418" w:left="1701" w:header="284" w:footer="284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8778" w14:textId="77777777" w:rsidR="004D740A" w:rsidRDefault="004D740A" w:rsidP="003F5868">
      <w:r>
        <w:separator/>
      </w:r>
    </w:p>
  </w:endnote>
  <w:endnote w:type="continuationSeparator" w:id="0">
    <w:p w14:paraId="019B8525" w14:textId="77777777" w:rsidR="004D740A" w:rsidRDefault="004D740A" w:rsidP="003F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CA7F" w14:textId="77777777" w:rsidR="004D740A" w:rsidRDefault="004D740A" w:rsidP="003F5868">
      <w:r>
        <w:separator/>
      </w:r>
    </w:p>
  </w:footnote>
  <w:footnote w:type="continuationSeparator" w:id="0">
    <w:p w14:paraId="1ADA3CED" w14:textId="77777777" w:rsidR="004D740A" w:rsidRDefault="004D740A" w:rsidP="003F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48B7" w14:textId="77777777" w:rsidR="004D740A" w:rsidRDefault="004D740A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ED8D91" w14:textId="77777777" w:rsidR="004D740A" w:rsidRDefault="004D740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740A"/>
    <w:rsid w:val="002A1B55"/>
    <w:rsid w:val="002C64E8"/>
    <w:rsid w:val="003F5868"/>
    <w:rsid w:val="004D740A"/>
    <w:rsid w:val="0060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E85"/>
  <w14:defaultImageDpi w14:val="0"/>
  <w15:docId w15:val="{C27082F1-6489-4F5D-B1D3-6FB6ED98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a8">
    <w:name w:val="２字あき"/>
    <w:basedOn w:val="a0"/>
    <w:uiPriority w:val="99"/>
    <w:rPr>
      <w:rFonts w:cs="Times New Roman"/>
      <w:spacing w:val="2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31038;&#22806;&#25991;&#26360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YJ716</cp:lastModifiedBy>
  <cp:revision>2</cp:revision>
  <cp:lastPrinted>2002-05-10T23:29:00Z</cp:lastPrinted>
  <dcterms:created xsi:type="dcterms:W3CDTF">2025-03-07T01:03:00Z</dcterms:created>
  <dcterms:modified xsi:type="dcterms:W3CDTF">2025-03-07T01:03:00Z</dcterms:modified>
</cp:coreProperties>
</file>