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37730" w14:textId="77777777" w:rsidR="007729C2" w:rsidRPr="004C161C" w:rsidRDefault="007729C2">
      <w:pPr>
        <w:rPr>
          <w:color w:val="000000" w:themeColor="text1"/>
        </w:rPr>
      </w:pPr>
      <w:r w:rsidRPr="004C161C">
        <w:rPr>
          <w:rFonts w:hint="eastAsia"/>
        </w:rPr>
        <w:t>第</w:t>
      </w:r>
      <w:r w:rsidR="00813961" w:rsidRPr="004C161C">
        <w:rPr>
          <w:rFonts w:hint="eastAsia"/>
          <w:color w:val="000000" w:themeColor="text1"/>
        </w:rPr>
        <w:t>８</w:t>
      </w:r>
      <w:r w:rsidRPr="004C161C">
        <w:rPr>
          <w:rFonts w:hint="eastAsia"/>
          <w:color w:val="000000" w:themeColor="text1"/>
        </w:rPr>
        <w:t>号</w:t>
      </w:r>
      <w:r w:rsidR="00F96389" w:rsidRPr="004C161C">
        <w:rPr>
          <w:rFonts w:hint="eastAsia"/>
        </w:rPr>
        <w:t>様式</w:t>
      </w:r>
      <w:r w:rsidR="004D783E" w:rsidRPr="00CA5739">
        <w:rPr>
          <w:rFonts w:hint="eastAsia"/>
          <w:color w:val="000000" w:themeColor="text1"/>
        </w:rPr>
        <w:t>（</w:t>
      </w:r>
      <w:r w:rsidRPr="00CA5739">
        <w:rPr>
          <w:rFonts w:hint="eastAsia"/>
          <w:color w:val="000000" w:themeColor="text1"/>
        </w:rPr>
        <w:t>第</w:t>
      </w:r>
      <w:r w:rsidR="00D0460A" w:rsidRPr="00CA5739">
        <w:rPr>
          <w:rFonts w:hint="eastAsia"/>
          <w:color w:val="000000" w:themeColor="text1"/>
        </w:rPr>
        <w:t>１２</w:t>
      </w:r>
      <w:r w:rsidRPr="00CA5739">
        <w:rPr>
          <w:rFonts w:hint="eastAsia"/>
          <w:color w:val="000000" w:themeColor="text1"/>
        </w:rPr>
        <w:t>関係</w:t>
      </w:r>
      <w:r w:rsidR="004D783E" w:rsidRPr="00CA5739">
        <w:rPr>
          <w:rFonts w:hint="eastAsia"/>
          <w:color w:val="000000" w:themeColor="text1"/>
        </w:rPr>
        <w:t>）</w:t>
      </w:r>
    </w:p>
    <w:p w14:paraId="0BE03CFD" w14:textId="77777777" w:rsidR="00EF5C4C" w:rsidRPr="004C161C" w:rsidRDefault="00EF5C4C">
      <w:pPr>
        <w:rPr>
          <w:color w:val="000000" w:themeColor="text1"/>
        </w:rPr>
      </w:pPr>
    </w:p>
    <w:p w14:paraId="34907381" w14:textId="348AEB0A" w:rsidR="007729C2" w:rsidRPr="004C161C" w:rsidRDefault="004D30C2">
      <w:pPr>
        <w:jc w:val="right"/>
        <w:rPr>
          <w:color w:val="000000" w:themeColor="text1"/>
        </w:rPr>
      </w:pPr>
      <w:r w:rsidRPr="004C161C">
        <w:rPr>
          <w:rFonts w:hint="eastAsia"/>
          <w:color w:val="000000" w:themeColor="text1"/>
        </w:rPr>
        <w:t xml:space="preserve">　　</w:t>
      </w:r>
      <w:r w:rsidR="00587653">
        <w:rPr>
          <w:rFonts w:hint="eastAsia"/>
          <w:color w:val="000000" w:themeColor="text1"/>
        </w:rPr>
        <w:t>令和</w:t>
      </w:r>
      <w:r w:rsidR="00EF5C4C" w:rsidRPr="004C161C">
        <w:rPr>
          <w:rFonts w:hint="eastAsia"/>
          <w:color w:val="000000" w:themeColor="text1"/>
        </w:rPr>
        <w:t xml:space="preserve">　</w:t>
      </w:r>
      <w:r w:rsidR="007729C2" w:rsidRPr="004C161C">
        <w:rPr>
          <w:rFonts w:hint="eastAsia"/>
          <w:color w:val="000000" w:themeColor="text1"/>
        </w:rPr>
        <w:t xml:space="preserve">年　</w:t>
      </w:r>
      <w:r w:rsidR="00EF5C4C" w:rsidRPr="004C161C">
        <w:rPr>
          <w:rFonts w:hint="eastAsia"/>
          <w:color w:val="000000" w:themeColor="text1"/>
        </w:rPr>
        <w:t xml:space="preserve">　</w:t>
      </w:r>
      <w:r w:rsidR="007729C2" w:rsidRPr="004C161C">
        <w:rPr>
          <w:rFonts w:hint="eastAsia"/>
          <w:color w:val="000000" w:themeColor="text1"/>
        </w:rPr>
        <w:t xml:space="preserve">　月　</w:t>
      </w:r>
      <w:r w:rsidR="00EF5C4C" w:rsidRPr="004C161C">
        <w:rPr>
          <w:rFonts w:hint="eastAsia"/>
          <w:color w:val="000000" w:themeColor="text1"/>
        </w:rPr>
        <w:t xml:space="preserve">　</w:t>
      </w:r>
      <w:r w:rsidR="007729C2" w:rsidRPr="004C161C">
        <w:rPr>
          <w:rFonts w:hint="eastAsia"/>
          <w:color w:val="000000" w:themeColor="text1"/>
        </w:rPr>
        <w:t xml:space="preserve">　日　</w:t>
      </w:r>
    </w:p>
    <w:p w14:paraId="24ABDB2E" w14:textId="77777777" w:rsidR="00B47B44" w:rsidRPr="004C161C" w:rsidRDefault="00B47B44">
      <w:pPr>
        <w:jc w:val="right"/>
        <w:rPr>
          <w:color w:val="000000" w:themeColor="text1"/>
        </w:rPr>
      </w:pPr>
    </w:p>
    <w:p w14:paraId="700439D7" w14:textId="77777777" w:rsidR="007729C2" w:rsidRPr="004C161C" w:rsidRDefault="007729C2">
      <w:pPr>
        <w:rPr>
          <w:color w:val="000000" w:themeColor="text1"/>
        </w:rPr>
      </w:pPr>
      <w:r w:rsidRPr="004C161C">
        <w:rPr>
          <w:rFonts w:hint="eastAsia"/>
          <w:color w:val="000000" w:themeColor="text1"/>
        </w:rPr>
        <w:t xml:space="preserve">　</w:t>
      </w:r>
      <w:r w:rsidR="000D5347" w:rsidRPr="004C161C">
        <w:rPr>
          <w:rFonts w:hint="eastAsia"/>
          <w:color w:val="000000" w:themeColor="text1"/>
        </w:rPr>
        <w:t>甲府</w:t>
      </w:r>
      <w:r w:rsidRPr="004C161C">
        <w:rPr>
          <w:rFonts w:hint="eastAsia"/>
          <w:color w:val="000000" w:themeColor="text1"/>
        </w:rPr>
        <w:t>市長　様</w:t>
      </w:r>
    </w:p>
    <w:p w14:paraId="6D2BEDE8" w14:textId="77777777" w:rsidR="00B47B44" w:rsidRPr="004C161C" w:rsidRDefault="00B47B44">
      <w:pPr>
        <w:rPr>
          <w:color w:val="000000" w:themeColor="text1"/>
        </w:rPr>
      </w:pPr>
    </w:p>
    <w:p w14:paraId="4952C069" w14:textId="77777777" w:rsidR="00B47B44" w:rsidRPr="004C161C" w:rsidRDefault="00B47B44">
      <w:pPr>
        <w:rPr>
          <w:color w:val="000000" w:themeColor="text1"/>
        </w:rPr>
      </w:pPr>
    </w:p>
    <w:p w14:paraId="06AC61FA" w14:textId="77777777" w:rsidR="00E50114" w:rsidRPr="004C161C" w:rsidRDefault="00E50114" w:rsidP="00E50114">
      <w:pPr>
        <w:jc w:val="right"/>
        <w:rPr>
          <w:color w:val="000000" w:themeColor="text1"/>
        </w:rPr>
      </w:pPr>
      <w:r w:rsidRPr="004C161C">
        <w:rPr>
          <w:rFonts w:hint="eastAsia"/>
          <w:color w:val="000000" w:themeColor="text1"/>
        </w:rPr>
        <w:t xml:space="preserve">申請者　　　</w:t>
      </w:r>
      <w:r w:rsidR="00F30616" w:rsidRPr="004C161C">
        <w:rPr>
          <w:rFonts w:hint="eastAsia"/>
          <w:color w:val="000000" w:themeColor="text1"/>
        </w:rPr>
        <w:t xml:space="preserve">　</w:t>
      </w:r>
      <w:r w:rsidRPr="004C161C">
        <w:rPr>
          <w:rFonts w:hint="eastAsia"/>
          <w:color w:val="000000" w:themeColor="text1"/>
        </w:rPr>
        <w:t xml:space="preserve">　　　　　　　　　　　　　　　　</w:t>
      </w:r>
    </w:p>
    <w:p w14:paraId="1E376187" w14:textId="77777777" w:rsidR="00E50114" w:rsidRPr="004C161C" w:rsidRDefault="00E50114" w:rsidP="00EF5C4C">
      <w:pPr>
        <w:ind w:firstLineChars="700" w:firstLine="4410"/>
        <w:rPr>
          <w:color w:val="000000" w:themeColor="text1"/>
        </w:rPr>
      </w:pPr>
      <w:r w:rsidRPr="004C161C">
        <w:rPr>
          <w:rFonts w:hint="eastAsia"/>
          <w:color w:val="000000" w:themeColor="text1"/>
          <w:spacing w:val="210"/>
        </w:rPr>
        <w:t>住</w:t>
      </w:r>
      <w:r w:rsidR="00261B67" w:rsidRPr="004C161C">
        <w:rPr>
          <w:rFonts w:hint="eastAsia"/>
          <w:color w:val="000000" w:themeColor="text1"/>
        </w:rPr>
        <w:t>所</w:t>
      </w:r>
      <w:r w:rsidR="00EF5C4C" w:rsidRPr="004C161C">
        <w:rPr>
          <w:rFonts w:hint="eastAsia"/>
          <w:color w:val="000000" w:themeColor="text1"/>
        </w:rPr>
        <w:t xml:space="preserve">　　　　　　　　　　　　　　　</w:t>
      </w:r>
    </w:p>
    <w:p w14:paraId="4DA54A3D" w14:textId="77777777" w:rsidR="00B47B44" w:rsidRPr="004C161C" w:rsidRDefault="00E50114" w:rsidP="00813961">
      <w:pPr>
        <w:ind w:leftChars="2100" w:left="4410"/>
        <w:rPr>
          <w:color w:val="000000" w:themeColor="text1"/>
        </w:rPr>
      </w:pPr>
      <w:r w:rsidRPr="004C161C">
        <w:rPr>
          <w:rFonts w:hint="eastAsia"/>
          <w:color w:val="000000" w:themeColor="text1"/>
          <w:spacing w:val="210"/>
        </w:rPr>
        <w:t>氏</w:t>
      </w:r>
      <w:r w:rsidRPr="004C161C">
        <w:rPr>
          <w:rFonts w:hint="eastAsia"/>
          <w:color w:val="000000" w:themeColor="text1"/>
        </w:rPr>
        <w:t xml:space="preserve">名　　</w:t>
      </w:r>
      <w:r w:rsidR="00813961" w:rsidRPr="004C161C">
        <w:rPr>
          <w:rFonts w:hint="eastAsia"/>
          <w:color w:val="000000" w:themeColor="text1"/>
        </w:rPr>
        <w:t xml:space="preserve">　　　　</w:t>
      </w:r>
      <w:r w:rsidR="004D30C2" w:rsidRPr="004C161C">
        <w:rPr>
          <w:rFonts w:hint="eastAsia"/>
          <w:color w:val="000000" w:themeColor="text1"/>
        </w:rPr>
        <w:t xml:space="preserve">　　</w:t>
      </w:r>
      <w:r w:rsidR="00B61FD8" w:rsidRPr="004C161C">
        <w:rPr>
          <w:rFonts w:hint="eastAsia"/>
          <w:color w:val="000000" w:themeColor="text1"/>
        </w:rPr>
        <w:t xml:space="preserve">　</w:t>
      </w:r>
      <w:r w:rsidRPr="004C161C">
        <w:rPr>
          <w:rFonts w:hint="eastAsia"/>
          <w:color w:val="000000" w:themeColor="text1"/>
        </w:rPr>
        <w:t xml:space="preserve">　</w:t>
      </w:r>
      <w:r w:rsidR="00B47B44" w:rsidRPr="004C161C">
        <w:rPr>
          <w:rFonts w:hint="eastAsia"/>
          <w:color w:val="000000" w:themeColor="text1"/>
        </w:rPr>
        <w:t xml:space="preserve">　</w:t>
      </w:r>
      <w:r w:rsidR="00261B67" w:rsidRPr="004C161C">
        <w:rPr>
          <w:rFonts w:hint="eastAsia"/>
          <w:color w:val="000000" w:themeColor="text1"/>
        </w:rPr>
        <w:t xml:space="preserve">　　</w:t>
      </w:r>
      <w:r w:rsidR="00235BA1">
        <w:rPr>
          <w:rFonts w:hint="eastAsia"/>
          <w:color w:val="000000" w:themeColor="text1"/>
        </w:rPr>
        <w:t>㊞</w:t>
      </w:r>
      <w:r w:rsidR="00EF5C4C" w:rsidRPr="004C161C">
        <w:rPr>
          <w:rFonts w:hint="eastAsia"/>
          <w:color w:val="000000" w:themeColor="text1"/>
        </w:rPr>
        <w:t xml:space="preserve">　</w:t>
      </w:r>
    </w:p>
    <w:p w14:paraId="591DE9F7" w14:textId="77777777" w:rsidR="00E50114" w:rsidRPr="004C161C" w:rsidRDefault="00261B67" w:rsidP="00EF5C4C">
      <w:pPr>
        <w:ind w:leftChars="2100" w:left="4410"/>
        <w:rPr>
          <w:color w:val="000000" w:themeColor="text1"/>
        </w:rPr>
      </w:pPr>
      <w:r w:rsidRPr="004C161C">
        <w:rPr>
          <w:rFonts w:hint="eastAsia"/>
          <w:color w:val="000000" w:themeColor="text1"/>
        </w:rPr>
        <w:t>電話番号</w:t>
      </w:r>
      <w:r w:rsidR="00EF5C4C" w:rsidRPr="004C161C">
        <w:rPr>
          <w:rFonts w:hint="eastAsia"/>
          <w:color w:val="000000" w:themeColor="text1"/>
        </w:rPr>
        <w:t xml:space="preserve">　　　　　　　　　　　　　　　</w:t>
      </w:r>
    </w:p>
    <w:p w14:paraId="6BA58078" w14:textId="77777777" w:rsidR="00B47B44" w:rsidRPr="004C161C" w:rsidRDefault="00B47B44" w:rsidP="00B47B44">
      <w:pPr>
        <w:ind w:right="840"/>
        <w:rPr>
          <w:color w:val="000000" w:themeColor="text1"/>
        </w:rPr>
      </w:pPr>
    </w:p>
    <w:p w14:paraId="473E7055" w14:textId="77777777" w:rsidR="007729C2" w:rsidRPr="004C161C" w:rsidRDefault="007729C2">
      <w:pPr>
        <w:rPr>
          <w:color w:val="000000" w:themeColor="text1"/>
        </w:rPr>
      </w:pPr>
    </w:p>
    <w:p w14:paraId="416846B8" w14:textId="77777777" w:rsidR="007729C2" w:rsidRPr="004C161C" w:rsidRDefault="000D5347">
      <w:pPr>
        <w:jc w:val="center"/>
        <w:rPr>
          <w:color w:val="000000" w:themeColor="text1"/>
        </w:rPr>
      </w:pPr>
      <w:r w:rsidRPr="004C161C">
        <w:rPr>
          <w:rFonts w:hint="eastAsia"/>
          <w:color w:val="000000" w:themeColor="text1"/>
        </w:rPr>
        <w:t>甲府市ブロック塀等耐震対策事業</w:t>
      </w:r>
      <w:r w:rsidR="00125442" w:rsidRPr="004C161C">
        <w:rPr>
          <w:rFonts w:hint="eastAsia"/>
          <w:color w:val="000000" w:themeColor="text1"/>
        </w:rPr>
        <w:t>費</w:t>
      </w:r>
      <w:r w:rsidR="007729C2" w:rsidRPr="004C161C">
        <w:rPr>
          <w:rFonts w:hint="eastAsia"/>
          <w:color w:val="000000" w:themeColor="text1"/>
        </w:rPr>
        <w:t>補助金</w:t>
      </w:r>
      <w:r w:rsidR="00B47B44" w:rsidRPr="004C161C">
        <w:rPr>
          <w:rFonts w:hint="eastAsia"/>
          <w:color w:val="000000" w:themeColor="text1"/>
        </w:rPr>
        <w:t>交付</w:t>
      </w:r>
      <w:r w:rsidR="007729C2" w:rsidRPr="004C161C">
        <w:rPr>
          <w:rFonts w:hint="eastAsia"/>
          <w:color w:val="000000" w:themeColor="text1"/>
        </w:rPr>
        <w:t>請求書</w:t>
      </w:r>
    </w:p>
    <w:p w14:paraId="586DD284" w14:textId="77777777" w:rsidR="007729C2" w:rsidRPr="004C161C" w:rsidRDefault="007729C2">
      <w:pPr>
        <w:rPr>
          <w:color w:val="000000" w:themeColor="text1"/>
        </w:rPr>
      </w:pPr>
    </w:p>
    <w:p w14:paraId="0831EB59" w14:textId="77777777" w:rsidR="007729C2" w:rsidRPr="004C161C" w:rsidRDefault="007729C2">
      <w:pPr>
        <w:rPr>
          <w:color w:val="000000" w:themeColor="text1"/>
        </w:rPr>
      </w:pPr>
      <w:r w:rsidRPr="004C161C">
        <w:rPr>
          <w:rFonts w:hint="eastAsia"/>
          <w:color w:val="000000" w:themeColor="text1"/>
        </w:rPr>
        <w:t xml:space="preserve">　</w:t>
      </w:r>
      <w:r w:rsidR="000D5347" w:rsidRPr="004C161C">
        <w:rPr>
          <w:rFonts w:hint="eastAsia"/>
          <w:color w:val="000000" w:themeColor="text1"/>
        </w:rPr>
        <w:t>甲府市ブロック塀等耐震対策事業</w:t>
      </w:r>
      <w:r w:rsidR="00813961" w:rsidRPr="004C161C">
        <w:rPr>
          <w:rFonts w:hint="eastAsia"/>
          <w:color w:val="000000" w:themeColor="text1"/>
        </w:rPr>
        <w:t>費補助金の交付を受けたいので、</w:t>
      </w:r>
      <w:r w:rsidR="000D5347" w:rsidRPr="004C161C">
        <w:rPr>
          <w:rFonts w:hint="eastAsia"/>
          <w:color w:val="000000" w:themeColor="text1"/>
        </w:rPr>
        <w:t>甲府市ブロック塀等耐震対策事業</w:t>
      </w:r>
      <w:r w:rsidRPr="004C161C">
        <w:rPr>
          <w:rFonts w:hint="eastAsia"/>
          <w:color w:val="000000" w:themeColor="text1"/>
        </w:rPr>
        <w:t>費補助金交付要綱</w:t>
      </w:r>
      <w:r w:rsidRPr="00CA5739">
        <w:rPr>
          <w:rFonts w:hint="eastAsia"/>
          <w:color w:val="000000" w:themeColor="text1"/>
        </w:rPr>
        <w:t>第</w:t>
      </w:r>
      <w:r w:rsidR="00D0460A" w:rsidRPr="00CA5739">
        <w:rPr>
          <w:rFonts w:hint="eastAsia"/>
          <w:color w:val="000000" w:themeColor="text1"/>
        </w:rPr>
        <w:t>１２</w:t>
      </w:r>
      <w:r w:rsidRPr="004C161C">
        <w:rPr>
          <w:rFonts w:hint="eastAsia"/>
          <w:color w:val="000000" w:themeColor="text1"/>
        </w:rPr>
        <w:t>の規定に</w:t>
      </w:r>
      <w:r w:rsidR="00B47B44" w:rsidRPr="004C161C">
        <w:rPr>
          <w:rFonts w:hint="eastAsia"/>
          <w:color w:val="000000" w:themeColor="text1"/>
        </w:rPr>
        <w:t>より</w:t>
      </w:r>
      <w:r w:rsidRPr="004C161C">
        <w:rPr>
          <w:rFonts w:hint="eastAsia"/>
          <w:color w:val="000000" w:themeColor="text1"/>
        </w:rPr>
        <w:t>、下記のとおり請求します。</w:t>
      </w:r>
    </w:p>
    <w:p w14:paraId="7E1E5D31" w14:textId="77777777" w:rsidR="00F96389" w:rsidRDefault="00F96389">
      <w:pPr>
        <w:jc w:val="center"/>
        <w:rPr>
          <w:color w:val="000000" w:themeColor="text1"/>
        </w:rPr>
      </w:pPr>
    </w:p>
    <w:p w14:paraId="6DEA12EA" w14:textId="77777777" w:rsidR="007729C2" w:rsidRPr="004C161C" w:rsidRDefault="007729C2">
      <w:pPr>
        <w:jc w:val="center"/>
        <w:rPr>
          <w:color w:val="000000" w:themeColor="text1"/>
        </w:rPr>
      </w:pPr>
      <w:r w:rsidRPr="004C161C">
        <w:rPr>
          <w:rFonts w:hint="eastAsia"/>
          <w:color w:val="000000" w:themeColor="text1"/>
        </w:rPr>
        <w:t>記</w:t>
      </w:r>
    </w:p>
    <w:p w14:paraId="47E48D6C" w14:textId="77777777" w:rsidR="007729C2" w:rsidRPr="004C161C" w:rsidRDefault="007729C2">
      <w:pPr>
        <w:rPr>
          <w:color w:val="000000" w:themeColor="text1"/>
        </w:rPr>
      </w:pPr>
    </w:p>
    <w:p w14:paraId="26125029" w14:textId="77777777" w:rsidR="00B47B44" w:rsidRPr="004C161C" w:rsidRDefault="00EF5C4C" w:rsidP="00B47B44">
      <w:pPr>
        <w:rPr>
          <w:color w:val="000000" w:themeColor="text1"/>
        </w:rPr>
      </w:pPr>
      <w:r w:rsidRPr="004C161C">
        <w:rPr>
          <w:rFonts w:hint="eastAsia"/>
          <w:color w:val="000000" w:themeColor="text1"/>
        </w:rPr>
        <w:t>１</w:t>
      </w:r>
      <w:r w:rsidR="00B47B44" w:rsidRPr="004C161C">
        <w:rPr>
          <w:rFonts w:hint="eastAsia"/>
          <w:color w:val="000000" w:themeColor="text1"/>
        </w:rPr>
        <w:t xml:space="preserve">　</w:t>
      </w:r>
      <w:r w:rsidR="00B47B44" w:rsidRPr="004C161C">
        <w:rPr>
          <w:rFonts w:hint="eastAsia"/>
          <w:color w:val="000000" w:themeColor="text1"/>
          <w:spacing w:val="105"/>
          <w:kern w:val="0"/>
          <w:fitText w:val="1050" w:id="1725215488"/>
        </w:rPr>
        <w:t>所在</w:t>
      </w:r>
      <w:r w:rsidR="00B47B44" w:rsidRPr="004C161C">
        <w:rPr>
          <w:rFonts w:hint="eastAsia"/>
          <w:color w:val="000000" w:themeColor="text1"/>
          <w:kern w:val="0"/>
          <w:fitText w:val="1050" w:id="1725215488"/>
        </w:rPr>
        <w:t>地</w:t>
      </w:r>
      <w:r w:rsidR="000D5347" w:rsidRPr="004C161C">
        <w:rPr>
          <w:rFonts w:hint="eastAsia"/>
          <w:color w:val="000000" w:themeColor="text1"/>
        </w:rPr>
        <w:t xml:space="preserve">　　</w:t>
      </w:r>
    </w:p>
    <w:p w14:paraId="279A0C43" w14:textId="77777777" w:rsidR="00B47B44" w:rsidRPr="004C161C" w:rsidRDefault="00B47B44" w:rsidP="00B47B44">
      <w:pPr>
        <w:rPr>
          <w:color w:val="000000" w:themeColor="text1"/>
        </w:rPr>
      </w:pPr>
    </w:p>
    <w:p w14:paraId="5BD5383C" w14:textId="77777777" w:rsidR="00B47B44" w:rsidRPr="004C161C" w:rsidRDefault="00EF5C4C" w:rsidP="00B47B44">
      <w:pPr>
        <w:rPr>
          <w:color w:val="000000" w:themeColor="text1"/>
        </w:rPr>
      </w:pPr>
      <w:r w:rsidRPr="004C161C">
        <w:rPr>
          <w:rFonts w:hint="eastAsia"/>
          <w:color w:val="000000" w:themeColor="text1"/>
        </w:rPr>
        <w:t>２</w:t>
      </w:r>
      <w:r w:rsidR="00B47B44" w:rsidRPr="004C161C">
        <w:rPr>
          <w:rFonts w:hint="eastAsia"/>
          <w:color w:val="000000" w:themeColor="text1"/>
        </w:rPr>
        <w:t xml:space="preserve">　</w:t>
      </w:r>
      <w:r w:rsidR="00B47B44" w:rsidRPr="004C161C">
        <w:rPr>
          <w:rFonts w:hint="eastAsia"/>
          <w:color w:val="000000" w:themeColor="text1"/>
          <w:spacing w:val="30"/>
          <w:kern w:val="0"/>
          <w:fitText w:val="1050" w:id="1725215489"/>
        </w:rPr>
        <w:t>事業区</w:t>
      </w:r>
      <w:r w:rsidR="00B47B44" w:rsidRPr="004C161C">
        <w:rPr>
          <w:rFonts w:hint="eastAsia"/>
          <w:color w:val="000000" w:themeColor="text1"/>
          <w:spacing w:val="15"/>
          <w:kern w:val="0"/>
          <w:fitText w:val="1050" w:id="1725215489"/>
        </w:rPr>
        <w:t>分</w:t>
      </w:r>
      <w:r w:rsidR="00B47B44" w:rsidRPr="004C161C">
        <w:rPr>
          <w:rFonts w:hint="eastAsia"/>
          <w:color w:val="000000" w:themeColor="text1"/>
          <w:kern w:val="0"/>
        </w:rPr>
        <w:t>（いずれか１つを○で囲む）</w:t>
      </w:r>
    </w:p>
    <w:p w14:paraId="1DDB4418" w14:textId="77777777" w:rsidR="00B47B44" w:rsidRPr="004C161C" w:rsidRDefault="00B47B44" w:rsidP="00B47B44">
      <w:pPr>
        <w:rPr>
          <w:color w:val="000000" w:themeColor="text1"/>
        </w:rPr>
      </w:pPr>
    </w:p>
    <w:p w14:paraId="7FD00E94" w14:textId="77777777" w:rsidR="00B47B44" w:rsidRPr="004C161C" w:rsidRDefault="00B47B44" w:rsidP="00B47B44">
      <w:pPr>
        <w:rPr>
          <w:color w:val="000000" w:themeColor="text1"/>
        </w:rPr>
      </w:pPr>
      <w:r w:rsidRPr="004C161C">
        <w:rPr>
          <w:rFonts w:hint="eastAsia"/>
          <w:color w:val="000000" w:themeColor="text1"/>
        </w:rPr>
        <w:t xml:space="preserve">　　　　　　　・撤去　　　・</w:t>
      </w:r>
      <w:r w:rsidR="00F96389">
        <w:rPr>
          <w:rFonts w:hint="eastAsia"/>
          <w:color w:val="000000" w:themeColor="text1"/>
        </w:rPr>
        <w:t>耐震</w:t>
      </w:r>
      <w:r w:rsidRPr="004C161C">
        <w:rPr>
          <w:rFonts w:hint="eastAsia"/>
          <w:color w:val="000000" w:themeColor="text1"/>
        </w:rPr>
        <w:t>改修</w:t>
      </w:r>
    </w:p>
    <w:p w14:paraId="6BCC3701" w14:textId="77777777" w:rsidR="007729C2" w:rsidRPr="004C161C" w:rsidRDefault="007729C2">
      <w:pPr>
        <w:rPr>
          <w:color w:val="000000" w:themeColor="text1"/>
        </w:rPr>
      </w:pPr>
    </w:p>
    <w:p w14:paraId="1467094B" w14:textId="77777777" w:rsidR="007729C2" w:rsidRPr="000D5347" w:rsidRDefault="00EF5C4C">
      <w:pPr>
        <w:rPr>
          <w:color w:val="000000" w:themeColor="text1"/>
        </w:rPr>
      </w:pPr>
      <w:r w:rsidRPr="004C161C">
        <w:rPr>
          <w:rFonts w:hint="eastAsia"/>
          <w:color w:val="000000" w:themeColor="text1"/>
        </w:rPr>
        <w:t>３</w:t>
      </w:r>
      <w:r w:rsidR="00B47B44" w:rsidRPr="004C161C">
        <w:rPr>
          <w:rFonts w:hint="eastAsia"/>
          <w:color w:val="000000" w:themeColor="text1"/>
        </w:rPr>
        <w:t xml:space="preserve">　</w:t>
      </w:r>
      <w:r w:rsidR="007729C2" w:rsidRPr="004C161C">
        <w:rPr>
          <w:rFonts w:hint="eastAsia"/>
          <w:color w:val="000000" w:themeColor="text1"/>
          <w:spacing w:val="105"/>
          <w:kern w:val="0"/>
          <w:fitText w:val="1050" w:id="1725215490"/>
        </w:rPr>
        <w:t>請求</w:t>
      </w:r>
      <w:r w:rsidR="007729C2" w:rsidRPr="004C161C">
        <w:rPr>
          <w:rFonts w:hint="eastAsia"/>
          <w:color w:val="000000" w:themeColor="text1"/>
          <w:kern w:val="0"/>
          <w:fitText w:val="1050" w:id="1725215490"/>
        </w:rPr>
        <w:t>額</w:t>
      </w:r>
      <w:r w:rsidR="007729C2" w:rsidRPr="000D5347">
        <w:rPr>
          <w:rFonts w:hint="eastAsia"/>
          <w:color w:val="000000" w:themeColor="text1"/>
        </w:rPr>
        <w:t xml:space="preserve">　　　</w:t>
      </w:r>
      <w:r w:rsidRPr="000D5347">
        <w:rPr>
          <w:rFonts w:hint="eastAsia"/>
          <w:color w:val="000000" w:themeColor="text1"/>
        </w:rPr>
        <w:t xml:space="preserve">　　　　　　　</w:t>
      </w:r>
      <w:r w:rsidR="00261B67" w:rsidRPr="000D5347">
        <w:rPr>
          <w:rFonts w:hint="eastAsia"/>
          <w:color w:val="000000" w:themeColor="text1"/>
        </w:rPr>
        <w:t xml:space="preserve">　</w:t>
      </w:r>
      <w:r w:rsidRPr="000D5347">
        <w:rPr>
          <w:rFonts w:hint="eastAsia"/>
          <w:color w:val="000000" w:themeColor="text1"/>
        </w:rPr>
        <w:t xml:space="preserve">　</w:t>
      </w:r>
      <w:r w:rsidR="007729C2" w:rsidRPr="000D5347">
        <w:rPr>
          <w:rFonts w:hint="eastAsia"/>
          <w:color w:val="000000" w:themeColor="text1"/>
        </w:rPr>
        <w:t xml:space="preserve">　円</w:t>
      </w:r>
    </w:p>
    <w:p w14:paraId="4FDC3353" w14:textId="77777777" w:rsidR="007729C2" w:rsidRPr="000D5347" w:rsidRDefault="007729C2">
      <w:pPr>
        <w:rPr>
          <w:color w:val="000000" w:themeColor="text1"/>
        </w:rPr>
      </w:pPr>
    </w:p>
    <w:p w14:paraId="4DA9D004" w14:textId="77777777" w:rsidR="007729C2" w:rsidRPr="000D5347" w:rsidRDefault="00EF5C4C">
      <w:pPr>
        <w:rPr>
          <w:color w:val="000000" w:themeColor="text1"/>
        </w:rPr>
      </w:pPr>
      <w:r w:rsidRPr="000D5347">
        <w:rPr>
          <w:rFonts w:hint="eastAsia"/>
          <w:color w:val="000000" w:themeColor="text1"/>
        </w:rPr>
        <w:t>４</w:t>
      </w:r>
      <w:r w:rsidR="007729C2" w:rsidRPr="000D5347">
        <w:rPr>
          <w:rFonts w:hint="eastAsia"/>
          <w:color w:val="000000" w:themeColor="text1"/>
        </w:rPr>
        <w:t xml:space="preserve">　</w:t>
      </w:r>
      <w:r w:rsidR="007729C2" w:rsidRPr="000D5347">
        <w:rPr>
          <w:rFonts w:hint="eastAsia"/>
          <w:color w:val="000000" w:themeColor="text1"/>
          <w:spacing w:val="105"/>
          <w:kern w:val="0"/>
          <w:fitText w:val="1050" w:id="1725215491"/>
        </w:rPr>
        <w:t>振込</w:t>
      </w:r>
      <w:r w:rsidR="007729C2" w:rsidRPr="000D5347">
        <w:rPr>
          <w:rFonts w:hint="eastAsia"/>
          <w:color w:val="000000" w:themeColor="text1"/>
          <w:kern w:val="0"/>
          <w:fitText w:val="1050" w:id="1725215491"/>
        </w:rPr>
        <w:t>先</w:t>
      </w:r>
    </w:p>
    <w:tbl>
      <w:tblPr>
        <w:tblW w:w="8221" w:type="dxa"/>
        <w:tblInd w:w="30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447"/>
        <w:gridCol w:w="6065"/>
      </w:tblGrid>
      <w:tr w:rsidR="000D5347" w:rsidRPr="000D5347" w14:paraId="73A33057" w14:textId="77777777" w:rsidTr="00813961">
        <w:trPr>
          <w:cantSplit/>
          <w:trHeight w:val="335"/>
        </w:trPr>
        <w:tc>
          <w:tcPr>
            <w:tcW w:w="70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069E13A1" w14:textId="77777777" w:rsidR="00230B54" w:rsidRPr="000D5347" w:rsidRDefault="00230B54" w:rsidP="00813961">
            <w:pPr>
              <w:ind w:left="113" w:right="113"/>
              <w:jc w:val="center"/>
              <w:rPr>
                <w:color w:val="000000" w:themeColor="text1"/>
              </w:rPr>
            </w:pPr>
            <w:r w:rsidRPr="000D5347">
              <w:rPr>
                <w:rFonts w:hint="eastAsia"/>
                <w:color w:val="000000" w:themeColor="text1"/>
              </w:rPr>
              <w:t>振</w:t>
            </w:r>
            <w:r w:rsidR="00EF5C4C" w:rsidRPr="000D5347">
              <w:rPr>
                <w:rFonts w:hint="eastAsia"/>
                <w:color w:val="000000" w:themeColor="text1"/>
              </w:rPr>
              <w:t xml:space="preserve">　</w:t>
            </w:r>
            <w:r w:rsidRPr="000D5347">
              <w:rPr>
                <w:rFonts w:hint="eastAsia"/>
                <w:color w:val="000000" w:themeColor="text1"/>
              </w:rPr>
              <w:t>込</w:t>
            </w:r>
            <w:r w:rsidR="00EF5C4C" w:rsidRPr="000D5347">
              <w:rPr>
                <w:rFonts w:hint="eastAsia"/>
                <w:color w:val="000000" w:themeColor="text1"/>
              </w:rPr>
              <w:t xml:space="preserve">　</w:t>
            </w:r>
            <w:r w:rsidRPr="000D5347">
              <w:rPr>
                <w:rFonts w:hint="eastAsia"/>
                <w:color w:val="000000" w:themeColor="text1"/>
              </w:rPr>
              <w:t>先</w:t>
            </w:r>
            <w:r w:rsidR="00EF5C4C" w:rsidRPr="000D5347">
              <w:rPr>
                <w:rFonts w:hint="eastAsia"/>
                <w:color w:val="000000" w:themeColor="text1"/>
              </w:rPr>
              <w:t xml:space="preserve">　</w:t>
            </w:r>
            <w:r w:rsidRPr="000D5347">
              <w:rPr>
                <w:rFonts w:hint="eastAsia"/>
                <w:color w:val="000000" w:themeColor="text1"/>
              </w:rPr>
              <w:t>金</w:t>
            </w:r>
            <w:r w:rsidR="00EF5C4C" w:rsidRPr="000D5347">
              <w:rPr>
                <w:rFonts w:hint="eastAsia"/>
                <w:color w:val="000000" w:themeColor="text1"/>
              </w:rPr>
              <w:t xml:space="preserve">　</w:t>
            </w:r>
            <w:r w:rsidRPr="000D5347">
              <w:rPr>
                <w:rFonts w:hint="eastAsia"/>
                <w:color w:val="000000" w:themeColor="text1"/>
              </w:rPr>
              <w:t>融</w:t>
            </w:r>
            <w:r w:rsidR="00EF5C4C" w:rsidRPr="000D5347">
              <w:rPr>
                <w:rFonts w:hint="eastAsia"/>
                <w:color w:val="000000" w:themeColor="text1"/>
              </w:rPr>
              <w:t xml:space="preserve">　</w:t>
            </w:r>
            <w:r w:rsidRPr="000D5347">
              <w:rPr>
                <w:rFonts w:hint="eastAsia"/>
                <w:color w:val="000000" w:themeColor="text1"/>
              </w:rPr>
              <w:t>機</w:t>
            </w:r>
            <w:r w:rsidR="00EF5C4C" w:rsidRPr="000D5347">
              <w:rPr>
                <w:rFonts w:hint="eastAsia"/>
                <w:color w:val="000000" w:themeColor="text1"/>
              </w:rPr>
              <w:t xml:space="preserve">　</w:t>
            </w:r>
            <w:r w:rsidRPr="000D5347">
              <w:rPr>
                <w:rFonts w:hint="eastAsia"/>
                <w:color w:val="000000" w:themeColor="text1"/>
              </w:rPr>
              <w:t>関</w:t>
            </w:r>
            <w:r w:rsidR="00EF5C4C" w:rsidRPr="000D5347">
              <w:rPr>
                <w:rFonts w:hint="eastAsia"/>
                <w:color w:val="000000" w:themeColor="text1"/>
              </w:rPr>
              <w:t xml:space="preserve">　</w:t>
            </w:r>
            <w:r w:rsidRPr="000D5347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1447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3C9B9" w14:textId="77777777" w:rsidR="00230B54" w:rsidRPr="000D5347" w:rsidRDefault="00230B54" w:rsidP="00EF5C4C">
            <w:pPr>
              <w:ind w:firstLineChars="50" w:firstLine="105"/>
              <w:jc w:val="distribute"/>
              <w:rPr>
                <w:color w:val="000000" w:themeColor="text1"/>
              </w:rPr>
            </w:pPr>
            <w:r w:rsidRPr="000D5347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6065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3EADEE" w14:textId="77777777" w:rsidR="00230B54" w:rsidRPr="000D5347" w:rsidRDefault="00230B54" w:rsidP="00813961">
            <w:pPr>
              <w:rPr>
                <w:color w:val="000000" w:themeColor="text1"/>
                <w:szCs w:val="21"/>
              </w:rPr>
            </w:pPr>
            <w:r w:rsidRPr="000D5347">
              <w:rPr>
                <w:rFonts w:hint="eastAsia"/>
                <w:b/>
                <w:color w:val="000000" w:themeColor="text1"/>
                <w:szCs w:val="21"/>
              </w:rPr>
              <w:t xml:space="preserve">　</w:t>
            </w:r>
            <w:r w:rsidR="00F6510E" w:rsidRPr="000D5347">
              <w:rPr>
                <w:rFonts w:hint="eastAsia"/>
                <w:b/>
                <w:color w:val="000000" w:themeColor="text1"/>
                <w:szCs w:val="21"/>
              </w:rPr>
              <w:t xml:space="preserve">　</w:t>
            </w:r>
            <w:r w:rsidR="00E50114" w:rsidRPr="000D5347">
              <w:rPr>
                <w:rFonts w:hint="eastAsia"/>
                <w:b/>
                <w:color w:val="000000" w:themeColor="text1"/>
                <w:szCs w:val="21"/>
              </w:rPr>
              <w:t xml:space="preserve">　　　　</w:t>
            </w:r>
            <w:r w:rsidRPr="000D5347">
              <w:rPr>
                <w:rFonts w:hint="eastAsia"/>
                <w:b/>
                <w:color w:val="000000" w:themeColor="text1"/>
                <w:szCs w:val="21"/>
              </w:rPr>
              <w:t xml:space="preserve">　　</w:t>
            </w:r>
            <w:r w:rsidR="00822986" w:rsidRPr="000D5347">
              <w:rPr>
                <w:rFonts w:hint="eastAsia"/>
                <w:b/>
                <w:color w:val="000000" w:themeColor="text1"/>
                <w:szCs w:val="21"/>
              </w:rPr>
              <w:t xml:space="preserve">　</w:t>
            </w:r>
            <w:r w:rsidR="00F30616" w:rsidRPr="000D5347">
              <w:rPr>
                <w:b/>
                <w:color w:val="000000" w:themeColor="text1"/>
                <w:szCs w:val="21"/>
              </w:rPr>
              <w:t xml:space="preserve">   </w:t>
            </w:r>
            <w:r w:rsidRPr="000D5347">
              <w:rPr>
                <w:rFonts w:hint="eastAsia"/>
                <w:color w:val="000000" w:themeColor="text1"/>
                <w:szCs w:val="21"/>
              </w:rPr>
              <w:t>銀行</w:t>
            </w:r>
            <w:r w:rsidRPr="000D5347">
              <w:rPr>
                <w:rFonts w:hint="eastAsia"/>
                <w:b/>
                <w:color w:val="000000" w:themeColor="text1"/>
                <w:szCs w:val="21"/>
              </w:rPr>
              <w:t xml:space="preserve">　</w:t>
            </w:r>
            <w:r w:rsidR="00E50114" w:rsidRPr="000D5347">
              <w:rPr>
                <w:rFonts w:hint="eastAsia"/>
                <w:b/>
                <w:color w:val="000000" w:themeColor="text1"/>
                <w:szCs w:val="21"/>
              </w:rPr>
              <w:t xml:space="preserve">　　</w:t>
            </w:r>
            <w:r w:rsidRPr="000D5347">
              <w:rPr>
                <w:rFonts w:hint="eastAsia"/>
                <w:b/>
                <w:color w:val="000000" w:themeColor="text1"/>
                <w:szCs w:val="21"/>
              </w:rPr>
              <w:t xml:space="preserve">　　</w:t>
            </w:r>
            <w:r w:rsidR="00333FE0" w:rsidRPr="000D5347">
              <w:rPr>
                <w:b/>
                <w:color w:val="000000" w:themeColor="text1"/>
                <w:szCs w:val="21"/>
              </w:rPr>
              <w:t xml:space="preserve">        </w:t>
            </w:r>
            <w:r w:rsidR="00F30616" w:rsidRPr="000D5347">
              <w:rPr>
                <w:b/>
                <w:color w:val="000000" w:themeColor="text1"/>
                <w:szCs w:val="21"/>
              </w:rPr>
              <w:t xml:space="preserve">  </w:t>
            </w:r>
            <w:r w:rsidR="00F6510E" w:rsidRPr="000D5347">
              <w:rPr>
                <w:rFonts w:hint="eastAsia"/>
                <w:color w:val="000000" w:themeColor="text1"/>
                <w:szCs w:val="21"/>
              </w:rPr>
              <w:t>支店</w:t>
            </w:r>
          </w:p>
        </w:tc>
      </w:tr>
      <w:tr w:rsidR="000D5347" w:rsidRPr="000D5347" w14:paraId="1EF183F3" w14:textId="77777777" w:rsidTr="00813961">
        <w:trPr>
          <w:cantSplit/>
          <w:trHeight w:val="273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682723D" w14:textId="77777777" w:rsidR="00230B54" w:rsidRPr="000D5347" w:rsidRDefault="00230B54" w:rsidP="00230B54">
            <w:pPr>
              <w:rPr>
                <w:color w:val="000000" w:themeColor="text1"/>
              </w:rPr>
            </w:pPr>
          </w:p>
        </w:tc>
        <w:tc>
          <w:tcPr>
            <w:tcW w:w="144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5657915" w14:textId="77777777" w:rsidR="00230B54" w:rsidRPr="000D5347" w:rsidRDefault="00230B54" w:rsidP="00EF5C4C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6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E2FC31" w14:textId="77777777" w:rsidR="00230B54" w:rsidRPr="000D5347" w:rsidRDefault="00230B54" w:rsidP="00813961">
            <w:pPr>
              <w:rPr>
                <w:color w:val="000000" w:themeColor="text1"/>
              </w:rPr>
            </w:pPr>
          </w:p>
        </w:tc>
      </w:tr>
      <w:tr w:rsidR="000D5347" w:rsidRPr="000D5347" w14:paraId="3CEDD1AE" w14:textId="77777777" w:rsidTr="00813961">
        <w:trPr>
          <w:cantSplit/>
          <w:trHeight w:val="335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25FB1D5" w14:textId="77777777" w:rsidR="00230B54" w:rsidRPr="000D5347" w:rsidRDefault="00230B54" w:rsidP="00230B54">
            <w:pPr>
              <w:rPr>
                <w:color w:val="000000" w:themeColor="text1"/>
              </w:rPr>
            </w:pPr>
          </w:p>
        </w:tc>
        <w:tc>
          <w:tcPr>
            <w:tcW w:w="144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C361255" w14:textId="77777777" w:rsidR="00230B54" w:rsidRPr="000D5347" w:rsidRDefault="00230B54" w:rsidP="00EF5C4C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65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6A0FD2" w14:textId="77777777" w:rsidR="00230B54" w:rsidRPr="000D5347" w:rsidRDefault="00F6510E" w:rsidP="00813961">
            <w:pPr>
              <w:rPr>
                <w:color w:val="000000" w:themeColor="text1"/>
              </w:rPr>
            </w:pPr>
            <w:r w:rsidRPr="000D5347">
              <w:rPr>
                <w:rFonts w:hint="eastAsia"/>
                <w:color w:val="000000" w:themeColor="text1"/>
              </w:rPr>
              <w:t xml:space="preserve">　　　　　　　　</w:t>
            </w:r>
            <w:r w:rsidR="00F30616" w:rsidRPr="000D5347">
              <w:rPr>
                <w:color w:val="000000" w:themeColor="text1"/>
              </w:rPr>
              <w:t xml:space="preserve">   </w:t>
            </w:r>
            <w:r w:rsidR="00230B54" w:rsidRPr="000D5347">
              <w:rPr>
                <w:rFonts w:hint="eastAsia"/>
                <w:color w:val="000000" w:themeColor="text1"/>
              </w:rPr>
              <w:t xml:space="preserve">　農協　　　　　</w:t>
            </w:r>
            <w:r w:rsidR="00333FE0" w:rsidRPr="000D5347">
              <w:rPr>
                <w:color w:val="000000" w:themeColor="text1"/>
              </w:rPr>
              <w:t xml:space="preserve">       </w:t>
            </w:r>
            <w:r w:rsidR="00230B54" w:rsidRPr="000D5347">
              <w:rPr>
                <w:rFonts w:hint="eastAsia"/>
                <w:color w:val="000000" w:themeColor="text1"/>
              </w:rPr>
              <w:t>本店・支店</w:t>
            </w:r>
          </w:p>
        </w:tc>
      </w:tr>
      <w:tr w:rsidR="000D5347" w:rsidRPr="000D5347" w14:paraId="6D45980C" w14:textId="77777777" w:rsidTr="00813961">
        <w:trPr>
          <w:cantSplit/>
          <w:trHeight w:val="273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A91CF0A" w14:textId="77777777" w:rsidR="00230B54" w:rsidRPr="000D5347" w:rsidRDefault="00230B54" w:rsidP="00230B54">
            <w:pPr>
              <w:rPr>
                <w:color w:val="000000" w:themeColor="text1"/>
              </w:rPr>
            </w:pPr>
          </w:p>
        </w:tc>
        <w:tc>
          <w:tcPr>
            <w:tcW w:w="144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6C06969" w14:textId="77777777" w:rsidR="00230B54" w:rsidRPr="000D5347" w:rsidRDefault="00230B54" w:rsidP="00EF5C4C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6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E988C27" w14:textId="77777777" w:rsidR="00230B54" w:rsidRPr="000D5347" w:rsidRDefault="00230B54" w:rsidP="00813961">
            <w:pPr>
              <w:rPr>
                <w:color w:val="000000" w:themeColor="text1"/>
              </w:rPr>
            </w:pPr>
          </w:p>
        </w:tc>
      </w:tr>
      <w:tr w:rsidR="000D5347" w:rsidRPr="000D5347" w14:paraId="2D4381DF" w14:textId="77777777" w:rsidTr="00813961">
        <w:trPr>
          <w:cantSplit/>
          <w:trHeight w:val="335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1E6E325" w14:textId="77777777" w:rsidR="00230B54" w:rsidRPr="000D5347" w:rsidRDefault="00230B54" w:rsidP="00230B54">
            <w:pPr>
              <w:rPr>
                <w:color w:val="000000" w:themeColor="text1"/>
              </w:rPr>
            </w:pPr>
          </w:p>
        </w:tc>
        <w:tc>
          <w:tcPr>
            <w:tcW w:w="144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1A4D3BD" w14:textId="77777777" w:rsidR="00230B54" w:rsidRPr="000D5347" w:rsidRDefault="00230B54" w:rsidP="00EF5C4C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65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5BD693" w14:textId="77777777" w:rsidR="00230B54" w:rsidRPr="000D5347" w:rsidRDefault="00230B54" w:rsidP="00813961">
            <w:pPr>
              <w:rPr>
                <w:color w:val="000000" w:themeColor="text1"/>
              </w:rPr>
            </w:pPr>
          </w:p>
        </w:tc>
      </w:tr>
      <w:tr w:rsidR="000D5347" w:rsidRPr="000D5347" w14:paraId="7A1179AA" w14:textId="77777777" w:rsidTr="00813961">
        <w:trPr>
          <w:cantSplit/>
          <w:trHeight w:val="273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1DA11E5" w14:textId="77777777" w:rsidR="00230B54" w:rsidRPr="000D5347" w:rsidRDefault="00230B54" w:rsidP="00230B54">
            <w:pPr>
              <w:rPr>
                <w:color w:val="000000" w:themeColor="text1"/>
              </w:rPr>
            </w:pPr>
          </w:p>
        </w:tc>
        <w:tc>
          <w:tcPr>
            <w:tcW w:w="144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5ED3569" w14:textId="77777777" w:rsidR="00230B54" w:rsidRPr="000D5347" w:rsidRDefault="00230B54" w:rsidP="00EF5C4C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6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826F854" w14:textId="77777777" w:rsidR="00230B54" w:rsidRPr="000D5347" w:rsidRDefault="00230B54" w:rsidP="00813961">
            <w:pPr>
              <w:rPr>
                <w:color w:val="000000" w:themeColor="text1"/>
              </w:rPr>
            </w:pPr>
          </w:p>
        </w:tc>
      </w:tr>
      <w:tr w:rsidR="000D5347" w:rsidRPr="000D5347" w14:paraId="60C92D73" w14:textId="77777777" w:rsidTr="00813961">
        <w:trPr>
          <w:cantSplit/>
          <w:trHeight w:val="335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B757615" w14:textId="77777777" w:rsidR="00230B54" w:rsidRPr="000D5347" w:rsidRDefault="00230B54" w:rsidP="00230B54">
            <w:pPr>
              <w:rPr>
                <w:color w:val="000000" w:themeColor="text1"/>
              </w:rPr>
            </w:pPr>
          </w:p>
        </w:tc>
        <w:tc>
          <w:tcPr>
            <w:tcW w:w="1447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FB8E7" w14:textId="77777777" w:rsidR="00230B54" w:rsidRPr="000D5347" w:rsidRDefault="00230B54" w:rsidP="00EF5C4C">
            <w:pPr>
              <w:ind w:firstLineChars="50" w:firstLine="105"/>
              <w:jc w:val="distribute"/>
              <w:rPr>
                <w:color w:val="000000" w:themeColor="text1"/>
              </w:rPr>
            </w:pPr>
            <w:r w:rsidRPr="000D5347">
              <w:rPr>
                <w:rFonts w:hint="eastAsia"/>
                <w:color w:val="000000" w:themeColor="text1"/>
              </w:rPr>
              <w:t>預金の種類</w:t>
            </w:r>
          </w:p>
        </w:tc>
        <w:tc>
          <w:tcPr>
            <w:tcW w:w="6065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55561" w14:textId="77777777" w:rsidR="00230B54" w:rsidRPr="000D5347" w:rsidRDefault="00230B54" w:rsidP="00813961">
            <w:pPr>
              <w:textAlignment w:val="center"/>
              <w:rPr>
                <w:color w:val="000000" w:themeColor="text1"/>
              </w:rPr>
            </w:pPr>
            <w:r w:rsidRPr="000D5347">
              <w:rPr>
                <w:rFonts w:hint="eastAsia"/>
                <w:color w:val="000000" w:themeColor="text1"/>
              </w:rPr>
              <w:t xml:space="preserve">　　</w:t>
            </w:r>
            <w:r w:rsidR="00F30616" w:rsidRPr="000D5347">
              <w:rPr>
                <w:rFonts w:hint="eastAsia"/>
                <w:color w:val="000000" w:themeColor="text1"/>
              </w:rPr>
              <w:t xml:space="preserve">　　　</w:t>
            </w:r>
            <w:r w:rsidRPr="000D5347">
              <w:rPr>
                <w:rFonts w:hint="eastAsia"/>
                <w:color w:val="000000" w:themeColor="text1"/>
              </w:rPr>
              <w:t xml:space="preserve">普通　</w:t>
            </w:r>
            <w:r w:rsidR="00F30616" w:rsidRPr="000D5347">
              <w:rPr>
                <w:rFonts w:hint="eastAsia"/>
                <w:color w:val="000000" w:themeColor="text1"/>
              </w:rPr>
              <w:t xml:space="preserve">　</w:t>
            </w:r>
            <w:r w:rsidRPr="000D5347">
              <w:rPr>
                <w:rFonts w:hint="eastAsia"/>
                <w:color w:val="000000" w:themeColor="text1"/>
              </w:rPr>
              <w:t xml:space="preserve">・　</w:t>
            </w:r>
            <w:r w:rsidR="00F30616" w:rsidRPr="000D5347">
              <w:rPr>
                <w:rFonts w:hint="eastAsia"/>
                <w:color w:val="000000" w:themeColor="text1"/>
              </w:rPr>
              <w:t xml:space="preserve">　</w:t>
            </w:r>
            <w:r w:rsidRPr="000D5347">
              <w:rPr>
                <w:rFonts w:hint="eastAsia"/>
                <w:color w:val="000000" w:themeColor="text1"/>
              </w:rPr>
              <w:t xml:space="preserve">当座　</w:t>
            </w:r>
            <w:r w:rsidR="00F30616" w:rsidRPr="000D5347">
              <w:rPr>
                <w:rFonts w:hint="eastAsia"/>
                <w:color w:val="000000" w:themeColor="text1"/>
              </w:rPr>
              <w:t xml:space="preserve">　</w:t>
            </w:r>
            <w:r w:rsidRPr="000D5347">
              <w:rPr>
                <w:rFonts w:hint="eastAsia"/>
                <w:color w:val="000000" w:themeColor="text1"/>
              </w:rPr>
              <w:t>（該当を○で囲む）</w:t>
            </w:r>
          </w:p>
        </w:tc>
      </w:tr>
      <w:tr w:rsidR="000D5347" w:rsidRPr="000D5347" w14:paraId="39CADD98" w14:textId="77777777" w:rsidTr="00813961">
        <w:trPr>
          <w:cantSplit/>
          <w:trHeight w:val="273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0E16BFF" w14:textId="77777777" w:rsidR="00230B54" w:rsidRPr="000D5347" w:rsidRDefault="00230B54" w:rsidP="00230B54">
            <w:pPr>
              <w:rPr>
                <w:color w:val="000000" w:themeColor="text1"/>
              </w:rPr>
            </w:pPr>
          </w:p>
        </w:tc>
        <w:tc>
          <w:tcPr>
            <w:tcW w:w="1447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2F8D99A" w14:textId="77777777" w:rsidR="00230B54" w:rsidRPr="000D5347" w:rsidRDefault="00230B54" w:rsidP="00EF5C4C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6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FC092C2" w14:textId="77777777" w:rsidR="00230B54" w:rsidRPr="000D5347" w:rsidRDefault="00230B54" w:rsidP="00813961">
            <w:pPr>
              <w:rPr>
                <w:color w:val="000000" w:themeColor="text1"/>
              </w:rPr>
            </w:pPr>
          </w:p>
        </w:tc>
      </w:tr>
      <w:tr w:rsidR="000D5347" w:rsidRPr="000D5347" w14:paraId="6BF08C4E" w14:textId="77777777" w:rsidTr="00813961">
        <w:trPr>
          <w:cantSplit/>
          <w:trHeight w:val="335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6A3D4C7" w14:textId="77777777" w:rsidR="00230B54" w:rsidRPr="000D5347" w:rsidRDefault="00230B54" w:rsidP="00230B54">
            <w:pPr>
              <w:rPr>
                <w:color w:val="000000" w:themeColor="text1"/>
              </w:rPr>
            </w:pPr>
          </w:p>
        </w:tc>
        <w:tc>
          <w:tcPr>
            <w:tcW w:w="1447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6B7D9" w14:textId="77777777" w:rsidR="00230B54" w:rsidRPr="000D5347" w:rsidRDefault="00230B54" w:rsidP="00EF5C4C">
            <w:pPr>
              <w:ind w:firstLineChars="50" w:firstLine="105"/>
              <w:jc w:val="distribute"/>
              <w:rPr>
                <w:color w:val="000000" w:themeColor="text1"/>
              </w:rPr>
            </w:pPr>
            <w:r w:rsidRPr="000D5347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6065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7ECB4" w14:textId="77777777" w:rsidR="00230B54" w:rsidRPr="000D5347" w:rsidRDefault="00230B54" w:rsidP="0081396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D5347" w:rsidRPr="000D5347" w14:paraId="01FF955F" w14:textId="77777777" w:rsidTr="00813961">
        <w:trPr>
          <w:cantSplit/>
          <w:trHeight w:val="273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6438127" w14:textId="77777777" w:rsidR="00230B54" w:rsidRPr="000D5347" w:rsidRDefault="00230B54" w:rsidP="00230B54">
            <w:pPr>
              <w:rPr>
                <w:color w:val="000000" w:themeColor="text1"/>
              </w:rPr>
            </w:pPr>
          </w:p>
        </w:tc>
        <w:tc>
          <w:tcPr>
            <w:tcW w:w="1447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6BE6F89" w14:textId="77777777" w:rsidR="00230B54" w:rsidRPr="000D5347" w:rsidRDefault="00230B54" w:rsidP="00EF5C4C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06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2C9C7B7" w14:textId="77777777" w:rsidR="00230B54" w:rsidRPr="000D5347" w:rsidRDefault="00230B54" w:rsidP="00813961">
            <w:pPr>
              <w:rPr>
                <w:color w:val="000000" w:themeColor="text1"/>
              </w:rPr>
            </w:pPr>
          </w:p>
        </w:tc>
      </w:tr>
      <w:tr w:rsidR="000D5347" w:rsidRPr="000D5347" w14:paraId="0211D6DF" w14:textId="77777777" w:rsidTr="00813961">
        <w:trPr>
          <w:cantSplit/>
          <w:trHeight w:val="300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512017A" w14:textId="77777777" w:rsidR="00230B54" w:rsidRPr="000D5347" w:rsidRDefault="00230B54" w:rsidP="00230B54">
            <w:pPr>
              <w:rPr>
                <w:color w:val="000000" w:themeColor="text1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F865A" w14:textId="77777777" w:rsidR="00230B54" w:rsidRPr="000D5347" w:rsidRDefault="00230B54" w:rsidP="00EF5C4C">
            <w:pPr>
              <w:ind w:firstLineChars="50" w:firstLine="105"/>
              <w:jc w:val="distribute"/>
              <w:rPr>
                <w:color w:val="000000" w:themeColor="text1"/>
              </w:rPr>
            </w:pPr>
            <w:r w:rsidRPr="000D5347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606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622427" w14:textId="77777777" w:rsidR="00230B54" w:rsidRPr="000D5347" w:rsidRDefault="00230B54" w:rsidP="0081396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D5347" w:rsidRPr="000D5347" w14:paraId="3F914D2F" w14:textId="77777777" w:rsidTr="00813961">
        <w:trPr>
          <w:cantSplit/>
          <w:trHeight w:val="335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16CCF4E" w14:textId="77777777" w:rsidR="00230B54" w:rsidRPr="000D5347" w:rsidRDefault="00230B54" w:rsidP="00230B54">
            <w:pPr>
              <w:rPr>
                <w:color w:val="000000" w:themeColor="text1"/>
              </w:rPr>
            </w:pPr>
          </w:p>
        </w:tc>
        <w:tc>
          <w:tcPr>
            <w:tcW w:w="1447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598FD8" w14:textId="77777777" w:rsidR="00230B54" w:rsidRPr="000D5347" w:rsidRDefault="00230B54" w:rsidP="00EF5C4C">
            <w:pPr>
              <w:ind w:firstLineChars="50" w:firstLine="105"/>
              <w:jc w:val="distribute"/>
              <w:rPr>
                <w:color w:val="000000" w:themeColor="text1"/>
              </w:rPr>
            </w:pPr>
            <w:r w:rsidRPr="000D5347">
              <w:rPr>
                <w:rFonts w:hint="eastAsia"/>
                <w:color w:val="000000" w:themeColor="text1"/>
              </w:rPr>
              <w:t>口座名義人</w:t>
            </w:r>
          </w:p>
        </w:tc>
        <w:tc>
          <w:tcPr>
            <w:tcW w:w="6065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03E42" w14:textId="77777777" w:rsidR="00230B54" w:rsidRPr="000D5347" w:rsidRDefault="00230B54" w:rsidP="0081396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D5347" w:rsidRPr="000D5347" w14:paraId="2F5EEC74" w14:textId="77777777" w:rsidTr="00813961">
        <w:trPr>
          <w:cantSplit/>
          <w:trHeight w:val="273"/>
        </w:trPr>
        <w:tc>
          <w:tcPr>
            <w:tcW w:w="7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44ACA6F" w14:textId="77777777" w:rsidR="00230B54" w:rsidRPr="000D5347" w:rsidRDefault="00230B54" w:rsidP="00230B54">
            <w:pPr>
              <w:rPr>
                <w:color w:val="000000" w:themeColor="text1"/>
              </w:rPr>
            </w:pPr>
          </w:p>
        </w:tc>
        <w:tc>
          <w:tcPr>
            <w:tcW w:w="1447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444CD4F" w14:textId="77777777" w:rsidR="00230B54" w:rsidRPr="000D5347" w:rsidRDefault="00230B54" w:rsidP="00230B54">
            <w:pPr>
              <w:rPr>
                <w:color w:val="000000" w:themeColor="text1"/>
              </w:rPr>
            </w:pPr>
          </w:p>
        </w:tc>
        <w:tc>
          <w:tcPr>
            <w:tcW w:w="606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E850007" w14:textId="77777777" w:rsidR="00230B54" w:rsidRPr="000D5347" w:rsidRDefault="00230B54" w:rsidP="00230B54">
            <w:pPr>
              <w:rPr>
                <w:color w:val="000000" w:themeColor="text1"/>
              </w:rPr>
            </w:pPr>
          </w:p>
        </w:tc>
      </w:tr>
    </w:tbl>
    <w:p w14:paraId="67A1E4CC" w14:textId="77777777" w:rsidR="007729C2" w:rsidRDefault="007729C2"/>
    <w:sectPr w:rsidR="007729C2" w:rsidSect="00813961">
      <w:pgSz w:w="11907" w:h="16840" w:code="9"/>
      <w:pgMar w:top="1168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1F454" w14:textId="77777777" w:rsidR="00B64B8C" w:rsidRDefault="00B64B8C" w:rsidP="009A6C40">
      <w:r>
        <w:separator/>
      </w:r>
    </w:p>
  </w:endnote>
  <w:endnote w:type="continuationSeparator" w:id="0">
    <w:p w14:paraId="76930DAE" w14:textId="77777777" w:rsidR="00B64B8C" w:rsidRDefault="00B64B8C" w:rsidP="009A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34AF6" w14:textId="77777777" w:rsidR="00B64B8C" w:rsidRDefault="00B64B8C" w:rsidP="009A6C40">
      <w:r>
        <w:separator/>
      </w:r>
    </w:p>
  </w:footnote>
  <w:footnote w:type="continuationSeparator" w:id="0">
    <w:p w14:paraId="41A3F798" w14:textId="77777777" w:rsidR="00B64B8C" w:rsidRDefault="00B64B8C" w:rsidP="009A6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9C2"/>
    <w:rsid w:val="000303FA"/>
    <w:rsid w:val="000D5347"/>
    <w:rsid w:val="001063CD"/>
    <w:rsid w:val="00116A38"/>
    <w:rsid w:val="00121AFF"/>
    <w:rsid w:val="00125442"/>
    <w:rsid w:val="00136970"/>
    <w:rsid w:val="00172855"/>
    <w:rsid w:val="001A30ED"/>
    <w:rsid w:val="00230B54"/>
    <w:rsid w:val="00235BA1"/>
    <w:rsid w:val="00261B67"/>
    <w:rsid w:val="002D57F6"/>
    <w:rsid w:val="00333FE0"/>
    <w:rsid w:val="00396F9A"/>
    <w:rsid w:val="003B7DAF"/>
    <w:rsid w:val="004C161C"/>
    <w:rsid w:val="004D30C2"/>
    <w:rsid w:val="004D783E"/>
    <w:rsid w:val="00587653"/>
    <w:rsid w:val="006442BA"/>
    <w:rsid w:val="00671C8F"/>
    <w:rsid w:val="006D02A4"/>
    <w:rsid w:val="007426D3"/>
    <w:rsid w:val="007729C2"/>
    <w:rsid w:val="007E3773"/>
    <w:rsid w:val="00813961"/>
    <w:rsid w:val="00822986"/>
    <w:rsid w:val="008F4B96"/>
    <w:rsid w:val="00902717"/>
    <w:rsid w:val="009803FC"/>
    <w:rsid w:val="009A6C40"/>
    <w:rsid w:val="009D1428"/>
    <w:rsid w:val="00A71D1E"/>
    <w:rsid w:val="00B47B44"/>
    <w:rsid w:val="00B61FD8"/>
    <w:rsid w:val="00B64B8C"/>
    <w:rsid w:val="00B65E1B"/>
    <w:rsid w:val="00BA459F"/>
    <w:rsid w:val="00C55D4C"/>
    <w:rsid w:val="00CA5739"/>
    <w:rsid w:val="00D0460A"/>
    <w:rsid w:val="00D05FCD"/>
    <w:rsid w:val="00D14E4C"/>
    <w:rsid w:val="00D57A93"/>
    <w:rsid w:val="00D9031D"/>
    <w:rsid w:val="00DB4049"/>
    <w:rsid w:val="00E122FB"/>
    <w:rsid w:val="00E42EF5"/>
    <w:rsid w:val="00E50114"/>
    <w:rsid w:val="00EF5C4C"/>
    <w:rsid w:val="00F30616"/>
    <w:rsid w:val="00F6510E"/>
    <w:rsid w:val="00F96389"/>
    <w:rsid w:val="00FF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06CB4D"/>
  <w14:defaultImageDpi w14:val="0"/>
  <w15:docId w15:val="{47E47A58-9CED-40B6-81B5-D73730D7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33FE0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333FE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9</TotalTime>
  <Pages>1</Pages>
  <Words>229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様式第10号(第11条関係)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様式第10号(第11条関係)</dc:title>
  <dc:subject/>
  <cp:keywords/>
  <dc:description/>
  <cp:lastModifiedBy>YJ716</cp:lastModifiedBy>
  <cp:revision>13</cp:revision>
  <cp:lastPrinted>2022-04-04T07:34:00Z</cp:lastPrinted>
  <dcterms:created xsi:type="dcterms:W3CDTF">2018-06-26T09:51:00Z</dcterms:created>
  <dcterms:modified xsi:type="dcterms:W3CDTF">2026-03-19T04:21:00Z</dcterms:modified>
</cp:coreProperties>
</file>