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34" w:rsidRPr="00D8217F" w:rsidRDefault="00014599" w:rsidP="00D8217F">
      <w:pPr>
        <w:pStyle w:val="a8"/>
      </w:pPr>
      <w:r>
        <w:rPr>
          <w:rFonts w:hint="eastAsia"/>
        </w:rPr>
        <w:t xml:space="preserve">　</w:t>
      </w:r>
      <w:r w:rsidR="00EA31EE">
        <w:rPr>
          <w:rFonts w:hint="eastAsia"/>
        </w:rPr>
        <w:t>事業所情報</w:t>
      </w:r>
      <w:r w:rsidRPr="00D8217F">
        <w:rPr>
          <w:rFonts w:hint="eastAsia"/>
        </w:rPr>
        <w:t>（</w:t>
      </w:r>
      <w:r w:rsidR="00D8217F" w:rsidRPr="00D8217F">
        <w:rPr>
          <w:rFonts w:hint="eastAsia"/>
        </w:rPr>
        <w:t>指定共同生活援助事業所</w:t>
      </w:r>
      <w:r w:rsidRPr="00D8217F">
        <w:rPr>
          <w:rFonts w:hint="eastAsia"/>
        </w:rPr>
        <w:t>）</w:t>
      </w:r>
    </w:p>
    <w:p w:rsidR="003D2934" w:rsidRDefault="003D2934">
      <w:pPr>
        <w:pStyle w:val="a3"/>
        <w:spacing w:line="349" w:lineRule="exact"/>
        <w:rPr>
          <w:spacing w:val="0"/>
        </w:rPr>
      </w:pPr>
    </w:p>
    <w:p w:rsidR="003D2934" w:rsidRDefault="00D8217F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１　</w:t>
      </w:r>
      <w:r w:rsidR="003D2934">
        <w:rPr>
          <w:rFonts w:ascii="ＭＳ 明朝" w:hAnsi="ＭＳ 明朝" w:hint="eastAsia"/>
        </w:rPr>
        <w:t>対象者</w:t>
      </w:r>
      <w:r>
        <w:rPr>
          <w:rFonts w:ascii="ＭＳ 明朝" w:hAnsi="ＭＳ 明朝" w:hint="eastAsia"/>
        </w:rPr>
        <w:t>：</w:t>
      </w:r>
      <w:r w:rsidR="00AA6741">
        <w:rPr>
          <w:rFonts w:ascii="ＭＳ 明朝" w:hAnsi="ＭＳ 明朝" w:hint="eastAsia"/>
        </w:rPr>
        <w:t xml:space="preserve">身体障害者　</w:t>
      </w:r>
      <w:r w:rsidR="003D2934">
        <w:rPr>
          <w:rFonts w:ascii="ＭＳ 明朝" w:hAnsi="ＭＳ 明朝" w:hint="eastAsia"/>
        </w:rPr>
        <w:t xml:space="preserve">知的障害者　精神障害者　</w:t>
      </w:r>
      <w:r w:rsidR="000743BB">
        <w:rPr>
          <w:rFonts w:ascii="ＭＳ 明朝" w:hAnsi="ＭＳ 明朝" w:hint="eastAsia"/>
        </w:rPr>
        <w:t>難病患者等</w:t>
      </w:r>
      <w:r w:rsidR="003D2934">
        <w:rPr>
          <w:rFonts w:ascii="ＭＳ 明朝" w:hAnsi="ＭＳ 明朝" w:hint="eastAsia"/>
        </w:rPr>
        <w:t>（いずれかに○をつける。）</w:t>
      </w:r>
    </w:p>
    <w:p w:rsidR="003D2934" w:rsidRDefault="003D2934">
      <w:pPr>
        <w:pStyle w:val="a3"/>
        <w:spacing w:line="349" w:lineRule="exact"/>
        <w:rPr>
          <w:spacing w:val="0"/>
        </w:rPr>
      </w:pPr>
    </w:p>
    <w:p w:rsidR="003D2934" w:rsidRDefault="00D8217F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3D2934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67"/>
        <w:gridCol w:w="2537"/>
      </w:tblGrid>
      <w:tr w:rsidR="003D2934">
        <w:trPr>
          <w:trHeight w:hRule="exact" w:val="347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</w:p>
        </w:tc>
      </w:tr>
      <w:tr w:rsidR="003D2934">
        <w:trPr>
          <w:trHeight w:hRule="exact" w:val="34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47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</w:p>
        </w:tc>
      </w:tr>
      <w:tr w:rsidR="003D2934">
        <w:trPr>
          <w:cantSplit/>
          <w:trHeight w:hRule="exact" w:val="347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3D2934">
        <w:trPr>
          <w:trHeight w:hRule="exact" w:val="34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</w:p>
        </w:tc>
      </w:tr>
      <w:tr w:rsidR="003D2934">
        <w:trPr>
          <w:trHeight w:hRule="exact" w:val="34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管理者の勤務形態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常勤専従　　常勤兼務　（いずれかに○をつける。）</w:t>
            </w:r>
          </w:p>
        </w:tc>
      </w:tr>
      <w:tr w:rsidR="003D2934">
        <w:trPr>
          <w:trHeight w:hRule="exact" w:val="34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</w:p>
        </w:tc>
        <w:tc>
          <w:tcPr>
            <w:tcW w:w="767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37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D2934" w:rsidRDefault="003D2934">
            <w:pPr>
              <w:pStyle w:val="a3"/>
              <w:spacing w:line="349" w:lineRule="exact"/>
              <w:rPr>
                <w:spacing w:val="0"/>
              </w:rPr>
            </w:pPr>
          </w:p>
        </w:tc>
      </w:tr>
      <w:tr w:rsidR="00D8217F" w:rsidTr="00E10082">
        <w:trPr>
          <w:trHeight w:hRule="exact" w:val="34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8217F" w:rsidRPr="0056175B" w:rsidRDefault="00D8217F" w:rsidP="00D8217F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217F" w:rsidRDefault="00D8217F" w:rsidP="00D8217F">
            <w:pPr>
              <w:pStyle w:val="a3"/>
              <w:spacing w:line="349" w:lineRule="exact"/>
              <w:rPr>
                <w:spacing w:val="0"/>
              </w:rPr>
            </w:pPr>
          </w:p>
        </w:tc>
      </w:tr>
      <w:tr w:rsidR="00D8217F" w:rsidTr="00067E62">
        <w:trPr>
          <w:trHeight w:hRule="exact" w:val="347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D8217F" w:rsidRDefault="00D8217F" w:rsidP="00D8217F">
            <w:pPr>
              <w:pStyle w:val="a3"/>
              <w:spacing w:line="359" w:lineRule="exact"/>
              <w:ind w:firstLineChars="100"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 w:hint="eastAsia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 xml:space="preserve">　　勤務形態</w:t>
            </w:r>
          </w:p>
        </w:tc>
        <w:tc>
          <w:tcPr>
            <w:tcW w:w="7552" w:type="dxa"/>
            <w:gridSpan w:val="3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217F" w:rsidRDefault="00D8217F" w:rsidP="00D8217F">
            <w:pPr>
              <w:pStyle w:val="a3"/>
              <w:spacing w:line="349" w:lineRule="exact"/>
              <w:ind w:firstLineChars="100" w:firstLine="238"/>
              <w:rPr>
                <w:spacing w:val="0"/>
              </w:rPr>
            </w:pPr>
            <w:r>
              <w:rPr>
                <w:rFonts w:cs="Century" w:hint="eastAsia"/>
                <w:spacing w:val="-1"/>
              </w:rPr>
              <w:t>常勤専従・多機能型事業所常勤兼務（いずれかに〇をつける。）</w:t>
            </w:r>
          </w:p>
        </w:tc>
      </w:tr>
    </w:tbl>
    <w:p w:rsidR="003D2934" w:rsidRDefault="003D2934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※　兼務欄は、共同生活介護事業以外との兼務を行う職員について記入すること。</w:t>
      </w:r>
    </w:p>
    <w:p w:rsidR="003D2934" w:rsidRDefault="003D2934">
      <w:pPr>
        <w:pStyle w:val="a3"/>
        <w:rPr>
          <w:spacing w:val="0"/>
        </w:rPr>
      </w:pPr>
    </w:p>
    <w:p w:rsidR="002E22BC" w:rsidRDefault="002E22BC" w:rsidP="002E22BC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2E22BC" w:rsidTr="007348E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22BC" w:rsidRPr="003A6612" w:rsidRDefault="002E22BC" w:rsidP="007348E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626FE" w:rsidRDefault="002E22BC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626FE" w:rsidRDefault="002E22BC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626FE" w:rsidRDefault="002E22BC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626FE" w:rsidRDefault="002E22BC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Pr="006626FE" w:rsidRDefault="002E22BC" w:rsidP="007348E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E22BC" w:rsidRPr="006C6894" w:rsidRDefault="002E22BC" w:rsidP="007348E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2E22BC" w:rsidTr="007348E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22BC" w:rsidRPr="003A6612" w:rsidRDefault="002E22BC" w:rsidP="007348E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2E22BC" w:rsidTr="007348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2E22BC" w:rsidRPr="003A6612" w:rsidRDefault="002E22BC" w:rsidP="007348E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2E22BC" w:rsidTr="007348E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2E22BC" w:rsidRPr="003A6612" w:rsidRDefault="002E22BC" w:rsidP="007348E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2E22BC" w:rsidRDefault="002E22BC" w:rsidP="007348E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2E22BC" w:rsidRDefault="002E22BC" w:rsidP="002E22BC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</w:t>
      </w:r>
      <w:r w:rsidR="005E17DE">
        <w:rPr>
          <w:rFonts w:ascii="ＭＳ 明朝" w:hAnsi="ＭＳ 明朝" w:hint="eastAsia"/>
          <w:spacing w:val="-1"/>
        </w:rPr>
        <w:t xml:space="preserve">　</w:t>
      </w:r>
      <w:r>
        <w:rPr>
          <w:rFonts w:ascii="ＭＳ 明朝" w:hAnsi="ＭＳ 明朝" w:hint="eastAsia"/>
          <w:spacing w:val="-1"/>
        </w:rPr>
        <w:t>延べ利用者数÷開所日数＝平均利用者数</w:t>
      </w:r>
    </w:p>
    <w:p w:rsidR="0010621C" w:rsidRDefault="002E22BC" w:rsidP="002E22BC">
      <w:pPr>
        <w:pStyle w:val="a3"/>
        <w:ind w:firstLineChars="100" w:firstLine="234"/>
        <w:rPr>
          <w:spacing w:val="0"/>
        </w:rPr>
      </w:pPr>
      <w:r>
        <w:rPr>
          <w:rFonts w:ascii="ＭＳ 明朝" w:hAnsi="ＭＳ 明朝" w:hint="eastAsia"/>
        </w:rPr>
        <w:t>※</w:t>
      </w:r>
      <w:r w:rsidR="005E17D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利用者数は、給付費請求に係る実利用者数を記入すること。</w:t>
      </w:r>
    </w:p>
    <w:p w:rsidR="003D2934" w:rsidRDefault="003D2934">
      <w:pPr>
        <w:pStyle w:val="a3"/>
        <w:rPr>
          <w:spacing w:val="0"/>
        </w:rPr>
      </w:pPr>
      <w:bookmarkStart w:id="0" w:name="_GoBack"/>
      <w:bookmarkEnd w:id="0"/>
    </w:p>
    <w:sectPr w:rsidR="003D2934" w:rsidSect="003D2934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B7" w:rsidRDefault="00A81AB7" w:rsidP="00480CE4">
      <w:r>
        <w:separator/>
      </w:r>
    </w:p>
  </w:endnote>
  <w:endnote w:type="continuationSeparator" w:id="0">
    <w:p w:rsidR="00A81AB7" w:rsidRDefault="00A81AB7" w:rsidP="004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B7" w:rsidRDefault="00A81AB7" w:rsidP="00480CE4">
      <w:r>
        <w:separator/>
      </w:r>
    </w:p>
  </w:footnote>
  <w:footnote w:type="continuationSeparator" w:id="0">
    <w:p w:rsidR="00A81AB7" w:rsidRDefault="00A81AB7" w:rsidP="0048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4"/>
    <w:rsid w:val="00000D30"/>
    <w:rsid w:val="00000FA6"/>
    <w:rsid w:val="00014599"/>
    <w:rsid w:val="00016B1B"/>
    <w:rsid w:val="000743BB"/>
    <w:rsid w:val="00075E64"/>
    <w:rsid w:val="000779F3"/>
    <w:rsid w:val="00096222"/>
    <w:rsid w:val="000D5B85"/>
    <w:rsid w:val="0010621C"/>
    <w:rsid w:val="001374B5"/>
    <w:rsid w:val="00152492"/>
    <w:rsid w:val="001C714C"/>
    <w:rsid w:val="00226496"/>
    <w:rsid w:val="00240DBB"/>
    <w:rsid w:val="0028048A"/>
    <w:rsid w:val="002857DC"/>
    <w:rsid w:val="00292170"/>
    <w:rsid w:val="002E22BC"/>
    <w:rsid w:val="00321E60"/>
    <w:rsid w:val="00377BC5"/>
    <w:rsid w:val="003D2934"/>
    <w:rsid w:val="004040C4"/>
    <w:rsid w:val="00441EE9"/>
    <w:rsid w:val="00480CE4"/>
    <w:rsid w:val="00485AB0"/>
    <w:rsid w:val="004F2327"/>
    <w:rsid w:val="005A0E1E"/>
    <w:rsid w:val="005E17DE"/>
    <w:rsid w:val="0064569E"/>
    <w:rsid w:val="0064580B"/>
    <w:rsid w:val="00664A8F"/>
    <w:rsid w:val="0069655C"/>
    <w:rsid w:val="006A46DF"/>
    <w:rsid w:val="006C2A54"/>
    <w:rsid w:val="006D3EF9"/>
    <w:rsid w:val="006F0F2F"/>
    <w:rsid w:val="007272EE"/>
    <w:rsid w:val="0075333E"/>
    <w:rsid w:val="00791FFA"/>
    <w:rsid w:val="00792D5C"/>
    <w:rsid w:val="007C21F4"/>
    <w:rsid w:val="007F010C"/>
    <w:rsid w:val="00822F11"/>
    <w:rsid w:val="00827C65"/>
    <w:rsid w:val="0088030B"/>
    <w:rsid w:val="008A0C99"/>
    <w:rsid w:val="008D136B"/>
    <w:rsid w:val="00910B2B"/>
    <w:rsid w:val="00942A14"/>
    <w:rsid w:val="00974B86"/>
    <w:rsid w:val="009B2449"/>
    <w:rsid w:val="009C75DC"/>
    <w:rsid w:val="009E5CFB"/>
    <w:rsid w:val="009F01FE"/>
    <w:rsid w:val="00A128D3"/>
    <w:rsid w:val="00A17C2A"/>
    <w:rsid w:val="00A25FD4"/>
    <w:rsid w:val="00A37234"/>
    <w:rsid w:val="00A6367C"/>
    <w:rsid w:val="00A81AB7"/>
    <w:rsid w:val="00AA6741"/>
    <w:rsid w:val="00AB762C"/>
    <w:rsid w:val="00AD30D2"/>
    <w:rsid w:val="00AE1C24"/>
    <w:rsid w:val="00B05411"/>
    <w:rsid w:val="00BC43E6"/>
    <w:rsid w:val="00C54834"/>
    <w:rsid w:val="00C6284F"/>
    <w:rsid w:val="00C83A68"/>
    <w:rsid w:val="00D2448E"/>
    <w:rsid w:val="00D62029"/>
    <w:rsid w:val="00D8217F"/>
    <w:rsid w:val="00D87CDB"/>
    <w:rsid w:val="00DD1C2B"/>
    <w:rsid w:val="00E66F12"/>
    <w:rsid w:val="00E82A6C"/>
    <w:rsid w:val="00EA31EE"/>
    <w:rsid w:val="00F62DF8"/>
    <w:rsid w:val="00F7088F"/>
    <w:rsid w:val="00F7741A"/>
    <w:rsid w:val="00FB24BD"/>
    <w:rsid w:val="00FD0495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634EB4"/>
  <w15:docId w15:val="{F58ED938-DEB5-4BB3-86DB-2AD4E979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7741A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E4"/>
  </w:style>
  <w:style w:type="paragraph" w:styleId="a6">
    <w:name w:val="footer"/>
    <w:basedOn w:val="a"/>
    <w:link w:val="a7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E4"/>
  </w:style>
  <w:style w:type="paragraph" w:styleId="a8">
    <w:name w:val="Title"/>
    <w:basedOn w:val="a"/>
    <w:next w:val="a"/>
    <w:link w:val="a9"/>
    <w:uiPriority w:val="10"/>
    <w:qFormat/>
    <w:rsid w:val="00D8217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8217F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10</cp:revision>
  <cp:lastPrinted>2016-10-31T10:17:00Z</cp:lastPrinted>
  <dcterms:created xsi:type="dcterms:W3CDTF">2017-08-17T04:44:00Z</dcterms:created>
  <dcterms:modified xsi:type="dcterms:W3CDTF">2020-08-18T04:38:00Z</dcterms:modified>
</cp:coreProperties>
</file>