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34" w:rsidRPr="00C15875" w:rsidRDefault="001349BE" w:rsidP="00C15875">
      <w:pPr>
        <w:pStyle w:val="aa"/>
      </w:pPr>
      <w:r>
        <w:rPr>
          <w:rFonts w:hint="eastAsia"/>
        </w:rPr>
        <w:t xml:space="preserve">　</w:t>
      </w:r>
      <w:r w:rsidR="00BA6D0C">
        <w:rPr>
          <w:rFonts w:hint="eastAsia"/>
        </w:rPr>
        <w:t>事業所情報</w:t>
      </w:r>
      <w:r w:rsidRPr="00C15875">
        <w:rPr>
          <w:rFonts w:hint="eastAsia"/>
        </w:rPr>
        <w:t>（</w:t>
      </w:r>
      <w:r w:rsidR="00C15875" w:rsidRPr="00C15875">
        <w:rPr>
          <w:rFonts w:hint="eastAsia"/>
        </w:rPr>
        <w:t>児童発達支援事業所（センター以外）</w:t>
      </w:r>
      <w:r w:rsidRPr="00C15875">
        <w:rPr>
          <w:rFonts w:hint="eastAsia"/>
        </w:rPr>
        <w:t>）</w:t>
      </w:r>
    </w:p>
    <w:p w:rsidR="003D2934" w:rsidRPr="00C15875" w:rsidRDefault="00C15875">
      <w:pPr>
        <w:pStyle w:val="a3"/>
        <w:spacing w:line="349" w:lineRule="exact"/>
        <w:rPr>
          <w:spacing w:val="0"/>
        </w:rPr>
      </w:pPr>
      <w:r>
        <w:rPr>
          <w:rFonts w:hint="eastAsia"/>
          <w:spacing w:val="0"/>
        </w:rPr>
        <w:t>１</w:t>
      </w:r>
      <w:r>
        <w:rPr>
          <w:rFonts w:ascii="ＭＳ 明朝" w:hAnsi="ＭＳ 明朝" w:hint="eastAsia"/>
        </w:rPr>
        <w:t>事業所の概要（事前提出書類提出日の前月の概要）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416"/>
        <w:gridCol w:w="7434"/>
        <w:gridCol w:w="59"/>
      </w:tblGrid>
      <w:tr w:rsidR="003D2934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934" w:rsidRDefault="00277990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6294120</wp:posOffset>
                      </wp:positionH>
                      <wp:positionV relativeFrom="paragraph">
                        <wp:posOffset>1605280</wp:posOffset>
                      </wp:positionV>
                      <wp:extent cx="37465" cy="0"/>
                      <wp:effectExtent l="13970" t="15875" r="15240" b="1270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CF14E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6pt,126.4pt" to="498.5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UHGAIAAFA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" o:allowincell="f" strokeweight="1.5pt"/>
                  </w:pict>
                </mc:Fallback>
              </mc:AlternateContent>
            </w:r>
            <w:r w:rsidR="003D2934">
              <w:rPr>
                <w:rFonts w:cs="Century"/>
                <w:spacing w:val="-1"/>
              </w:rPr>
              <w:t xml:space="preserve"> </w:t>
            </w:r>
            <w:r w:rsidR="003D2934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4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3D2934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事業者番号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3D2934">
        <w:trPr>
          <w:cantSplit/>
          <w:trHeight w:hRule="exact" w:val="357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事業所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4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3D2934">
        <w:trPr>
          <w:cantSplit/>
          <w:trHeight w:hRule="exact" w:val="357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D2934" w:rsidRDefault="003D29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3D2934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管理者氏名</w:t>
            </w:r>
          </w:p>
        </w:tc>
        <w:tc>
          <w:tcPr>
            <w:tcW w:w="743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3D2934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管理者の勤務形態</w:t>
            </w:r>
          </w:p>
        </w:tc>
        <w:tc>
          <w:tcPr>
            <w:tcW w:w="743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常勤専従　　常勤兼務　（いずれかに○をつける。）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3D2934">
        <w:trPr>
          <w:cantSplit/>
          <w:trHeight w:hRule="exact" w:val="119"/>
        </w:trPr>
        <w:tc>
          <w:tcPr>
            <w:tcW w:w="236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兼務の場合（兼任先名</w:t>
            </w:r>
          </w:p>
        </w:tc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3D2934" w:rsidTr="00C15875">
        <w:trPr>
          <w:cantSplit/>
          <w:trHeight w:hRule="exact" w:val="238"/>
        </w:trPr>
        <w:tc>
          <w:tcPr>
            <w:tcW w:w="23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3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875" w:rsidTr="00C15875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nil"/>
            </w:tcBorders>
          </w:tcPr>
          <w:p w:rsidR="00C15875" w:rsidRDefault="00C15875" w:rsidP="00C1587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児童発達支援管理責任者氏名</w:t>
            </w:r>
          </w:p>
          <w:p w:rsidR="00C15875" w:rsidRPr="00A95F15" w:rsidRDefault="00C15875" w:rsidP="00C15875">
            <w:pPr>
              <w:pStyle w:val="a3"/>
              <w:spacing w:line="359" w:lineRule="exact"/>
              <w:rPr>
                <w:rFonts w:cs="Century"/>
                <w:spacing w:val="-1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15875" w:rsidRDefault="00C15875" w:rsidP="00C15875">
            <w:pPr>
              <w:pStyle w:val="a3"/>
              <w:spacing w:line="359" w:lineRule="exact"/>
              <w:rPr>
                <w:rFonts w:cs="Century"/>
                <w:spacing w:val="-1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875" w:rsidRDefault="00C15875" w:rsidP="00C15875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C15875" w:rsidTr="00C15875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15875" w:rsidRDefault="00C15875" w:rsidP="00C15875">
            <w:pPr>
              <w:pStyle w:val="a3"/>
              <w:spacing w:line="359" w:lineRule="exact"/>
              <w:ind w:firstLineChars="100" w:firstLine="176"/>
              <w:rPr>
                <w:rFonts w:cs="Century"/>
                <w:spacing w:val="-1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〃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　　　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　　勤務形態</w:t>
            </w:r>
          </w:p>
        </w:tc>
        <w:tc>
          <w:tcPr>
            <w:tcW w:w="7434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5875" w:rsidRDefault="00C15875" w:rsidP="00C15875">
            <w:pPr>
              <w:pStyle w:val="a3"/>
              <w:spacing w:line="359" w:lineRule="exact"/>
              <w:ind w:firstLineChars="100" w:firstLine="218"/>
              <w:rPr>
                <w:rFonts w:cs="Century"/>
                <w:spacing w:val="-1"/>
              </w:rPr>
            </w:pPr>
            <w:r>
              <w:rPr>
                <w:rFonts w:ascii="ＭＳ 明朝" w:hAnsi="ＭＳ 明朝" w:hint="eastAsia"/>
                <w:spacing w:val="-11"/>
              </w:rPr>
              <w:t>常勤専従　　多機能型事業所・常勤兼務</w:t>
            </w:r>
            <w:r>
              <w:rPr>
                <w:rFonts w:ascii="ＭＳ 明朝" w:hAnsi="ＭＳ 明朝" w:hint="eastAsia"/>
                <w:spacing w:val="-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（いずれかに○をつける。）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875" w:rsidRDefault="00C15875" w:rsidP="00C15875">
            <w:pPr>
              <w:pStyle w:val="a3"/>
              <w:spacing w:line="359" w:lineRule="exact"/>
              <w:rPr>
                <w:spacing w:val="0"/>
              </w:rPr>
            </w:pPr>
          </w:p>
        </w:tc>
      </w:tr>
    </w:tbl>
    <w:p w:rsidR="003D2934" w:rsidRDefault="00E44A66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※　兼務欄は、</w:t>
      </w:r>
      <w:r w:rsidR="00C26999">
        <w:rPr>
          <w:rFonts w:hint="eastAsia"/>
        </w:rPr>
        <w:t>児童発達支援</w:t>
      </w:r>
      <w:r w:rsidR="003D2934">
        <w:rPr>
          <w:rFonts w:ascii="ＭＳ 明朝" w:hAnsi="ＭＳ 明朝" w:hint="eastAsia"/>
        </w:rPr>
        <w:t>事業以外との兼務を行う職員について記入すること。</w:t>
      </w:r>
    </w:p>
    <w:p w:rsidR="003D2934" w:rsidRPr="00E44A66" w:rsidRDefault="003D2934">
      <w:pPr>
        <w:pStyle w:val="a3"/>
        <w:spacing w:line="349" w:lineRule="exact"/>
        <w:rPr>
          <w:spacing w:val="0"/>
        </w:rPr>
      </w:pPr>
    </w:p>
    <w:p w:rsidR="00646497" w:rsidRDefault="00646497" w:rsidP="00646497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２　サービスの提供状況（直近の１２か月分）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3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</w:tblGrid>
      <w:tr w:rsidR="00646497" w:rsidTr="00C2354A">
        <w:trPr>
          <w:trHeight w:val="399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6497" w:rsidRPr="003A6612" w:rsidRDefault="00646497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z w:val="21"/>
                <w:szCs w:val="21"/>
              </w:rPr>
              <w:t>提供年月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646497" w:rsidRPr="006C6894" w:rsidRDefault="00646497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Pr="006C6894" w:rsidRDefault="00646497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Pr="006C6894" w:rsidRDefault="00646497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Pr="006C6894" w:rsidRDefault="00646497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Pr="006C6894" w:rsidRDefault="00646497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Pr="006C6894" w:rsidRDefault="00646497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Pr="006626FE" w:rsidRDefault="00646497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Pr="006626FE" w:rsidRDefault="00646497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Pr="006626FE" w:rsidRDefault="00646497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Pr="006626FE" w:rsidRDefault="00646497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Pr="006626FE" w:rsidRDefault="00646497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46497" w:rsidRPr="006C6894" w:rsidRDefault="00646497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</w:tr>
      <w:tr w:rsidR="00646497" w:rsidTr="00C2354A">
        <w:trPr>
          <w:trHeight w:val="399"/>
        </w:trPr>
        <w:tc>
          <w:tcPr>
            <w:tcW w:w="15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6497" w:rsidRPr="003A6612" w:rsidRDefault="00646497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2"/>
                <w:sz w:val="21"/>
                <w:szCs w:val="21"/>
              </w:rPr>
              <w:t>延べ利用者数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</w:tr>
      <w:tr w:rsidR="00646497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646497" w:rsidRPr="003A6612" w:rsidRDefault="00646497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開所日数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646497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646497" w:rsidRPr="003A6612" w:rsidRDefault="00646497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平均利用者数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646497" w:rsidRDefault="00646497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</w:tbl>
    <w:p w:rsidR="00646497" w:rsidRDefault="00646497" w:rsidP="00646497">
      <w:pPr>
        <w:pStyle w:val="a3"/>
        <w:spacing w:line="349" w:lineRule="exac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　※延べ利用者数÷開所日数＝平均利用者数</w:t>
      </w:r>
    </w:p>
    <w:p w:rsidR="00277990" w:rsidRPr="00860DC2" w:rsidRDefault="00646497" w:rsidP="00646497">
      <w:pPr>
        <w:pStyle w:val="a3"/>
        <w:spacing w:line="349" w:lineRule="exact"/>
        <w:ind w:firstLineChars="100" w:firstLine="234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</w:rPr>
        <w:t>※利用者数は、給付費請求に係る実利用者数を記入すること。</w:t>
      </w:r>
    </w:p>
    <w:p w:rsidR="00277990" w:rsidRDefault="00277990" w:rsidP="00277990">
      <w:pPr>
        <w:pStyle w:val="a3"/>
        <w:spacing w:line="349" w:lineRule="exact"/>
        <w:rPr>
          <w:spacing w:val="0"/>
        </w:rPr>
      </w:pPr>
    </w:p>
    <w:p w:rsidR="00277990" w:rsidRDefault="00277990" w:rsidP="00C15875">
      <w:pPr>
        <w:pStyle w:val="a3"/>
        <w:rPr>
          <w:spacing w:val="0"/>
        </w:rPr>
      </w:pPr>
      <w:bookmarkStart w:id="0" w:name="_GoBack"/>
      <w:bookmarkEnd w:id="0"/>
    </w:p>
    <w:sectPr w:rsidR="00277990" w:rsidSect="003D2934">
      <w:pgSz w:w="11906" w:h="16838"/>
      <w:pgMar w:top="1191" w:right="850" w:bottom="850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0F7" w:rsidRDefault="005030F7" w:rsidP="00480CE4">
      <w:r>
        <w:separator/>
      </w:r>
    </w:p>
  </w:endnote>
  <w:endnote w:type="continuationSeparator" w:id="0">
    <w:p w:rsidR="005030F7" w:rsidRDefault="005030F7" w:rsidP="0048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0F7" w:rsidRDefault="005030F7" w:rsidP="00480CE4">
      <w:r>
        <w:separator/>
      </w:r>
    </w:p>
  </w:footnote>
  <w:footnote w:type="continuationSeparator" w:id="0">
    <w:p w:rsidR="005030F7" w:rsidRDefault="005030F7" w:rsidP="0048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34"/>
    <w:rsid w:val="00015D5F"/>
    <w:rsid w:val="000431F9"/>
    <w:rsid w:val="000B0457"/>
    <w:rsid w:val="001349BE"/>
    <w:rsid w:val="001C40DC"/>
    <w:rsid w:val="00277990"/>
    <w:rsid w:val="003A1F6C"/>
    <w:rsid w:val="003D2934"/>
    <w:rsid w:val="003E09BD"/>
    <w:rsid w:val="0041579F"/>
    <w:rsid w:val="00480CE4"/>
    <w:rsid w:val="005030F7"/>
    <w:rsid w:val="00503AA0"/>
    <w:rsid w:val="00514F2B"/>
    <w:rsid w:val="0055752E"/>
    <w:rsid w:val="00646497"/>
    <w:rsid w:val="00742674"/>
    <w:rsid w:val="007D35F6"/>
    <w:rsid w:val="00884132"/>
    <w:rsid w:val="008C550D"/>
    <w:rsid w:val="008E7B0D"/>
    <w:rsid w:val="00A37234"/>
    <w:rsid w:val="00AA6067"/>
    <w:rsid w:val="00B06256"/>
    <w:rsid w:val="00B7060D"/>
    <w:rsid w:val="00BA6D0C"/>
    <w:rsid w:val="00C15875"/>
    <w:rsid w:val="00C26999"/>
    <w:rsid w:val="00C52FBB"/>
    <w:rsid w:val="00DE3F5B"/>
    <w:rsid w:val="00DF4A13"/>
    <w:rsid w:val="00E11D0F"/>
    <w:rsid w:val="00E44A66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65C418"/>
  <w15:docId w15:val="{B72FC865-8000-4E77-BDDE-16E04C81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40DC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CE4"/>
  </w:style>
  <w:style w:type="paragraph" w:styleId="a6">
    <w:name w:val="footer"/>
    <w:basedOn w:val="a"/>
    <w:link w:val="a7"/>
    <w:uiPriority w:val="99"/>
    <w:unhideWhenUsed/>
    <w:rsid w:val="00480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CE4"/>
  </w:style>
  <w:style w:type="paragraph" w:styleId="a8">
    <w:name w:val="Balloon Text"/>
    <w:basedOn w:val="a"/>
    <w:link w:val="a9"/>
    <w:uiPriority w:val="99"/>
    <w:semiHidden/>
    <w:unhideWhenUsed/>
    <w:rsid w:val="008C5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5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C1587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C1587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818n\&#12487;&#12473;&#12463;&#12488;&#12483;&#12503;\&#28165;&#27700;\&#23455;&#26045;&#25351;&#23566;\&#20107;&#26989;&#25152;&#12408;&#12398;&#20107;&#21069;&#36890;&#30693;&#38306;&#20418;\&#20107;&#21069;&#25552;&#20986;&#26360;&#3900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SJ016</cp:lastModifiedBy>
  <cp:revision>10</cp:revision>
  <cp:lastPrinted>2015-10-13T07:30:00Z</cp:lastPrinted>
  <dcterms:created xsi:type="dcterms:W3CDTF">2017-11-14T01:31:00Z</dcterms:created>
  <dcterms:modified xsi:type="dcterms:W3CDTF">2020-08-18T04:38:00Z</dcterms:modified>
</cp:coreProperties>
</file>