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34" w:rsidRPr="00A95F15" w:rsidRDefault="001349BE" w:rsidP="00A95F15">
      <w:pPr>
        <w:pStyle w:val="aa"/>
        <w:rPr>
          <w:rFonts w:hint="default"/>
        </w:rPr>
      </w:pPr>
      <w:r>
        <w:t xml:space="preserve">　</w:t>
      </w:r>
      <w:r w:rsidR="00AC779B">
        <w:t>事業所情報</w:t>
      </w:r>
      <w:r w:rsidRPr="00A95F15">
        <w:t>（</w:t>
      </w:r>
      <w:r w:rsidR="00A95F15" w:rsidRPr="00A95F15">
        <w:t>指定放課後等デイサービス事業所</w:t>
      </w:r>
      <w:r w:rsidRPr="00A95F15">
        <w:t>）</w:t>
      </w:r>
    </w:p>
    <w:p w:rsidR="003D2934" w:rsidRDefault="00A95F15">
      <w:pPr>
        <w:pStyle w:val="a3"/>
        <w:spacing w:line="349" w:lineRule="exact"/>
        <w:rPr>
          <w:spacing w:val="0"/>
        </w:rPr>
      </w:pPr>
      <w:r>
        <w:rPr>
          <w:rFonts w:hint="eastAsia"/>
          <w:spacing w:val="0"/>
        </w:rPr>
        <w:t>１</w:t>
      </w:r>
      <w:r>
        <w:rPr>
          <w:rFonts w:ascii="ＭＳ 明朝" w:hAnsi="ＭＳ 明朝" w:hint="eastAsia"/>
        </w:rPr>
        <w:t>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7434"/>
        <w:gridCol w:w="59"/>
      </w:tblGrid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152A2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6294120</wp:posOffset>
                      </wp:positionH>
                      <wp:positionV relativeFrom="paragraph">
                        <wp:posOffset>1605280</wp:posOffset>
                      </wp:positionV>
                      <wp:extent cx="37465" cy="0"/>
                      <wp:effectExtent l="13970" t="15875" r="15240" b="1270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6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F83C0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6pt,126.4pt" to="498.55pt,1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UHGAIAAFA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" o:allowincell="f" strokeweight="1.5pt"/>
                  </w:pict>
                </mc:Fallback>
              </mc:AlternateContent>
            </w:r>
            <w:r w:rsidR="003D2934">
              <w:rPr>
                <w:rFonts w:cs="Century"/>
                <w:spacing w:val="-1"/>
              </w:rPr>
              <w:t xml:space="preserve"> </w:t>
            </w:r>
            <w:r w:rsidR="003D2934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4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43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5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43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常勤専従　　常勤兼務　（いずれかに○をつける。）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119"/>
        </w:trPr>
        <w:tc>
          <w:tcPr>
            <w:tcW w:w="236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</w:t>
            </w:r>
            <w:r w:rsidR="00A95F15">
              <w:rPr>
                <w:rFonts w:ascii="ＭＳ 明朝" w:hAnsi="ＭＳ 明朝" w:hint="eastAsia"/>
                <w:spacing w:val="-2"/>
                <w:sz w:val="20"/>
                <w:szCs w:val="20"/>
              </w:rPr>
              <w:t>）</w:t>
            </w:r>
          </w:p>
        </w:tc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238"/>
        </w:trPr>
        <w:tc>
          <w:tcPr>
            <w:tcW w:w="2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3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95F15" w:rsidTr="0056385E">
        <w:trPr>
          <w:cantSplit/>
          <w:trHeight w:hRule="exact"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95F15" w:rsidRDefault="00A95F15" w:rsidP="00A95F15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児童発達支援管理責任者氏名</w:t>
            </w:r>
          </w:p>
          <w:p w:rsidR="00A95F15" w:rsidRPr="00A95F15" w:rsidRDefault="00A95F15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743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A95F15" w:rsidRDefault="00A95F15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5F15" w:rsidRDefault="00A95F15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A95F15" w:rsidTr="00A95F15">
        <w:trPr>
          <w:cantSplit/>
          <w:trHeight w:hRule="exact"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95F15" w:rsidRDefault="00A95F15">
            <w:pPr>
              <w:pStyle w:val="a3"/>
              <w:spacing w:line="359" w:lineRule="exact"/>
              <w:rPr>
                <w:rFonts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4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5F15" w:rsidRDefault="00A95F15" w:rsidP="00A95F15">
            <w:pPr>
              <w:pStyle w:val="a3"/>
              <w:spacing w:line="359" w:lineRule="exact"/>
              <w:ind w:firstLineChars="100" w:firstLine="218"/>
              <w:rPr>
                <w:rFonts w:cs="Century"/>
                <w:spacing w:val="-1"/>
              </w:rPr>
            </w:pPr>
            <w:r>
              <w:rPr>
                <w:rFonts w:ascii="ＭＳ 明朝" w:hAnsi="ＭＳ 明朝" w:hint="eastAsia"/>
                <w:spacing w:val="-11"/>
              </w:rPr>
              <w:t>常勤専従　　多機能型事業所・常勤兼務</w:t>
            </w:r>
            <w:r>
              <w:rPr>
                <w:rFonts w:ascii="ＭＳ 明朝" w:hAnsi="ＭＳ 明朝" w:hint="eastAsia"/>
                <w:spacing w:val="-9"/>
              </w:rPr>
              <w:t xml:space="preserve"> </w:t>
            </w:r>
            <w:r>
              <w:rPr>
                <w:rFonts w:ascii="ＭＳ 明朝" w:hAnsi="ＭＳ 明朝" w:hint="eastAsia"/>
                <w:spacing w:val="-11"/>
              </w:rPr>
              <w:t>（いずれかに○をつける。）</w:t>
            </w:r>
          </w:p>
        </w:tc>
        <w:tc>
          <w:tcPr>
            <w:tcW w:w="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5F15" w:rsidRDefault="00A95F15">
            <w:pPr>
              <w:pStyle w:val="a3"/>
              <w:spacing w:line="359" w:lineRule="exact"/>
              <w:rPr>
                <w:spacing w:val="0"/>
              </w:rPr>
            </w:pPr>
          </w:p>
        </w:tc>
      </w:tr>
    </w:tbl>
    <w:p w:rsidR="003D2934" w:rsidRDefault="00E44A66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兼務欄は、放課後等</w:t>
      </w:r>
      <w:r w:rsidR="003D2934">
        <w:rPr>
          <w:rFonts w:ascii="ＭＳ 明朝" w:hAnsi="ＭＳ 明朝" w:hint="eastAsia"/>
        </w:rPr>
        <w:t>デイサービス事業以外との兼務を行う職員について記入すること。</w:t>
      </w:r>
    </w:p>
    <w:p w:rsidR="003D2934" w:rsidRPr="00E44A66" w:rsidRDefault="003D2934">
      <w:pPr>
        <w:pStyle w:val="a3"/>
        <w:spacing w:line="349" w:lineRule="exact"/>
        <w:rPr>
          <w:spacing w:val="0"/>
        </w:rPr>
      </w:pPr>
    </w:p>
    <w:p w:rsidR="00CB14EA" w:rsidRDefault="00CB14EA" w:rsidP="00CB14EA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２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CB14EA" w:rsidTr="007348E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14EA" w:rsidRPr="003A6612" w:rsidRDefault="00CB14EA" w:rsidP="007348E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CB14EA" w:rsidRPr="006C6894" w:rsidRDefault="00CB14EA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C6894" w:rsidRDefault="00CB14EA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C6894" w:rsidRDefault="00CB14EA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C6894" w:rsidRDefault="00CB14EA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C6894" w:rsidRDefault="00CB14EA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C6894" w:rsidRDefault="00CB14EA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626FE" w:rsidRDefault="00CB14EA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626FE" w:rsidRDefault="00CB14EA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626FE" w:rsidRDefault="00CB14EA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626FE" w:rsidRDefault="00CB14EA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Pr="006626FE" w:rsidRDefault="00CB14EA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B14EA" w:rsidRPr="006C6894" w:rsidRDefault="00CB14EA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CB14EA" w:rsidTr="007348E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14EA" w:rsidRPr="003A6612" w:rsidRDefault="00CB14EA" w:rsidP="007348E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CB14EA" w:rsidTr="007348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CB14EA" w:rsidRPr="003A6612" w:rsidRDefault="00CB14EA" w:rsidP="007348E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CB14EA" w:rsidTr="007348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CB14EA" w:rsidRPr="003A6612" w:rsidRDefault="00CB14EA" w:rsidP="007348E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CB14EA" w:rsidRDefault="00CB14EA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CB14EA" w:rsidRDefault="00CB14EA" w:rsidP="00CB14EA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※延べ利用者数÷開所日数＝平均利用者数</w:t>
      </w:r>
    </w:p>
    <w:p w:rsidR="003D2934" w:rsidRPr="00860DC2" w:rsidRDefault="00CB14EA" w:rsidP="00CB14EA">
      <w:pPr>
        <w:pStyle w:val="a3"/>
        <w:spacing w:line="349" w:lineRule="exact"/>
        <w:ind w:firstLineChars="100" w:firstLine="234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</w:rPr>
        <w:t>※利用者数は、給付費請求に係る実利用者数を記入すること。</w:t>
      </w:r>
    </w:p>
    <w:p w:rsidR="003D2934" w:rsidRDefault="003D2934" w:rsidP="00A95F15">
      <w:pPr>
        <w:pStyle w:val="a3"/>
        <w:rPr>
          <w:spacing w:val="0"/>
        </w:rPr>
      </w:pPr>
      <w:bookmarkStart w:id="0" w:name="_GoBack"/>
      <w:bookmarkEnd w:id="0"/>
    </w:p>
    <w:sectPr w:rsidR="003D2934" w:rsidSect="003D2934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57" w:rsidRDefault="005A4F57" w:rsidP="00480CE4">
      <w:pPr>
        <w:rPr>
          <w:rFonts w:hint="default"/>
        </w:rPr>
      </w:pPr>
      <w:r>
        <w:separator/>
      </w:r>
    </w:p>
  </w:endnote>
  <w:endnote w:type="continuationSeparator" w:id="0">
    <w:p w:rsidR="005A4F57" w:rsidRDefault="005A4F57" w:rsidP="00480CE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57" w:rsidRDefault="005A4F57" w:rsidP="00480CE4">
      <w:pPr>
        <w:rPr>
          <w:rFonts w:hint="default"/>
        </w:rPr>
      </w:pPr>
      <w:r>
        <w:separator/>
      </w:r>
    </w:p>
  </w:footnote>
  <w:footnote w:type="continuationSeparator" w:id="0">
    <w:p w:rsidR="005A4F57" w:rsidRDefault="005A4F57" w:rsidP="00480CE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34"/>
    <w:rsid w:val="00015D5F"/>
    <w:rsid w:val="000431F9"/>
    <w:rsid w:val="000B0457"/>
    <w:rsid w:val="000E7705"/>
    <w:rsid w:val="001349BE"/>
    <w:rsid w:val="00152493"/>
    <w:rsid w:val="00152A24"/>
    <w:rsid w:val="001C40DC"/>
    <w:rsid w:val="00204F8E"/>
    <w:rsid w:val="003A1F6C"/>
    <w:rsid w:val="003A6612"/>
    <w:rsid w:val="003D2934"/>
    <w:rsid w:val="003E09BD"/>
    <w:rsid w:val="003E3A58"/>
    <w:rsid w:val="0041579F"/>
    <w:rsid w:val="004407F0"/>
    <w:rsid w:val="0044607E"/>
    <w:rsid w:val="00480CE4"/>
    <w:rsid w:val="004E3552"/>
    <w:rsid w:val="00503AA0"/>
    <w:rsid w:val="0055752E"/>
    <w:rsid w:val="005A4F57"/>
    <w:rsid w:val="005E3D11"/>
    <w:rsid w:val="006C6894"/>
    <w:rsid w:val="006C6EE7"/>
    <w:rsid w:val="0073202F"/>
    <w:rsid w:val="00742674"/>
    <w:rsid w:val="007D35F6"/>
    <w:rsid w:val="00860DC2"/>
    <w:rsid w:val="008E7B0D"/>
    <w:rsid w:val="00A03F1E"/>
    <w:rsid w:val="00A16D6C"/>
    <w:rsid w:val="00A37234"/>
    <w:rsid w:val="00A95F15"/>
    <w:rsid w:val="00AA6067"/>
    <w:rsid w:val="00AC22A9"/>
    <w:rsid w:val="00AC779B"/>
    <w:rsid w:val="00B05658"/>
    <w:rsid w:val="00B06256"/>
    <w:rsid w:val="00B7060D"/>
    <w:rsid w:val="00B76254"/>
    <w:rsid w:val="00C07CA3"/>
    <w:rsid w:val="00C52FBB"/>
    <w:rsid w:val="00C84022"/>
    <w:rsid w:val="00CB14EA"/>
    <w:rsid w:val="00D74043"/>
    <w:rsid w:val="00D75FAC"/>
    <w:rsid w:val="00DB40E7"/>
    <w:rsid w:val="00E44A66"/>
    <w:rsid w:val="00EA3CEA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C19DAF"/>
  <w15:docId w15:val="{94AB1521-E0E7-4A8D-A12D-D6E2068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D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C40DC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CE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480CE4"/>
  </w:style>
  <w:style w:type="paragraph" w:styleId="a6">
    <w:name w:val="footer"/>
    <w:basedOn w:val="a"/>
    <w:link w:val="a7"/>
    <w:uiPriority w:val="99"/>
    <w:unhideWhenUsed/>
    <w:rsid w:val="00480CE4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480CE4"/>
  </w:style>
  <w:style w:type="paragraph" w:styleId="a8">
    <w:name w:val="Balloon Text"/>
    <w:basedOn w:val="a"/>
    <w:link w:val="a9"/>
    <w:uiPriority w:val="99"/>
    <w:semiHidden/>
    <w:unhideWhenUsed/>
    <w:rsid w:val="00FC6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0D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A95F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A95F15"/>
    <w:rPr>
      <w:rFonts w:asciiTheme="majorHAnsi" w:eastAsiaTheme="majorEastAsia" w:hAnsiTheme="majorHAnsi" w:cstheme="majorBidi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0C4A3-DBEC-486E-9637-7658143E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283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Yamanashi</dc:creator>
  <cp:lastModifiedBy>SJ016</cp:lastModifiedBy>
  <cp:revision>7</cp:revision>
  <cp:lastPrinted>2018-06-06T01:07:00Z</cp:lastPrinted>
  <dcterms:created xsi:type="dcterms:W3CDTF">2019-06-05T00:02:00Z</dcterms:created>
  <dcterms:modified xsi:type="dcterms:W3CDTF">2020-08-18T04:39:00Z</dcterms:modified>
</cp:coreProperties>
</file>