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23" w:rsidRPr="00B12AC2" w:rsidRDefault="00FF0F89" w:rsidP="00FF0F89">
      <w:pPr>
        <w:pStyle w:val="a8"/>
      </w:pPr>
      <w:r>
        <w:rPr>
          <w:rFonts w:hint="eastAsia"/>
        </w:rPr>
        <w:t>事業所情報</w:t>
      </w:r>
      <w:r w:rsidR="00626ECA" w:rsidRPr="00B12AC2">
        <w:rPr>
          <w:rFonts w:hint="eastAsia"/>
        </w:rPr>
        <w:t>（</w:t>
      </w:r>
      <w:r w:rsidR="00B12AC2" w:rsidRPr="00B12AC2">
        <w:rPr>
          <w:rFonts w:hint="eastAsia"/>
        </w:rPr>
        <w:t>就労継続支援事業所</w:t>
      </w:r>
      <w:r w:rsidR="00B12AC2" w:rsidRPr="00B12AC2">
        <w:rPr>
          <w:rFonts w:hint="eastAsia"/>
        </w:rPr>
        <w:t>B</w:t>
      </w:r>
      <w:r w:rsidR="00B12AC2" w:rsidRPr="00B12AC2">
        <w:rPr>
          <w:rFonts w:hint="eastAsia"/>
        </w:rPr>
        <w:t>型</w:t>
      </w:r>
      <w:r w:rsidR="00626ECA" w:rsidRPr="00B12AC2">
        <w:rPr>
          <w:rFonts w:hint="eastAsia"/>
        </w:rPr>
        <w:t>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C67523" w:rsidRDefault="00B12AC2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CB6BFA">
        <w:rPr>
          <w:rFonts w:ascii="ＭＳ 明朝" w:hAnsi="ＭＳ 明朝" w:hint="eastAsia"/>
        </w:rPr>
        <w:t>対象者</w:t>
      </w:r>
      <w:r>
        <w:rPr>
          <w:rFonts w:ascii="ＭＳ 明朝" w:hAnsi="ＭＳ 明朝" w:hint="eastAsia"/>
        </w:rPr>
        <w:t>：</w:t>
      </w:r>
      <w:r w:rsidR="00CB6BFA">
        <w:rPr>
          <w:rFonts w:ascii="ＭＳ 明朝" w:hAnsi="ＭＳ 明朝" w:hint="eastAsia"/>
        </w:rPr>
        <w:t>身体障害者　知的障害者　精神障害者　難病患者等（いずれかに○をつける。）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C67523" w:rsidRDefault="00B12AC2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4248"/>
        <w:gridCol w:w="708"/>
        <w:gridCol w:w="2596"/>
      </w:tblGrid>
      <w:tr w:rsidR="00C67523" w:rsidTr="00330E3A">
        <w:trPr>
          <w:trHeight w:val="359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0E3A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0E3A">
        <w:trPr>
          <w:trHeight w:val="359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0E3A">
        <w:trPr>
          <w:trHeight w:val="359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67523" w:rsidRDefault="00C675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C67523" w:rsidTr="00330E3A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0E3A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常勤専従　　常勤兼務　（いずれかに○をつける。）</w:t>
            </w:r>
          </w:p>
        </w:tc>
      </w:tr>
      <w:tr w:rsidR="00C67523" w:rsidTr="00330E3A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96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B12AC2" w:rsidTr="00330E3A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B12AC2" w:rsidRPr="0056175B" w:rsidRDefault="00B12AC2" w:rsidP="00B12AC2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B12AC2" w:rsidRDefault="00B12AC2" w:rsidP="00B12AC2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B12AC2" w:rsidTr="00330E3A">
        <w:trPr>
          <w:trHeight w:val="359"/>
        </w:trPr>
        <w:tc>
          <w:tcPr>
            <w:tcW w:w="2360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12AC2" w:rsidRDefault="00B12AC2" w:rsidP="00B12AC2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2AC2" w:rsidRDefault="00B12AC2" w:rsidP="00B12AC2">
            <w:pPr>
              <w:pStyle w:val="a3"/>
              <w:spacing w:line="283" w:lineRule="exact"/>
              <w:ind w:firstLineChars="100" w:firstLine="238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</w:tr>
    </w:tbl>
    <w:p w:rsidR="00C67523" w:rsidRDefault="00445731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兼務欄は、就労継続支援（Ｂ型）</w:t>
      </w:r>
      <w:r w:rsidR="00C67523" w:rsidRPr="00445731">
        <w:rPr>
          <w:rFonts w:ascii="ＭＳ 明朝" w:hAnsi="ＭＳ 明朝" w:hint="eastAsia"/>
        </w:rPr>
        <w:t>事</w:t>
      </w:r>
      <w:r w:rsidR="00C67523">
        <w:rPr>
          <w:rFonts w:ascii="ＭＳ 明朝" w:hAnsi="ＭＳ 明朝" w:hint="eastAsia"/>
        </w:rPr>
        <w:t>業以外との兼務を行う職員について記入すること。</w:t>
      </w:r>
    </w:p>
    <w:p w:rsidR="00B12AC2" w:rsidRDefault="00B12AC2">
      <w:pPr>
        <w:pStyle w:val="a3"/>
        <w:spacing w:line="283" w:lineRule="exact"/>
        <w:rPr>
          <w:rFonts w:ascii="ＭＳ 明朝" w:hAnsi="ＭＳ 明朝"/>
        </w:rPr>
      </w:pPr>
    </w:p>
    <w:p w:rsidR="00445731" w:rsidRDefault="00445731" w:rsidP="00445731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445731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5731" w:rsidRPr="003A6612" w:rsidRDefault="00445731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45731" w:rsidRPr="006C6894" w:rsidRDefault="0044573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C6894" w:rsidRDefault="0044573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C6894" w:rsidRDefault="0044573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C6894" w:rsidRDefault="0044573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C6894" w:rsidRDefault="0044573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C6894" w:rsidRDefault="0044573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626FE" w:rsidRDefault="0044573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626FE" w:rsidRDefault="0044573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626FE" w:rsidRDefault="0044573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626FE" w:rsidRDefault="0044573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Pr="006626FE" w:rsidRDefault="0044573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45731" w:rsidRPr="006C6894" w:rsidRDefault="0044573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445731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5731" w:rsidRPr="003A6612" w:rsidRDefault="00445731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445731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445731" w:rsidRPr="003A6612" w:rsidRDefault="00445731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445731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445731" w:rsidRPr="003A6612" w:rsidRDefault="00445731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445731" w:rsidRDefault="00445731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445731" w:rsidRDefault="00445731" w:rsidP="00445731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445731" w:rsidRDefault="00445731" w:rsidP="00445731">
      <w:pPr>
        <w:pStyle w:val="a3"/>
        <w:spacing w:line="283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</w:p>
    <w:p w:rsidR="00C022E7" w:rsidRDefault="00C022E7" w:rsidP="00B12AC2">
      <w:pPr>
        <w:pStyle w:val="a3"/>
        <w:rPr>
          <w:spacing w:val="0"/>
        </w:rPr>
      </w:pPr>
      <w:bookmarkStart w:id="0" w:name="_GoBack"/>
      <w:bookmarkEnd w:id="0"/>
    </w:p>
    <w:sectPr w:rsidR="00C022E7" w:rsidSect="00C67523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64" w:rsidRDefault="006F1364" w:rsidP="001142B9">
      <w:r>
        <w:separator/>
      </w:r>
    </w:p>
  </w:endnote>
  <w:endnote w:type="continuationSeparator" w:id="0">
    <w:p w:rsidR="006F1364" w:rsidRDefault="006F1364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64" w:rsidRDefault="006F1364" w:rsidP="001142B9">
      <w:r>
        <w:separator/>
      </w:r>
    </w:p>
  </w:footnote>
  <w:footnote w:type="continuationSeparator" w:id="0">
    <w:p w:rsidR="006F1364" w:rsidRDefault="006F1364" w:rsidP="001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213"/>
    <w:multiLevelType w:val="hybridMultilevel"/>
    <w:tmpl w:val="3FB22180"/>
    <w:lvl w:ilvl="0" w:tplc="D24AD6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3"/>
    <w:rsid w:val="00010C66"/>
    <w:rsid w:val="000B2E4F"/>
    <w:rsid w:val="000F60BF"/>
    <w:rsid w:val="001142B9"/>
    <w:rsid w:val="00163747"/>
    <w:rsid w:val="002700EA"/>
    <w:rsid w:val="0029197F"/>
    <w:rsid w:val="002D21B1"/>
    <w:rsid w:val="002E598D"/>
    <w:rsid w:val="00316091"/>
    <w:rsid w:val="00327EFB"/>
    <w:rsid w:val="00330E3A"/>
    <w:rsid w:val="00333BD4"/>
    <w:rsid w:val="00404C3E"/>
    <w:rsid w:val="004068BE"/>
    <w:rsid w:val="00445731"/>
    <w:rsid w:val="00451870"/>
    <w:rsid w:val="004B1C34"/>
    <w:rsid w:val="004E6070"/>
    <w:rsid w:val="00513DE8"/>
    <w:rsid w:val="00527CAB"/>
    <w:rsid w:val="005A2D37"/>
    <w:rsid w:val="005A4F89"/>
    <w:rsid w:val="00611AC7"/>
    <w:rsid w:val="00617545"/>
    <w:rsid w:val="00626ECA"/>
    <w:rsid w:val="006F1364"/>
    <w:rsid w:val="007262E9"/>
    <w:rsid w:val="007624EE"/>
    <w:rsid w:val="00797784"/>
    <w:rsid w:val="008E645F"/>
    <w:rsid w:val="008F67DC"/>
    <w:rsid w:val="00950C80"/>
    <w:rsid w:val="009F17BC"/>
    <w:rsid w:val="00A636D4"/>
    <w:rsid w:val="00AA09BE"/>
    <w:rsid w:val="00AA20B8"/>
    <w:rsid w:val="00AC489C"/>
    <w:rsid w:val="00B12AC2"/>
    <w:rsid w:val="00B21852"/>
    <w:rsid w:val="00B24B1F"/>
    <w:rsid w:val="00B318F9"/>
    <w:rsid w:val="00B85452"/>
    <w:rsid w:val="00B94DFD"/>
    <w:rsid w:val="00B95B14"/>
    <w:rsid w:val="00C022E7"/>
    <w:rsid w:val="00C22639"/>
    <w:rsid w:val="00C67523"/>
    <w:rsid w:val="00CB6BFA"/>
    <w:rsid w:val="00D97664"/>
    <w:rsid w:val="00E71604"/>
    <w:rsid w:val="00F56D87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FE05E"/>
  <w15:docId w15:val="{28C8F3C2-EFE9-4F98-8CDD-85C81528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645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B24B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24B1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13</cp:revision>
  <cp:lastPrinted>2017-07-26T08:58:00Z</cp:lastPrinted>
  <dcterms:created xsi:type="dcterms:W3CDTF">2018-01-22T08:12:00Z</dcterms:created>
  <dcterms:modified xsi:type="dcterms:W3CDTF">2020-08-18T04:36:00Z</dcterms:modified>
</cp:coreProperties>
</file>