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FB" w:rsidRPr="009C27FB" w:rsidRDefault="00973494" w:rsidP="00E110F6">
      <w:pPr>
        <w:pStyle w:val="a8"/>
      </w:pPr>
      <w:r>
        <w:rPr>
          <w:rFonts w:hint="eastAsia"/>
        </w:rPr>
        <w:t>事業所情報</w:t>
      </w:r>
      <w:r w:rsidR="009C27FB" w:rsidRPr="009C27FB">
        <w:rPr>
          <w:rFonts w:hint="eastAsia"/>
        </w:rPr>
        <w:t>（</w:t>
      </w:r>
      <w:r w:rsidR="00235489">
        <w:rPr>
          <w:rFonts w:hint="eastAsia"/>
        </w:rPr>
        <w:t>自立生活援助</w:t>
      </w:r>
      <w:r w:rsidR="009C27FB" w:rsidRPr="009C27FB">
        <w:rPr>
          <w:rFonts w:hint="eastAsia"/>
        </w:rPr>
        <w:t>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6E4492" w:rsidRDefault="006E4492">
      <w:pPr>
        <w:pStyle w:val="a3"/>
        <w:spacing w:line="283" w:lineRule="exact"/>
        <w:rPr>
          <w:spacing w:val="0"/>
        </w:rPr>
      </w:pPr>
    </w:p>
    <w:p w:rsidR="00C67523" w:rsidRDefault="0056175B">
      <w:pPr>
        <w:pStyle w:val="a3"/>
        <w:spacing w:line="283" w:lineRule="exact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11434A">
        <w:rPr>
          <w:rFonts w:hint="eastAsia"/>
          <w:spacing w:val="0"/>
        </w:rPr>
        <w:t>利用</w:t>
      </w:r>
      <w:r>
        <w:rPr>
          <w:rFonts w:ascii="ＭＳ 明朝" w:hAnsi="ＭＳ 明朝" w:hint="eastAsia"/>
        </w:rPr>
        <w:t>対象者：</w:t>
      </w:r>
      <w:r w:rsidR="004458CB">
        <w:rPr>
          <w:rFonts w:ascii="ＭＳ 明朝" w:hAnsi="ＭＳ 明朝" w:hint="eastAsia"/>
        </w:rPr>
        <w:t xml:space="preserve">身体障害者　知的障害者　</w:t>
      </w:r>
      <w:r w:rsidR="00C67523">
        <w:rPr>
          <w:rFonts w:ascii="ＭＳ 明朝" w:hAnsi="ＭＳ 明朝" w:hint="eastAsia"/>
        </w:rPr>
        <w:t>精神障害者</w:t>
      </w:r>
      <w:r w:rsidR="00383964">
        <w:rPr>
          <w:rFonts w:ascii="ＭＳ 明朝" w:hAnsi="ＭＳ 明朝" w:hint="eastAsia"/>
        </w:rPr>
        <w:t xml:space="preserve">　難病患者等</w:t>
      </w:r>
      <w:r w:rsidR="00C67523">
        <w:rPr>
          <w:rFonts w:ascii="ＭＳ 明朝" w:hAnsi="ＭＳ 明朝" w:hint="eastAsia"/>
        </w:rPr>
        <w:t xml:space="preserve">　（いずれかに○をつける。）</w:t>
      </w:r>
    </w:p>
    <w:p w:rsidR="00C67523" w:rsidRPr="008B7B01" w:rsidRDefault="00C67523">
      <w:pPr>
        <w:pStyle w:val="a3"/>
        <w:spacing w:line="349" w:lineRule="exact"/>
        <w:rPr>
          <w:spacing w:val="0"/>
        </w:rPr>
      </w:pPr>
    </w:p>
    <w:p w:rsidR="00C67523" w:rsidRDefault="0056175B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90"/>
        <w:gridCol w:w="7360"/>
        <w:gridCol w:w="59"/>
      </w:tblGrid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6175B" w:rsidRDefault="00561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常勤専従　・　常勤兼務　（いずれかに○をつける。）</w:t>
            </w: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Pr="0056175B" w:rsidRDefault="0056175B">
            <w:pPr>
              <w:pStyle w:val="a3"/>
              <w:spacing w:line="359" w:lineRule="exact"/>
              <w:rPr>
                <w:rFonts w:ascii="ＭＳ 明朝" w:hAnsi="ＭＳ 明朝"/>
                <w:spacing w:val="0"/>
              </w:rPr>
            </w:pPr>
            <w:r w:rsidRPr="0056175B">
              <w:rPr>
                <w:rFonts w:ascii="ＭＳ 明朝" w:hAnsi="ＭＳ 明朝" w:cs="Century"/>
                <w:spacing w:val="-1"/>
              </w:rPr>
              <w:t xml:space="preserve"> </w:t>
            </w:r>
            <w:r w:rsidRPr="0056175B">
              <w:rPr>
                <w:rFonts w:ascii="ＭＳ 明朝" w:hAnsi="ＭＳ 明朝" w:hint="eastAsia"/>
                <w:spacing w:val="-2"/>
              </w:rPr>
              <w:t>兼務の場合</w:t>
            </w:r>
            <w:r w:rsidRPr="0056175B">
              <w:rPr>
                <w:rFonts w:ascii="ＭＳ 明朝" w:hAnsi="ＭＳ 明朝" w:hint="eastAsia"/>
                <w:spacing w:val="-2"/>
                <w:sz w:val="20"/>
                <w:szCs w:val="20"/>
              </w:rPr>
              <w:t>（兼任先名）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Pr="0056175B" w:rsidRDefault="0056175B" w:rsidP="0056175B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59" w:type="dxa"/>
            <w:vMerge/>
            <w:tcBorders>
              <w:left w:val="nil"/>
              <w:bottom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 w:rsidP="0056175B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</w:t>
            </w:r>
            <w:r w:rsidR="0011434A"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勤務形態</w:t>
            </w:r>
          </w:p>
        </w:tc>
        <w:tc>
          <w:tcPr>
            <w:tcW w:w="736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11434A" w:rsidP="00252763">
            <w:pPr>
              <w:pStyle w:val="a3"/>
              <w:spacing w:line="359" w:lineRule="exact"/>
              <w:ind w:firstLineChars="100" w:firstLine="238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</w:tbl>
    <w:p w:rsidR="00C67523" w:rsidRDefault="00C67523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</w:t>
      </w:r>
      <w:r w:rsidR="00FA4D14">
        <w:rPr>
          <w:rFonts w:ascii="ＭＳ 明朝" w:hAnsi="ＭＳ 明朝" w:hint="eastAsia"/>
        </w:rPr>
        <w:t>自立生活援助</w:t>
      </w:r>
      <w:r>
        <w:rPr>
          <w:rFonts w:ascii="ＭＳ 明朝" w:hAnsi="ＭＳ 明朝" w:hint="eastAsia"/>
        </w:rPr>
        <w:t>事業以外との兼務を行う職員について記入すること。</w:t>
      </w:r>
    </w:p>
    <w:p w:rsidR="00C67523" w:rsidRDefault="0056175B" w:rsidP="0056175B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FA4D14" w:rsidRDefault="006F5F89" w:rsidP="00FA4D14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FA4D14">
        <w:rPr>
          <w:rFonts w:ascii="ＭＳ 明朝" w:hAnsi="ＭＳ 明朝" w:hint="eastAsia"/>
        </w:rPr>
        <w:t>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FA4D14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14" w:rsidRPr="003A6612" w:rsidRDefault="00FA4D14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A4D14" w:rsidRPr="006C6894" w:rsidRDefault="00FA4D14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C6894" w:rsidRDefault="00FA4D14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C6894" w:rsidRDefault="00FA4D14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C6894" w:rsidRDefault="00FA4D14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C6894" w:rsidRDefault="00FA4D14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C6894" w:rsidRDefault="00FA4D14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626FE" w:rsidRDefault="00FA4D14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626FE" w:rsidRDefault="00FA4D14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626FE" w:rsidRDefault="00FA4D14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626FE" w:rsidRDefault="00FA4D14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Pr="006626FE" w:rsidRDefault="00FA4D14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A4D14" w:rsidRPr="006C6894" w:rsidRDefault="00FA4D14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FA4D14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14" w:rsidRPr="003A6612" w:rsidRDefault="00FA4D14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FA4D14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FA4D14" w:rsidRPr="003A6612" w:rsidRDefault="00FA4D14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FA4D14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FA4D14" w:rsidRPr="003A6612" w:rsidRDefault="00FA4D14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FA4D14" w:rsidRDefault="00FA4D14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FA4D14" w:rsidRDefault="00FA4D14" w:rsidP="00FA4D14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FA4D14" w:rsidRDefault="00FA4D14" w:rsidP="00FA4D14">
      <w:pPr>
        <w:pStyle w:val="a3"/>
        <w:spacing w:line="283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</w:p>
    <w:p w:rsidR="006F5F89" w:rsidRPr="00B047E5" w:rsidRDefault="006F5F89" w:rsidP="00973494">
      <w:pPr>
        <w:pStyle w:val="a3"/>
        <w:spacing w:line="308" w:lineRule="exact"/>
        <w:rPr>
          <w:rFonts w:asciiTheme="minorEastAsia" w:eastAsiaTheme="minorEastAsia" w:hAnsiTheme="minorEastAsia" w:hint="eastAsia"/>
          <w:spacing w:val="0"/>
        </w:rPr>
      </w:pPr>
      <w:bookmarkStart w:id="0" w:name="_GoBack"/>
      <w:bookmarkEnd w:id="0"/>
    </w:p>
    <w:sectPr w:rsidR="006F5F89" w:rsidRPr="00B047E5" w:rsidSect="00C67523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A7" w:rsidRDefault="00EC56A7" w:rsidP="001142B9">
      <w:r>
        <w:separator/>
      </w:r>
    </w:p>
  </w:endnote>
  <w:endnote w:type="continuationSeparator" w:id="0">
    <w:p w:rsidR="00EC56A7" w:rsidRDefault="00EC56A7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A7" w:rsidRDefault="00EC56A7" w:rsidP="001142B9">
      <w:r>
        <w:separator/>
      </w:r>
    </w:p>
  </w:footnote>
  <w:footnote w:type="continuationSeparator" w:id="0">
    <w:p w:rsidR="00EC56A7" w:rsidRDefault="00EC56A7" w:rsidP="001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213"/>
    <w:multiLevelType w:val="hybridMultilevel"/>
    <w:tmpl w:val="3FB22180"/>
    <w:lvl w:ilvl="0" w:tplc="D24AD6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3"/>
    <w:rsid w:val="0001504F"/>
    <w:rsid w:val="00027656"/>
    <w:rsid w:val="00027CB6"/>
    <w:rsid w:val="00036615"/>
    <w:rsid w:val="0004225D"/>
    <w:rsid w:val="00062774"/>
    <w:rsid w:val="00086D22"/>
    <w:rsid w:val="00092D96"/>
    <w:rsid w:val="000A49DE"/>
    <w:rsid w:val="000D72D6"/>
    <w:rsid w:val="000E5EC0"/>
    <w:rsid w:val="001142B9"/>
    <w:rsid w:val="0011434A"/>
    <w:rsid w:val="00127411"/>
    <w:rsid w:val="00134C45"/>
    <w:rsid w:val="0018423B"/>
    <w:rsid w:val="001947A7"/>
    <w:rsid w:val="001B5FF7"/>
    <w:rsid w:val="001D266E"/>
    <w:rsid w:val="001F20F4"/>
    <w:rsid w:val="00223369"/>
    <w:rsid w:val="0022643C"/>
    <w:rsid w:val="00235489"/>
    <w:rsid w:val="00240CA0"/>
    <w:rsid w:val="00245585"/>
    <w:rsid w:val="00252763"/>
    <w:rsid w:val="0025375D"/>
    <w:rsid w:val="002700EA"/>
    <w:rsid w:val="0027483C"/>
    <w:rsid w:val="00292B0F"/>
    <w:rsid w:val="002978FC"/>
    <w:rsid w:val="002C7EAE"/>
    <w:rsid w:val="002E561F"/>
    <w:rsid w:val="00312052"/>
    <w:rsid w:val="00383964"/>
    <w:rsid w:val="003B7219"/>
    <w:rsid w:val="003D2F64"/>
    <w:rsid w:val="0041156A"/>
    <w:rsid w:val="00434F72"/>
    <w:rsid w:val="00435ECF"/>
    <w:rsid w:val="00437DE4"/>
    <w:rsid w:val="004458CB"/>
    <w:rsid w:val="00454A16"/>
    <w:rsid w:val="004A5FAD"/>
    <w:rsid w:val="004D0D1D"/>
    <w:rsid w:val="00501667"/>
    <w:rsid w:val="005238AE"/>
    <w:rsid w:val="0056175B"/>
    <w:rsid w:val="00575CBB"/>
    <w:rsid w:val="00594E80"/>
    <w:rsid w:val="005F67A9"/>
    <w:rsid w:val="005F6BE0"/>
    <w:rsid w:val="006054FB"/>
    <w:rsid w:val="006766AE"/>
    <w:rsid w:val="006E0920"/>
    <w:rsid w:val="006E4492"/>
    <w:rsid w:val="006F5F89"/>
    <w:rsid w:val="0071366A"/>
    <w:rsid w:val="0078053B"/>
    <w:rsid w:val="007A5F8E"/>
    <w:rsid w:val="007C3DF9"/>
    <w:rsid w:val="007E5A4C"/>
    <w:rsid w:val="007F3188"/>
    <w:rsid w:val="00807AB1"/>
    <w:rsid w:val="00831746"/>
    <w:rsid w:val="0087156C"/>
    <w:rsid w:val="008A3598"/>
    <w:rsid w:val="008B7B01"/>
    <w:rsid w:val="00917973"/>
    <w:rsid w:val="00922ED4"/>
    <w:rsid w:val="00937472"/>
    <w:rsid w:val="0095130E"/>
    <w:rsid w:val="00972CAA"/>
    <w:rsid w:val="00973494"/>
    <w:rsid w:val="00985BA7"/>
    <w:rsid w:val="009B76D9"/>
    <w:rsid w:val="009C27FB"/>
    <w:rsid w:val="009F1B9F"/>
    <w:rsid w:val="009F693D"/>
    <w:rsid w:val="00A83AF0"/>
    <w:rsid w:val="00AD40BC"/>
    <w:rsid w:val="00B047E5"/>
    <w:rsid w:val="00B21C6A"/>
    <w:rsid w:val="00B35BC2"/>
    <w:rsid w:val="00B36A1A"/>
    <w:rsid w:val="00B50087"/>
    <w:rsid w:val="00B54F12"/>
    <w:rsid w:val="00B67963"/>
    <w:rsid w:val="00C07914"/>
    <w:rsid w:val="00C14C2B"/>
    <w:rsid w:val="00C65DB6"/>
    <w:rsid w:val="00C67523"/>
    <w:rsid w:val="00C67541"/>
    <w:rsid w:val="00C70C0D"/>
    <w:rsid w:val="00C80C96"/>
    <w:rsid w:val="00C8206B"/>
    <w:rsid w:val="00C836B1"/>
    <w:rsid w:val="00CB44B6"/>
    <w:rsid w:val="00CB6236"/>
    <w:rsid w:val="00CE4A8F"/>
    <w:rsid w:val="00D14FB2"/>
    <w:rsid w:val="00D31FA3"/>
    <w:rsid w:val="00D525E8"/>
    <w:rsid w:val="00D57F79"/>
    <w:rsid w:val="00D73F7F"/>
    <w:rsid w:val="00DA6EDA"/>
    <w:rsid w:val="00DE1DFF"/>
    <w:rsid w:val="00E110F6"/>
    <w:rsid w:val="00E71EA1"/>
    <w:rsid w:val="00EC56A7"/>
    <w:rsid w:val="00EF3384"/>
    <w:rsid w:val="00F10F6A"/>
    <w:rsid w:val="00F354A9"/>
    <w:rsid w:val="00F3699C"/>
    <w:rsid w:val="00F54B81"/>
    <w:rsid w:val="00F64003"/>
    <w:rsid w:val="00F830FA"/>
    <w:rsid w:val="00F91B72"/>
    <w:rsid w:val="00F9201C"/>
    <w:rsid w:val="00F960A3"/>
    <w:rsid w:val="00FA4D14"/>
    <w:rsid w:val="00FB2A0C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9D4F0"/>
  <w15:docId w15:val="{44B1364E-3F1C-4C66-BB66-7CC45163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6D9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E110F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E110F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12</cp:revision>
  <cp:lastPrinted>2018-01-22T07:58:00Z</cp:lastPrinted>
  <dcterms:created xsi:type="dcterms:W3CDTF">2018-01-22T08:01:00Z</dcterms:created>
  <dcterms:modified xsi:type="dcterms:W3CDTF">2020-08-18T04:37:00Z</dcterms:modified>
</cp:coreProperties>
</file>